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215570" w:rsidRDefault="00D907A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F5A3298" wp14:editId="0253D3FA">
                <wp:simplePos x="0" y="0"/>
                <wp:positionH relativeFrom="page">
                  <wp:posOffset>800100</wp:posOffset>
                </wp:positionH>
                <wp:positionV relativeFrom="page">
                  <wp:posOffset>2899410</wp:posOffset>
                </wp:positionV>
                <wp:extent cx="2790825" cy="1304925"/>
                <wp:effectExtent l="0" t="0" r="28575" b="2857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04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63pt;margin-top:228.3pt;width:219.75pt;height:102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43E9640" wp14:editId="4016DF48">
                <wp:simplePos x="0" y="0"/>
                <wp:positionH relativeFrom="page">
                  <wp:posOffset>962025</wp:posOffset>
                </wp:positionH>
                <wp:positionV relativeFrom="page">
                  <wp:posOffset>2975610</wp:posOffset>
                </wp:positionV>
                <wp:extent cx="2562225" cy="1219200"/>
                <wp:effectExtent l="0" t="0" r="9525" b="0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Did you </w:t>
                            </w:r>
                            <w:proofErr w:type="gramStart"/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Know</w:t>
                            </w:r>
                            <w:proofErr w:type="gramEnd"/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75.75pt;margin-top:234.3pt;width:201.75pt;height:9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x/sgIAALQ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Did you </w:t>
                      </w:r>
                      <w:proofErr w:type="gramStart"/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Know</w:t>
                      </w:r>
                      <w:proofErr w:type="gramEnd"/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8809251" wp14:editId="0779FA02">
                <wp:simplePos x="0" y="0"/>
                <wp:positionH relativeFrom="page">
                  <wp:posOffset>1123950</wp:posOffset>
                </wp:positionH>
                <wp:positionV relativeFrom="page">
                  <wp:posOffset>4532432</wp:posOffset>
                </wp:positionV>
                <wp:extent cx="1914525" cy="323215"/>
                <wp:effectExtent l="0" t="0" r="9525" b="635"/>
                <wp:wrapNone/>
                <wp:docPr id="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B77921">
                            <w:pPr>
                              <w:pStyle w:val="Heading1"/>
                              <w:rPr>
                                <w:b/>
                                <w:color w:val="FF0000"/>
                              </w:rPr>
                            </w:pPr>
                            <w:r w:rsidRPr="00463EE1">
                              <w:rPr>
                                <w:b/>
                                <w:color w:val="FF0000"/>
                              </w:rPr>
                              <w:t xml:space="preserve">Did you </w:t>
                            </w:r>
                            <w:proofErr w:type="gramStart"/>
                            <w:r w:rsidRPr="00463EE1">
                              <w:rPr>
                                <w:b/>
                                <w:color w:val="FF0000"/>
                              </w:rPr>
                              <w:t>Know</w:t>
                            </w:r>
                            <w:proofErr w:type="gramEnd"/>
                            <w:r w:rsidRPr="00463EE1">
                              <w:rPr>
                                <w:b/>
                                <w:color w:val="FF000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88.5pt;margin-top:356.9pt;width:150.75pt;height:25.45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AA2293" w:rsidP="00B77921">
                      <w:pPr>
                        <w:pStyle w:val="Heading1"/>
                        <w:rPr>
                          <w:b/>
                          <w:color w:val="FF0000"/>
                        </w:rPr>
                      </w:pPr>
                      <w:r w:rsidRPr="00463EE1">
                        <w:rPr>
                          <w:b/>
                          <w:color w:val="FF0000"/>
                        </w:rPr>
                        <w:t xml:space="preserve">Did you </w:t>
                      </w:r>
                      <w:proofErr w:type="gramStart"/>
                      <w:r w:rsidRPr="00463EE1">
                        <w:rPr>
                          <w:b/>
                          <w:color w:val="FF0000"/>
                        </w:rPr>
                        <w:t>Know</w:t>
                      </w:r>
                      <w:proofErr w:type="gramEnd"/>
                      <w:r w:rsidRPr="00463EE1">
                        <w:rPr>
                          <w:b/>
                          <w:color w:val="FF000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231C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D78C443" wp14:editId="4D0E3E9E">
                <wp:simplePos x="0" y="0"/>
                <wp:positionH relativeFrom="page">
                  <wp:posOffset>475013</wp:posOffset>
                </wp:positionH>
                <wp:positionV relativeFrom="page">
                  <wp:posOffset>4963887</wp:posOffset>
                </wp:positionV>
                <wp:extent cx="3171825" cy="4099090"/>
                <wp:effectExtent l="0" t="0" r="9525" b="15875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09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A3231C" w:rsidRPr="00D907AA" w:rsidRDefault="007D2CD9" w:rsidP="00D907A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907A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**</w:t>
                            </w:r>
                            <w:r w:rsidR="00A3231C" w:rsidRPr="00D907A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MUA NOW OFFERING MEL</w:t>
                            </w:r>
                          </w:p>
                          <w:p w:rsidR="00A3231C" w:rsidRPr="00D907AA" w:rsidRDefault="00A3231C" w:rsidP="00D907A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907A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FOR MARINE CONTRACTORS /</w:t>
                            </w:r>
                          </w:p>
                          <w:p w:rsidR="00DE7B0C" w:rsidRPr="00D907AA" w:rsidRDefault="00A3231C" w:rsidP="00D907A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907A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SHIP REPAIRERS </w:t>
                            </w:r>
                            <w:r w:rsidR="007D2CD9" w:rsidRPr="00D907A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**</w:t>
                            </w:r>
                          </w:p>
                          <w:p w:rsidR="00D907AA" w:rsidRPr="007D2CD9" w:rsidRDefault="00D907AA" w:rsidP="00D907AA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073B08" w:rsidRDefault="00073B08" w:rsidP="00D907AA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D2CD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We now have the ability to offer Marine Employers Legal Liability (MEL) </w:t>
                            </w:r>
                            <w:r w:rsidR="007D2CD9" w:rsidRPr="007D2CD9">
                              <w:rPr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Pr="007D2CD9">
                              <w:rPr>
                                <w:b/>
                                <w:sz w:val="22"/>
                                <w:szCs w:val="22"/>
                              </w:rPr>
                              <w:t>overage</w:t>
                            </w:r>
                            <w:r w:rsidR="007D2CD9" w:rsidRPr="007D2CD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08C1" w:rsidRPr="007D2CD9">
                              <w:rPr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Pr="007D2CD9">
                              <w:rPr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  <w:r w:rsidR="001708C1" w:rsidRPr="007D2CD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7D2CD9">
                              <w:rPr>
                                <w:b/>
                                <w:sz w:val="22"/>
                                <w:szCs w:val="22"/>
                              </w:rPr>
                              <w:t>arine Contractors / Ship Repairers.</w:t>
                            </w:r>
                          </w:p>
                          <w:p w:rsidR="00D907AA" w:rsidRPr="007D2CD9" w:rsidRDefault="00D907AA" w:rsidP="00D907AA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907AA" w:rsidRDefault="00073B08" w:rsidP="00D907AA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D2CD9">
                              <w:rPr>
                                <w:b/>
                                <w:sz w:val="22"/>
                                <w:szCs w:val="22"/>
                              </w:rPr>
                              <w:t>Please watch for further details to follow.</w:t>
                            </w:r>
                          </w:p>
                          <w:p w:rsidR="00D907AA" w:rsidRDefault="00D907AA" w:rsidP="00D907AA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708C1" w:rsidRPr="007D2CD9" w:rsidRDefault="00D907AA" w:rsidP="00D907AA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 w:rsidR="00073B08" w:rsidRPr="007D2CD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owever if you have any questions, </w:t>
                            </w:r>
                          </w:p>
                          <w:p w:rsidR="00D907AA" w:rsidRDefault="00073B08" w:rsidP="00D907AA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D2CD9">
                              <w:rPr>
                                <w:b/>
                                <w:sz w:val="22"/>
                                <w:szCs w:val="22"/>
                              </w:rPr>
                              <w:t>please</w:t>
                            </w:r>
                            <w:proofErr w:type="gramEnd"/>
                            <w:r w:rsidRPr="007D2CD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contact your MUA underwriter for </w:t>
                            </w:r>
                          </w:p>
                          <w:p w:rsidR="000A3FF4" w:rsidRPr="007D2CD9" w:rsidRDefault="00073B08" w:rsidP="00D907AA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D2CD9">
                              <w:rPr>
                                <w:b/>
                                <w:sz w:val="22"/>
                                <w:szCs w:val="22"/>
                              </w:rPr>
                              <w:t>more</w:t>
                            </w:r>
                            <w:proofErr w:type="gramEnd"/>
                            <w:r w:rsidRPr="007D2CD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information/deta</w:t>
                            </w:r>
                            <w:r w:rsidR="00463EE1" w:rsidRPr="007D2CD9"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7D2CD9">
                              <w:rPr>
                                <w:b/>
                                <w:sz w:val="22"/>
                                <w:szCs w:val="22"/>
                              </w:rPr>
                              <w:t>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7.4pt;margin-top:390.85pt;width:249.75pt;height:322.75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" filled="f" stroked="f">
                <v:textbox style="mso-next-textbox:#Text Box 143" inset="0,0,0,0">
                  <w:txbxContent>
                    <w:p w:rsidR="00A3231C" w:rsidRPr="00D907AA" w:rsidRDefault="007D2CD9" w:rsidP="00D907AA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D907A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**</w:t>
                      </w:r>
                      <w:r w:rsidR="00A3231C" w:rsidRPr="00D907A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MUA NOW OFFERING MEL</w:t>
                      </w:r>
                    </w:p>
                    <w:p w:rsidR="00A3231C" w:rsidRPr="00D907AA" w:rsidRDefault="00A3231C" w:rsidP="00D907AA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D907A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FOR MARINE CONTRACTORS /</w:t>
                      </w:r>
                    </w:p>
                    <w:p w:rsidR="00DE7B0C" w:rsidRPr="00D907AA" w:rsidRDefault="00A3231C" w:rsidP="00D907AA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D907A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SHIP REPAIRERS </w:t>
                      </w:r>
                      <w:r w:rsidR="007D2CD9" w:rsidRPr="00D907A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**</w:t>
                      </w:r>
                    </w:p>
                    <w:p w:rsidR="00D907AA" w:rsidRPr="007D2CD9" w:rsidRDefault="00D907AA" w:rsidP="00D907AA">
                      <w:pPr>
                        <w:pStyle w:val="BodyText"/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073B08" w:rsidRDefault="00073B08" w:rsidP="00D907AA">
                      <w:pPr>
                        <w:pStyle w:val="BodyText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7D2CD9">
                        <w:rPr>
                          <w:b/>
                          <w:sz w:val="22"/>
                          <w:szCs w:val="22"/>
                        </w:rPr>
                        <w:t xml:space="preserve">We now have the ability to offer Marine Employers Legal Liability (MEL) </w:t>
                      </w:r>
                      <w:r w:rsidR="007D2CD9" w:rsidRPr="007D2CD9">
                        <w:rPr>
                          <w:b/>
                          <w:sz w:val="22"/>
                          <w:szCs w:val="22"/>
                        </w:rPr>
                        <w:t>c</w:t>
                      </w:r>
                      <w:r w:rsidRPr="007D2CD9">
                        <w:rPr>
                          <w:b/>
                          <w:sz w:val="22"/>
                          <w:szCs w:val="22"/>
                        </w:rPr>
                        <w:t>overage</w:t>
                      </w:r>
                      <w:r w:rsidR="007D2CD9" w:rsidRPr="007D2CD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708C1" w:rsidRPr="007D2CD9">
                        <w:rPr>
                          <w:b/>
                          <w:sz w:val="22"/>
                          <w:szCs w:val="22"/>
                        </w:rPr>
                        <w:t>f</w:t>
                      </w:r>
                      <w:r w:rsidRPr="007D2CD9">
                        <w:rPr>
                          <w:b/>
                          <w:sz w:val="22"/>
                          <w:szCs w:val="22"/>
                        </w:rPr>
                        <w:t>or</w:t>
                      </w:r>
                      <w:r w:rsidR="001708C1" w:rsidRPr="007D2CD9">
                        <w:rPr>
                          <w:b/>
                          <w:sz w:val="22"/>
                          <w:szCs w:val="22"/>
                        </w:rPr>
                        <w:t xml:space="preserve"> M</w:t>
                      </w:r>
                      <w:r w:rsidRPr="007D2CD9">
                        <w:rPr>
                          <w:b/>
                          <w:sz w:val="22"/>
                          <w:szCs w:val="22"/>
                        </w:rPr>
                        <w:t>arine Contractors / Ship Repairers.</w:t>
                      </w:r>
                    </w:p>
                    <w:p w:rsidR="00D907AA" w:rsidRPr="007D2CD9" w:rsidRDefault="00D907AA" w:rsidP="00D907AA">
                      <w:pPr>
                        <w:pStyle w:val="BodyText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D907AA" w:rsidRDefault="00073B08" w:rsidP="00D907AA">
                      <w:pPr>
                        <w:pStyle w:val="BodyText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7D2CD9">
                        <w:rPr>
                          <w:b/>
                          <w:sz w:val="22"/>
                          <w:szCs w:val="22"/>
                        </w:rPr>
                        <w:t>Please watch for further details to follow.</w:t>
                      </w:r>
                    </w:p>
                    <w:p w:rsidR="00D907AA" w:rsidRDefault="00D907AA" w:rsidP="00D907AA">
                      <w:pPr>
                        <w:pStyle w:val="BodyText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708C1" w:rsidRPr="007D2CD9" w:rsidRDefault="00D907AA" w:rsidP="00D907AA">
                      <w:pPr>
                        <w:pStyle w:val="BodyText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H</w:t>
                      </w:r>
                      <w:r w:rsidR="00073B08" w:rsidRPr="007D2CD9">
                        <w:rPr>
                          <w:b/>
                          <w:sz w:val="22"/>
                          <w:szCs w:val="22"/>
                        </w:rPr>
                        <w:t xml:space="preserve">owever if you have any questions, </w:t>
                      </w:r>
                    </w:p>
                    <w:p w:rsidR="00D907AA" w:rsidRDefault="00073B08" w:rsidP="00D907AA">
                      <w:pPr>
                        <w:pStyle w:val="BodyText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7D2CD9">
                        <w:rPr>
                          <w:b/>
                          <w:sz w:val="22"/>
                          <w:szCs w:val="22"/>
                        </w:rPr>
                        <w:t>please</w:t>
                      </w:r>
                      <w:proofErr w:type="gramEnd"/>
                      <w:r w:rsidRPr="007D2CD9">
                        <w:rPr>
                          <w:b/>
                          <w:sz w:val="22"/>
                          <w:szCs w:val="22"/>
                        </w:rPr>
                        <w:t xml:space="preserve"> contact your MUA underwriter for </w:t>
                      </w:r>
                    </w:p>
                    <w:p w:rsidR="000A3FF4" w:rsidRPr="007D2CD9" w:rsidRDefault="00073B08" w:rsidP="00D907AA">
                      <w:pPr>
                        <w:pStyle w:val="BodyText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7D2CD9">
                        <w:rPr>
                          <w:b/>
                          <w:sz w:val="22"/>
                          <w:szCs w:val="22"/>
                        </w:rPr>
                        <w:t>more</w:t>
                      </w:r>
                      <w:proofErr w:type="gramEnd"/>
                      <w:r w:rsidRPr="007D2CD9">
                        <w:rPr>
                          <w:b/>
                          <w:sz w:val="22"/>
                          <w:szCs w:val="22"/>
                        </w:rPr>
                        <w:t xml:space="preserve"> information/deta</w:t>
                      </w:r>
                      <w:r w:rsidR="00463EE1" w:rsidRPr="007D2CD9">
                        <w:rPr>
                          <w:b/>
                          <w:sz w:val="22"/>
                          <w:szCs w:val="22"/>
                        </w:rPr>
                        <w:t>i</w:t>
                      </w:r>
                      <w:r w:rsidRPr="007D2CD9">
                        <w:rPr>
                          <w:b/>
                          <w:sz w:val="22"/>
                          <w:szCs w:val="22"/>
                        </w:rPr>
                        <w:t>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231C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6850C0A" wp14:editId="292BB0E7">
                <wp:simplePos x="0" y="0"/>
                <wp:positionH relativeFrom="page">
                  <wp:posOffset>4143375</wp:posOffset>
                </wp:positionH>
                <wp:positionV relativeFrom="page">
                  <wp:posOffset>3609975</wp:posOffset>
                </wp:positionV>
                <wp:extent cx="3140710" cy="5772150"/>
                <wp:effectExtent l="0" t="0" r="2540" b="0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577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6">
                        <w:txbxContent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GL incl Ship Repairers, Terminal Operators, Marina Operators, Wharfingers, Stevedores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Boat Dealer Inventory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Excess Marine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Charterers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Protection &amp; Indemnity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Liabilities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 Builders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Motor Truck Cargo Legal Liability 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(</w:t>
                            </w:r>
                            <w:proofErr w:type="gramStart"/>
                            <w:r>
                              <w:t>when</w:t>
                            </w:r>
                            <w:proofErr w:type="gramEnd"/>
                            <w:r>
                              <w:t xml:space="preserve"> written in association with Ocean Cargo)</w:t>
                            </w:r>
                            <w:r w:rsidR="008D5295">
                              <w:t xml:space="preserve"> </w:t>
                            </w:r>
                          </w:p>
                          <w:p w:rsidR="00F4562A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Contractor’s Equipment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proofErr w:type="spellStart"/>
                            <w:r>
                              <w:t>Bailees</w:t>
                            </w:r>
                            <w:proofErr w:type="spellEnd"/>
                            <w:r>
                              <w:t xml:space="preserve"> Customers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Builder’s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Installation</w:t>
                            </w:r>
                            <w:r>
                              <w:br/>
                              <w:t>EDP / Computers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Bridges / Tunnels / Towers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Motor Truck Cargo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Warehouseman’s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Museums &amp; Fine Art Dealers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Fine Art Collections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Mobile Equipment</w:t>
                            </w:r>
                          </w:p>
                          <w:p w:rsidR="005B7866" w:rsidRDefault="00AA2293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</w:rPr>
                            </w:pPr>
                            <w:r>
                              <w:t>Riggers Legal 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26.25pt;margin-top:284.25pt;width:247.3pt;height:454.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" filled="f" stroked="f">
                <v:textbox style="mso-next-textbox:#Text Box 147" inset="0,0,0,0">
                  <w:txbxContent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GL incl Ship Repairers, Terminal Operators, Marina Operators, Wharfingers, Stevedores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Boat Dealer Inventory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Excess Marine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Charterers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Protection &amp; Indemnity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Liabilities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 Builders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Motor Truck Cargo Legal Liability 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    (</w:t>
                      </w:r>
                      <w:proofErr w:type="gramStart"/>
                      <w:r>
                        <w:t>when</w:t>
                      </w:r>
                      <w:proofErr w:type="gramEnd"/>
                      <w:r>
                        <w:t xml:space="preserve"> written in association with Ocean Cargo)</w:t>
                      </w:r>
                      <w:r w:rsidR="008D5295">
                        <w:t xml:space="preserve"> </w:t>
                      </w:r>
                    </w:p>
                    <w:p w:rsidR="00F4562A" w:rsidRDefault="00AA2293" w:rsidP="00AA2293">
                      <w:pPr>
                        <w:pStyle w:val="BodyText"/>
                        <w:spacing w:after="0"/>
                      </w:pPr>
                      <w: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Contractor’s Equipment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proofErr w:type="spellStart"/>
                      <w:r>
                        <w:t>Bailees</w:t>
                      </w:r>
                      <w:proofErr w:type="spellEnd"/>
                      <w:r>
                        <w:t xml:space="preserve"> Customers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Builder’s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Installation</w:t>
                      </w:r>
                      <w:r>
                        <w:br/>
                        <w:t>EDP / Computers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Bridges / Tunnels / Towers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Motor Truck Cargo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Warehouseman’s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Museums &amp; Fine Art Dealers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Fine Art Collections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Mobile Equipment</w:t>
                      </w:r>
                    </w:p>
                    <w:p w:rsidR="005B7866" w:rsidRDefault="00AA2293" w:rsidP="00F4562A">
                      <w:pPr>
                        <w:pStyle w:val="BodyText"/>
                        <w:spacing w:after="0"/>
                        <w:rPr>
                          <w:rStyle w:val="BodyTextChar"/>
                        </w:rPr>
                      </w:pPr>
                      <w:r>
                        <w:t>Riggers Legal Liability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231C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C2E5C85" wp14:editId="69A0228C">
                <wp:simplePos x="0" y="0"/>
                <wp:positionH relativeFrom="page">
                  <wp:posOffset>4381500</wp:posOffset>
                </wp:positionH>
                <wp:positionV relativeFrom="page">
                  <wp:posOffset>3152775</wp:posOffset>
                </wp:positionV>
                <wp:extent cx="2305050" cy="304800"/>
                <wp:effectExtent l="0" t="0" r="0" b="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B77921">
                            <w:pPr>
                              <w:pStyle w:val="Heading1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45pt;margin-top:248.25pt;width:181.5pt;height:24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" filled="f" fillcolor="#c2c2ad" stroked="f">
                <v:textbox inset="0,0,0,0">
                  <w:txbxContent>
                    <w:p w:rsidR="005B7866" w:rsidRPr="00463EE1" w:rsidRDefault="00AA2293" w:rsidP="00B77921">
                      <w:pPr>
                        <w:pStyle w:val="Heading1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C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CDAA4C" wp14:editId="260ACFB9">
                <wp:simplePos x="0" y="0"/>
                <wp:positionH relativeFrom="page">
                  <wp:posOffset>4001770</wp:posOffset>
                </wp:positionH>
                <wp:positionV relativeFrom="page">
                  <wp:posOffset>6425565</wp:posOffset>
                </wp:positionV>
                <wp:extent cx="3180080" cy="2638425"/>
                <wp:effectExtent l="0" t="0" r="1270" b="9525"/>
                <wp:wrapNone/>
                <wp:docPr id="10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1" type="#_x0000_t202" style="position:absolute;margin-left:315.1pt;margin-top:505.95pt;width:250.4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JMvgIAAMM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1708C1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383F97B" wp14:editId="2906D679">
                <wp:simplePos x="0" y="0"/>
                <wp:positionH relativeFrom="page">
                  <wp:posOffset>514350</wp:posOffset>
                </wp:positionH>
                <wp:positionV relativeFrom="page">
                  <wp:posOffset>1704975</wp:posOffset>
                </wp:positionV>
                <wp:extent cx="6772275" cy="1019175"/>
                <wp:effectExtent l="0" t="0" r="9525" b="9525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5B7866" w:rsidRPr="001708C1" w:rsidRDefault="00D907AA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1708C1" w:rsidRPr="001708C1" w:rsidRDefault="001708C1" w:rsidP="001708C1"/>
                          <w:p w:rsidR="001708C1" w:rsidRPr="001708C1" w:rsidRDefault="001708C1" w:rsidP="001708C1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color w:val="FF3399"/>
                                <w:szCs w:val="24"/>
                                <w:u w:val="single"/>
                              </w:rPr>
                            </w:pPr>
                            <w:r w:rsidRPr="001708C1">
                              <w:rPr>
                                <w:rFonts w:ascii="Times New Roman" w:eastAsia="Calibri" w:hAnsi="Times New Roman"/>
                                <w:b/>
                                <w:color w:val="FF3399"/>
                                <w:szCs w:val="24"/>
                                <w:u w:val="single"/>
                              </w:rPr>
                              <w:t>Our office will be closed in observance of the Good Friday / Easter holiday Friday April 18</w:t>
                            </w:r>
                            <w:r w:rsidRPr="001708C1">
                              <w:rPr>
                                <w:rFonts w:ascii="Times New Roman" w:eastAsia="Calibri" w:hAnsi="Times New Roman"/>
                                <w:b/>
                                <w:color w:val="FF3399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1708C1">
                              <w:rPr>
                                <w:rFonts w:ascii="Times New Roman" w:eastAsia="Calibri" w:hAnsi="Times New Roman"/>
                                <w:b/>
                                <w:color w:val="FF3399"/>
                                <w:szCs w:val="24"/>
                                <w:u w:val="single"/>
                              </w:rPr>
                              <w:t>, 2014</w:t>
                            </w:r>
                          </w:p>
                          <w:p w:rsidR="001708C1" w:rsidRPr="001708C1" w:rsidRDefault="001708C1" w:rsidP="001708C1">
                            <w:pPr>
                              <w:spacing w:line="276" w:lineRule="auto"/>
                              <w:jc w:val="center"/>
                              <w:rPr>
                                <w:rFonts w:ascii="Franklin Gothic Book" w:hAnsi="Franklin Gothic Book"/>
                                <w:kern w:val="28"/>
                                <w:sz w:val="20"/>
                              </w:rPr>
                            </w:pPr>
                            <w:r w:rsidRPr="001708C1">
                              <w:rPr>
                                <w:rFonts w:ascii="Times New Roman" w:eastAsia="Calibri" w:hAnsi="Times New Roman"/>
                                <w:b/>
                                <w:color w:val="FF3399"/>
                                <w:sz w:val="22"/>
                                <w:szCs w:val="22"/>
                              </w:rPr>
                              <w:t>In the event of an emergency your underwriters may be reached on their cell phones.</w:t>
                            </w:r>
                          </w:p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0.5pt;margin-top:134.25pt;width:533.25pt;height:80.25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ZHtAIAALU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5B7866" w:rsidRPr="001708C1" w:rsidRDefault="00AD4415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0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1708C1" w:rsidRPr="001708C1" w:rsidRDefault="001708C1" w:rsidP="001708C1"/>
                    <w:p w:rsidR="001708C1" w:rsidRPr="001708C1" w:rsidRDefault="001708C1" w:rsidP="001708C1">
                      <w:pPr>
                        <w:spacing w:line="276" w:lineRule="auto"/>
                        <w:jc w:val="center"/>
                        <w:rPr>
                          <w:rFonts w:ascii="Times New Roman" w:eastAsia="Calibri" w:hAnsi="Times New Roman"/>
                          <w:b/>
                          <w:color w:val="FF3399"/>
                          <w:szCs w:val="24"/>
                          <w:u w:val="single"/>
                        </w:rPr>
                      </w:pPr>
                      <w:r w:rsidRPr="001708C1">
                        <w:rPr>
                          <w:rFonts w:ascii="Times New Roman" w:eastAsia="Calibri" w:hAnsi="Times New Roman"/>
                          <w:b/>
                          <w:color w:val="FF3399"/>
                          <w:szCs w:val="24"/>
                          <w:u w:val="single"/>
                        </w:rPr>
                        <w:t>Our office will be closed in observance of the Good Friday / Easter holiday Friday April 18</w:t>
                      </w:r>
                      <w:r w:rsidRPr="001708C1">
                        <w:rPr>
                          <w:rFonts w:ascii="Times New Roman" w:eastAsia="Calibri" w:hAnsi="Times New Roman"/>
                          <w:b/>
                          <w:color w:val="FF3399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1708C1">
                        <w:rPr>
                          <w:rFonts w:ascii="Times New Roman" w:eastAsia="Calibri" w:hAnsi="Times New Roman"/>
                          <w:b/>
                          <w:color w:val="FF3399"/>
                          <w:szCs w:val="24"/>
                          <w:u w:val="single"/>
                        </w:rPr>
                        <w:t>, 2014</w:t>
                      </w:r>
                    </w:p>
                    <w:p w:rsidR="001708C1" w:rsidRPr="001708C1" w:rsidRDefault="001708C1" w:rsidP="001708C1">
                      <w:pPr>
                        <w:spacing w:line="276" w:lineRule="auto"/>
                        <w:jc w:val="center"/>
                        <w:rPr>
                          <w:rFonts w:ascii="Franklin Gothic Book" w:hAnsi="Franklin Gothic Book"/>
                          <w:kern w:val="28"/>
                          <w:sz w:val="20"/>
                        </w:rPr>
                      </w:pPr>
                      <w:r w:rsidRPr="001708C1">
                        <w:rPr>
                          <w:rFonts w:ascii="Times New Roman" w:eastAsia="Calibri" w:hAnsi="Times New Roman"/>
                          <w:b/>
                          <w:color w:val="FF3399"/>
                          <w:sz w:val="22"/>
                          <w:szCs w:val="22"/>
                        </w:rPr>
                        <w:t>In the event of an emergency your underwriters may be reached on their cell phones.</w:t>
                      </w:r>
                    </w:p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0A184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5E9649" wp14:editId="75B81614">
                <wp:simplePos x="0" y="0"/>
                <wp:positionH relativeFrom="page">
                  <wp:posOffset>5191125</wp:posOffset>
                </wp:positionH>
                <wp:positionV relativeFrom="page">
                  <wp:posOffset>552450</wp:posOffset>
                </wp:positionV>
                <wp:extent cx="1946275" cy="342900"/>
                <wp:effectExtent l="0" t="0" r="15875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r w:rsidR="000A1843">
                              <w:t>April 2014</w:t>
                            </w:r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F4562A">
                              <w:t>4</w:t>
                            </w:r>
                            <w:r w:rsidRPr="00E334B3">
                              <w:t>, Issue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08.75pt;margin-top:43.5pt;width:153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bzrwIAAKs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r w:rsidR="000A1843">
                        <w:t>April 2014</w:t>
                      </w:r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F4562A">
                        <w:t>4</w:t>
                      </w:r>
                      <w:r w:rsidRPr="00E334B3">
                        <w:t>, Issue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233F9DF" wp14:editId="0F05BC8D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1F2D36" wp14:editId="49164F1A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E57428" wp14:editId="38A608F6">
                <wp:simplePos x="0" y="0"/>
                <wp:positionH relativeFrom="page">
                  <wp:posOffset>521335</wp:posOffset>
                </wp:positionH>
                <wp:positionV relativeFrom="page">
                  <wp:posOffset>7028180</wp:posOffset>
                </wp:positionV>
                <wp:extent cx="1943100" cy="187960"/>
                <wp:effectExtent l="0" t="0" r="2540" b="3810"/>
                <wp:wrapNone/>
                <wp:docPr id="10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AA2293">
                            <w:pPr>
                              <w:pStyle w:val="By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5" type="#_x0000_t202" style="position:absolute;margin-left:41.05pt;margin-top:553.4pt;width:153pt;height:14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" filled="f" stroked="f">
                <v:textbox inset="0,0,0,0">
                  <w:txbxContent>
                    <w:p w:rsidR="005B7866" w:rsidRDefault="005B7866" w:rsidP="00AA2293">
                      <w:pPr>
                        <w:pStyle w:val="By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C906C6A" wp14:editId="0B9BF61A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nY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JAbYiHkj6kdQsBQg&#10;MNAiDD4wWiG/YzTCEMmx+rYjkmLUvefwCszEmQ05G5vZILyCqznWGE3mSk+TaTdItm0BeXpnXNzA&#10;S2mYFfEzi+P7gsFgczkOMTN5zv+t1/OoXf4E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HshnY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3D03E1" wp14:editId="34CAD709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4A83754" wp14:editId="245F8129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EACE18" wp14:editId="10F16482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99763" wp14:editId="6021615E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0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HJMB+r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6192C0E" wp14:editId="1EBBFE10">
                <wp:simplePos x="0" y="0"/>
                <wp:positionH relativeFrom="page">
                  <wp:posOffset>695325</wp:posOffset>
                </wp:positionH>
                <wp:positionV relativeFrom="page">
                  <wp:posOffset>1724025</wp:posOffset>
                </wp:positionV>
                <wp:extent cx="6448425" cy="7248525"/>
                <wp:effectExtent l="0" t="0" r="9525" b="9525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2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4">
                        <w:txbxContent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MGL/SRLL for a ship repairing operation in NC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$5,975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MGL/MCLL for a marine contractor in FL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$6,750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MGL/MCLL for a marine contractor doing marine dredging, pile driving &amp; dock 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construction</w:t>
                            </w:r>
                            <w:proofErr w:type="gramEnd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in FL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$7,500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MGL/MOLL for a marina operator incl Hull coverage for a workboat &amp; coverage 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for</w:t>
                            </w:r>
                            <w:proofErr w:type="gramEnd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their docks in TX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       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$40,362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MGL/MOLL for a full service marina in AL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$32,963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MGL/MOLL for a marina operator incl c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overage for their docks in SC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$12,300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MGL/MOLL for a full service marina in FL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  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     $61,676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MGL/MOLL for a marina operator incl coverage for their docks in AR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       $21,960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MGL/MOLL for a Boat Dealer incl coverage for their owned inventory held for 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sale</w:t>
                            </w:r>
                            <w:proofErr w:type="gramEnd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&amp; schedule of contractors equipment in CA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$6,089</w:t>
                            </w:r>
                          </w:p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MGL/MOLL for a Boat Dealer incl coverage for their owned inventory held for 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sale</w:t>
                            </w:r>
                            <w:proofErr w:type="gramEnd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in FL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$13,500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MGL/MOLL for </w:t>
                            </w:r>
                            <w:proofErr w:type="gramStart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a Boat</w:t>
                            </w:r>
                            <w:proofErr w:type="gramEnd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Dealer incl coverage for their schedule of contractors 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equipment</w:t>
                            </w:r>
                            <w:proofErr w:type="gramEnd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FL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$5,011</w:t>
                            </w:r>
                          </w:p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MGL/MOLL for a Boat Dealer incl coverage for their owned inventory held for 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sale</w:t>
                            </w:r>
                            <w:proofErr w:type="gramEnd"/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in FL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$7,360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Hull/Machinery &amp; P&amp;I coverages for a schedule of workboats in LA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$10,688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Marine Excess Liability for a marina operator in AL ($5m xs $1m)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$16,000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Marine Excess Liability for a marina operator in FL ($5m xs $1m)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$3,816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Marine Excess Liability for a ship repair operation in TX ($5m xs $1m)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$8,731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Marine Excess Liability for a marina operator in TX ($4m xs $1m)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$5,000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Ocean Cargo coverage for general commodities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$20,000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Real Property coverage for a marina operator in AR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$3,694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Real Property coverage for a Boat Dealer in CA</w:t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73B0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$1,035</w:t>
                            </w: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A61EC" w:rsidRDefault="000A61EC" w:rsidP="00365E98">
                            <w:pPr>
                              <w:pStyle w:val="BodyText"/>
                            </w:pPr>
                          </w:p>
                          <w:p w:rsidR="00073B08" w:rsidRPr="00365E98" w:rsidRDefault="00073B08" w:rsidP="00365E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54.75pt;margin-top:135.75pt;width:507.75pt;height:570.7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C1sgIAALQ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" filled="f" stroked="f">
                <v:textbox style="mso-next-textbox:#Text Box 151" inset="0,0,0,0">
                  <w:txbxContent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MGL/SRLL for a ship repairing operation in NC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$5,975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MGL/MCLL for a marine contractor in FL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$6,750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MGL/MCLL for a marine contractor doing marine dredging, pile driving &amp; dock 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construction</w:t>
                      </w:r>
                      <w:proofErr w:type="gramEnd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in FL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$7,500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MGL/MOLL for a marina operator incl Hull coverage for a workboat &amp; coverage 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for</w:t>
                      </w:r>
                      <w:proofErr w:type="gramEnd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their docks in TX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       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$40,362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MGL/MOLL for a full service marina in AL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$32,963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MGL/MOLL for a marina operator incl c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overage for their docks in SC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$12,300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MGL/MOLL for a full service marina in FL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  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     $61,676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MGL/MOLL for a marina operator incl coverage for their docks in AR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       $21,960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MGL/MOLL for a Boat Dealer incl coverage for their owned inventory held for 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sale</w:t>
                      </w:r>
                      <w:proofErr w:type="gramEnd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&amp; schedule of contractors equipment in CA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$6,089</w:t>
                      </w:r>
                    </w:p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MGL/MOLL for a Boat Dealer incl coverage for their owned inventory held for 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sale</w:t>
                      </w:r>
                      <w:proofErr w:type="gramEnd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in FL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$13,500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MGL/MOLL for </w:t>
                      </w:r>
                      <w:proofErr w:type="gramStart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a Boat</w:t>
                      </w:r>
                      <w:proofErr w:type="gramEnd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Dealer incl coverage for their schedule of contractors 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equipment</w:t>
                      </w:r>
                      <w:proofErr w:type="gramEnd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FL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$5,011</w:t>
                      </w:r>
                    </w:p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MGL/MOLL for a Boat Dealer incl coverage for their owned inventory held for 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sale</w:t>
                      </w:r>
                      <w:proofErr w:type="gramEnd"/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in FL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$7,360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Hull/Machinery &amp; P&amp;I coverages for a schedule of workboats in LA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$10,688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Marine Excess Liability for a marina operator in AL ($5m xs $1m)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$16,000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Marine Excess Liability for a marina operator in FL ($5m xs $1m)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$3,816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Marine Excess Liability for a ship repair operation in TX ($5m xs $1m)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$8,731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Marine Excess Liability for a marina operator in TX ($4m xs $1m)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$5,000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Ocean Cargo coverage for general commodities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$20,000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Real Property coverage for a marina operator in AR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$3,694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Real Property coverage for a Boat Dealer in CA</w:t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73B0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$1,035</w:t>
                      </w: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A61EC" w:rsidRDefault="000A61EC" w:rsidP="00365E98">
                      <w:pPr>
                        <w:pStyle w:val="BodyText"/>
                      </w:pPr>
                    </w:p>
                    <w:p w:rsidR="00073B08" w:rsidRPr="00365E98" w:rsidRDefault="00073B08" w:rsidP="00365E9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0B8C713" wp14:editId="7BBA0BD3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77921">
                            <w:pPr>
                              <w:pStyle w:val="Heading1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  <w:r w:rsidR="00E52FD3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u/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G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VRMu/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77921">
                      <w:pPr>
                        <w:pStyle w:val="Heading1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  <w:r w:rsidR="00E52FD3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49B75" wp14:editId="4DACB071">
                <wp:simplePos x="0" y="0"/>
                <wp:positionH relativeFrom="page">
                  <wp:posOffset>4050665</wp:posOffset>
                </wp:positionH>
                <wp:positionV relativeFrom="page">
                  <wp:posOffset>5029200</wp:posOffset>
                </wp:positionV>
                <wp:extent cx="2966085" cy="2161540"/>
                <wp:effectExtent l="2540" t="0" r="3175" b="635"/>
                <wp:wrapNone/>
                <wp:docPr id="8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216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6">
                        <w:txbxContent>
                          <w:p w:rsidR="00272F4D" w:rsidRDefault="00272F4D" w:rsidP="00073B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43" type="#_x0000_t202" style="position:absolute;margin-left:318.95pt;margin-top:396pt;width:233.55pt;height:17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iAtQIAALU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" filled="f" stroked="f">
                <v:textbox style="mso-next-textbox:#Text Box 62" inset="0,0,0,0">
                  <w:txbxContent>
                    <w:p w:rsidR="00272F4D" w:rsidRDefault="00272F4D" w:rsidP="00073B0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9D031" wp14:editId="2EB4CC48">
                <wp:simplePos x="0" y="0"/>
                <wp:positionH relativeFrom="page">
                  <wp:posOffset>4050665</wp:posOffset>
                </wp:positionH>
                <wp:positionV relativeFrom="page">
                  <wp:posOffset>2680335</wp:posOffset>
                </wp:positionV>
                <wp:extent cx="2985770" cy="1569085"/>
                <wp:effectExtent l="2540" t="3810" r="2540" b="0"/>
                <wp:wrapNone/>
                <wp:docPr id="8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56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4" type="#_x0000_t202" style="position:absolute;margin-left:318.95pt;margin-top:211.05pt;width:235.1pt;height:1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0DAFF5" wp14:editId="4D2446FC">
                <wp:simplePos x="0" y="0"/>
                <wp:positionH relativeFrom="page">
                  <wp:posOffset>5655310</wp:posOffset>
                </wp:positionH>
                <wp:positionV relativeFrom="page">
                  <wp:posOffset>1987550</wp:posOffset>
                </wp:positionV>
                <wp:extent cx="1755775" cy="312420"/>
                <wp:effectExtent l="0" t="0" r="0" b="0"/>
                <wp:wrapNone/>
                <wp:docPr id="8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B550A8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margin-left:445.3pt;margin-top:156.5pt;width:138.25pt;height:24.6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" filled="f" stroked="f">
                <v:textbox style="mso-fit-shape-to-text:t" inset="0,0,0,0">
                  <w:txbxContent>
                    <w:p w:rsidR="005B7866" w:rsidRPr="00B550A8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C40A7E" wp14:editId="12D32831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6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DY9g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9B99DEB" wp14:editId="70EC0A19">
                <wp:simplePos x="0" y="0"/>
                <wp:positionH relativeFrom="page">
                  <wp:posOffset>676910</wp:posOffset>
                </wp:positionH>
                <wp:positionV relativeFrom="page">
                  <wp:posOffset>4511040</wp:posOffset>
                </wp:positionV>
                <wp:extent cx="6551295" cy="324485"/>
                <wp:effectExtent l="635" t="0" r="1270" b="3175"/>
                <wp:wrapNone/>
                <wp:docPr id="7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9316B0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53.3pt;margin-top:355.2pt;width:515.85pt;height:25.55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Mwsw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" filled="f" stroked="f">
                <v:textbox inset="0,0,0,0">
                  <w:txbxContent>
                    <w:p w:rsidR="005B7866" w:rsidRDefault="005B7866" w:rsidP="009316B0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C5719" wp14:editId="4DB610DB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8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t3swIAALM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B172EE" wp14:editId="1E92F858">
                <wp:simplePos x="0" y="0"/>
                <wp:positionH relativeFrom="page">
                  <wp:posOffset>4343400</wp:posOffset>
                </wp:positionH>
                <wp:positionV relativeFrom="page">
                  <wp:posOffset>7329805</wp:posOffset>
                </wp:positionV>
                <wp:extent cx="2743200" cy="194945"/>
                <wp:effectExtent l="0" t="0" r="0" b="0"/>
                <wp:wrapNone/>
                <wp:docPr id="7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649D" w:rsidRDefault="00AC649D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49" type="#_x0000_t202" style="position:absolute;margin-left:342pt;margin-top:577.15pt;width:3in;height:15.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" filled="f" stroked="f">
                <v:textbox style="mso-fit-shape-to-text:t" inset="0,0,0,0">
                  <w:txbxContent>
                    <w:p w:rsidR="00AC649D" w:rsidRDefault="00AC649D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4791710</wp:posOffset>
                </wp:positionV>
                <wp:extent cx="1943100" cy="187960"/>
                <wp:effectExtent l="0" t="635" r="0" b="1905"/>
                <wp:wrapNone/>
                <wp:docPr id="7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57D6" w:rsidRDefault="004C57D6" w:rsidP="004C57D6"/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50" type="#_x0000_t202" style="position:absolute;margin-left:54pt;margin-top:377.3pt;width:153pt;height:14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" filled="f" stroked="f">
                <v:textbox inset="0,0,0,0">
                  <w:txbxContent>
                    <w:p w:rsidR="004C57D6" w:rsidRDefault="004C57D6" w:rsidP="004C57D6"/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D907AA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50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JCsg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D907AA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2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Ky/+Ba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3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DnlrtI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4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NIOuNq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5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y+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Ern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98/Mvr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077B144" wp14:editId="4AD85AC4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8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D907AA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11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D907AA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2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In-Box for all loss </w:t>
                            </w:r>
                            <w:proofErr w:type="gramStart"/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run</w:t>
                            </w:r>
                            <w:proofErr w:type="gramEnd"/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13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D907AA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4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5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vFtg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k5Urxb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D907AA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15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D907AA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16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In-Box for all loss </w:t>
                      </w:r>
                      <w:proofErr w:type="gramStart"/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run</w:t>
                      </w:r>
                      <w:proofErr w:type="gramEnd"/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17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D907AA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18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4A5DBC7" wp14:editId="19ED5236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77921">
                            <w:pPr>
                              <w:pStyle w:val="Heading1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6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" filled="f" stroked="f">
                <v:textbox inset="0,0,0,0">
                  <w:txbxContent>
                    <w:p w:rsidR="005B7866" w:rsidRPr="00DE7B0C" w:rsidRDefault="00F83E65" w:rsidP="00B77921">
                      <w:pPr>
                        <w:pStyle w:val="Heading1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E96D6B1" wp14:editId="2BB74089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065645"/>
                <wp:effectExtent l="0" t="0" r="9525" b="190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9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9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0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1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Accounting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2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Hailey </w:t>
                            </w:r>
                            <w:proofErr w:type="spellStart"/>
                            <w:r>
                              <w:t>Miears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3" w:history="1">
                              <w:r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4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Holly </w:t>
                            </w:r>
                            <w:proofErr w:type="spellStart"/>
                            <w:r>
                              <w:t>Fayle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5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7" type="#_x0000_t202" style="position:absolute;margin-left:35.5pt;margin-top:129.95pt;width:279.75pt;height:556.3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26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27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28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Accounting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29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 xml:space="preserve">Hailey </w:t>
                      </w:r>
                      <w:proofErr w:type="spellStart"/>
                      <w:r>
                        <w:t>Miears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0" w:history="1">
                        <w:r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1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 xml:space="preserve">Holly </w:t>
                      </w:r>
                      <w:proofErr w:type="spellStart"/>
                      <w:r>
                        <w:t>Fayle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2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3ACDE" wp14:editId="247BA79A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8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6D98873" wp14:editId="525484E2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0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Y3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7GYjEPwk5U&#10;j0BhKYBhQEbYfCA0Qv7AaIAtkmH1/UAkxaj9wGEMzMqZBTkLu1kgvISnGdYYTeJGT6vp0Eu2bwB5&#10;GjQubmBUamZZbGZqiuI0YLAZbDKnLWZWz9N/a3XZtevf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Aes4Y3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ABB87" wp14:editId="7278F352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9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B835B" wp14:editId="2B8B098F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62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FA8214" wp14:editId="185CE58D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63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F131C" wp14:editId="0EECFE8E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4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Afaus+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EE37D9" wp14:editId="31E14465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4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J1nvEX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51B206E" wp14:editId="6CB7E7F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77921">
                            <w:pPr>
                              <w:pStyle w:val="Heading1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7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ICtA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AI7iA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77921">
                      <w:pPr>
                        <w:pStyle w:val="Heading1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49C311" wp14:editId="36CD5E22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8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3rtQ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A11AF6" wp14:editId="62943CB0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9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mB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E90660" wp14:editId="65A673EE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70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3+sg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LrG9/r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71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zssg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iHnUxdsZfUA&#10;+lUSFAZahBEIRiPVd4wGGCcZ1t/2VDGM2vcCesDOnslQk7GdDCpKcM2wwciba+Nn1L5XfNcAsu8y&#10;Ia+hT2ruVGwbykcBFOwCRoQj8zjO7Aw6XbtbT0N39Qs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VceM7L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47970"/>
    <w:rsid w:val="00054DD9"/>
    <w:rsid w:val="0006397F"/>
    <w:rsid w:val="00064570"/>
    <w:rsid w:val="00073B08"/>
    <w:rsid w:val="000751A0"/>
    <w:rsid w:val="00083BFB"/>
    <w:rsid w:val="000A1843"/>
    <w:rsid w:val="000A3FF4"/>
    <w:rsid w:val="000A61EC"/>
    <w:rsid w:val="000B49FE"/>
    <w:rsid w:val="000C6154"/>
    <w:rsid w:val="000D0D42"/>
    <w:rsid w:val="000E32BD"/>
    <w:rsid w:val="000E542D"/>
    <w:rsid w:val="0010070B"/>
    <w:rsid w:val="001029A5"/>
    <w:rsid w:val="00103BCA"/>
    <w:rsid w:val="00106245"/>
    <w:rsid w:val="0013574C"/>
    <w:rsid w:val="001708C1"/>
    <w:rsid w:val="00187B99"/>
    <w:rsid w:val="001949AD"/>
    <w:rsid w:val="00194E15"/>
    <w:rsid w:val="00197AF3"/>
    <w:rsid w:val="001B7DF6"/>
    <w:rsid w:val="001D7C64"/>
    <w:rsid w:val="00211113"/>
    <w:rsid w:val="00213DB3"/>
    <w:rsid w:val="002153DC"/>
    <w:rsid w:val="00215570"/>
    <w:rsid w:val="00236358"/>
    <w:rsid w:val="00261810"/>
    <w:rsid w:val="00270EAD"/>
    <w:rsid w:val="00272F4D"/>
    <w:rsid w:val="0027508E"/>
    <w:rsid w:val="002763FE"/>
    <w:rsid w:val="002766FB"/>
    <w:rsid w:val="002779F9"/>
    <w:rsid w:val="00287E93"/>
    <w:rsid w:val="002C0D0E"/>
    <w:rsid w:val="002C1E91"/>
    <w:rsid w:val="002C35F7"/>
    <w:rsid w:val="002D0DC6"/>
    <w:rsid w:val="002E09A3"/>
    <w:rsid w:val="002E10C6"/>
    <w:rsid w:val="002E7397"/>
    <w:rsid w:val="002F3B56"/>
    <w:rsid w:val="002F3BBC"/>
    <w:rsid w:val="00302238"/>
    <w:rsid w:val="00332F11"/>
    <w:rsid w:val="003537B7"/>
    <w:rsid w:val="00365E98"/>
    <w:rsid w:val="003763D1"/>
    <w:rsid w:val="00380B5D"/>
    <w:rsid w:val="00381B0B"/>
    <w:rsid w:val="0039031E"/>
    <w:rsid w:val="003F0C0B"/>
    <w:rsid w:val="003F31E4"/>
    <w:rsid w:val="003F3C46"/>
    <w:rsid w:val="00424A9E"/>
    <w:rsid w:val="0043005A"/>
    <w:rsid w:val="0044561E"/>
    <w:rsid w:val="004636A0"/>
    <w:rsid w:val="00463EE1"/>
    <w:rsid w:val="00471D18"/>
    <w:rsid w:val="004759B9"/>
    <w:rsid w:val="00483F51"/>
    <w:rsid w:val="004918AE"/>
    <w:rsid w:val="00495598"/>
    <w:rsid w:val="004A4802"/>
    <w:rsid w:val="004B4A48"/>
    <w:rsid w:val="004C1825"/>
    <w:rsid w:val="004C57D6"/>
    <w:rsid w:val="005010EC"/>
    <w:rsid w:val="005066B1"/>
    <w:rsid w:val="00510234"/>
    <w:rsid w:val="00511DCB"/>
    <w:rsid w:val="00516F08"/>
    <w:rsid w:val="005209A0"/>
    <w:rsid w:val="005274FA"/>
    <w:rsid w:val="00532C8A"/>
    <w:rsid w:val="00543943"/>
    <w:rsid w:val="0054558F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D65DA"/>
    <w:rsid w:val="005D6665"/>
    <w:rsid w:val="005D67CE"/>
    <w:rsid w:val="005E3B2D"/>
    <w:rsid w:val="0060229A"/>
    <w:rsid w:val="0060438D"/>
    <w:rsid w:val="00615D8B"/>
    <w:rsid w:val="0061714B"/>
    <w:rsid w:val="0063723D"/>
    <w:rsid w:val="00643ACC"/>
    <w:rsid w:val="00661F04"/>
    <w:rsid w:val="00663FF1"/>
    <w:rsid w:val="00665B31"/>
    <w:rsid w:val="006815E3"/>
    <w:rsid w:val="00682FB0"/>
    <w:rsid w:val="006855FD"/>
    <w:rsid w:val="00685F8D"/>
    <w:rsid w:val="006B405C"/>
    <w:rsid w:val="006B6BA5"/>
    <w:rsid w:val="006B7F1A"/>
    <w:rsid w:val="006D64B2"/>
    <w:rsid w:val="006E29F9"/>
    <w:rsid w:val="006F6F04"/>
    <w:rsid w:val="00703F31"/>
    <w:rsid w:val="00710035"/>
    <w:rsid w:val="00724279"/>
    <w:rsid w:val="007252DD"/>
    <w:rsid w:val="007937C1"/>
    <w:rsid w:val="007A6666"/>
    <w:rsid w:val="007D2CD9"/>
    <w:rsid w:val="007D3A2E"/>
    <w:rsid w:val="007E4DF0"/>
    <w:rsid w:val="007F364D"/>
    <w:rsid w:val="0082400E"/>
    <w:rsid w:val="00847DFF"/>
    <w:rsid w:val="0085574A"/>
    <w:rsid w:val="0087079B"/>
    <w:rsid w:val="00871F40"/>
    <w:rsid w:val="008A2746"/>
    <w:rsid w:val="008C0136"/>
    <w:rsid w:val="008D25E8"/>
    <w:rsid w:val="008D4743"/>
    <w:rsid w:val="008D5295"/>
    <w:rsid w:val="008E3237"/>
    <w:rsid w:val="008F0BFB"/>
    <w:rsid w:val="00913594"/>
    <w:rsid w:val="00930247"/>
    <w:rsid w:val="0093165E"/>
    <w:rsid w:val="009316B0"/>
    <w:rsid w:val="009372EF"/>
    <w:rsid w:val="00937E7E"/>
    <w:rsid w:val="00946141"/>
    <w:rsid w:val="00961BE6"/>
    <w:rsid w:val="00967D03"/>
    <w:rsid w:val="00986D35"/>
    <w:rsid w:val="009916DB"/>
    <w:rsid w:val="00995643"/>
    <w:rsid w:val="009A3959"/>
    <w:rsid w:val="009A4EA4"/>
    <w:rsid w:val="009C4C67"/>
    <w:rsid w:val="009C5B3B"/>
    <w:rsid w:val="009D206A"/>
    <w:rsid w:val="009D4169"/>
    <w:rsid w:val="00A1008D"/>
    <w:rsid w:val="00A10ACF"/>
    <w:rsid w:val="00A22904"/>
    <w:rsid w:val="00A3231C"/>
    <w:rsid w:val="00A41671"/>
    <w:rsid w:val="00A431C5"/>
    <w:rsid w:val="00A44B25"/>
    <w:rsid w:val="00A44CBD"/>
    <w:rsid w:val="00A5532E"/>
    <w:rsid w:val="00A76B6E"/>
    <w:rsid w:val="00A95078"/>
    <w:rsid w:val="00AA2293"/>
    <w:rsid w:val="00AC649D"/>
    <w:rsid w:val="00AC7ED8"/>
    <w:rsid w:val="00AD4415"/>
    <w:rsid w:val="00AE3686"/>
    <w:rsid w:val="00AF2E04"/>
    <w:rsid w:val="00AF59EE"/>
    <w:rsid w:val="00AF66FF"/>
    <w:rsid w:val="00B150F7"/>
    <w:rsid w:val="00B34902"/>
    <w:rsid w:val="00B5286C"/>
    <w:rsid w:val="00B550A8"/>
    <w:rsid w:val="00B576DF"/>
    <w:rsid w:val="00B63EAC"/>
    <w:rsid w:val="00B7204C"/>
    <w:rsid w:val="00B77921"/>
    <w:rsid w:val="00B96370"/>
    <w:rsid w:val="00BA06EC"/>
    <w:rsid w:val="00BA7E32"/>
    <w:rsid w:val="00BB3BE2"/>
    <w:rsid w:val="00BB4261"/>
    <w:rsid w:val="00BB7A6F"/>
    <w:rsid w:val="00BC6D92"/>
    <w:rsid w:val="00BD02E1"/>
    <w:rsid w:val="00C008B8"/>
    <w:rsid w:val="00C026EC"/>
    <w:rsid w:val="00C33252"/>
    <w:rsid w:val="00C5283A"/>
    <w:rsid w:val="00C644EA"/>
    <w:rsid w:val="00C6512E"/>
    <w:rsid w:val="00C7673C"/>
    <w:rsid w:val="00C80EC0"/>
    <w:rsid w:val="00C82669"/>
    <w:rsid w:val="00CB2D15"/>
    <w:rsid w:val="00CB73B4"/>
    <w:rsid w:val="00CC0C24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3E70"/>
    <w:rsid w:val="00D30F25"/>
    <w:rsid w:val="00D33014"/>
    <w:rsid w:val="00D33132"/>
    <w:rsid w:val="00D34292"/>
    <w:rsid w:val="00D3758A"/>
    <w:rsid w:val="00D37B9B"/>
    <w:rsid w:val="00D4434B"/>
    <w:rsid w:val="00D66A53"/>
    <w:rsid w:val="00D706A6"/>
    <w:rsid w:val="00D907AA"/>
    <w:rsid w:val="00D93FCF"/>
    <w:rsid w:val="00DA5A75"/>
    <w:rsid w:val="00DA7D12"/>
    <w:rsid w:val="00DC024E"/>
    <w:rsid w:val="00DC3DBB"/>
    <w:rsid w:val="00DE3ACB"/>
    <w:rsid w:val="00DE68B8"/>
    <w:rsid w:val="00DE7B0C"/>
    <w:rsid w:val="00DF589E"/>
    <w:rsid w:val="00E029FE"/>
    <w:rsid w:val="00E31AE3"/>
    <w:rsid w:val="00E334B3"/>
    <w:rsid w:val="00E336A0"/>
    <w:rsid w:val="00E33E6B"/>
    <w:rsid w:val="00E378CE"/>
    <w:rsid w:val="00E518B9"/>
    <w:rsid w:val="00E52FD3"/>
    <w:rsid w:val="00E5384B"/>
    <w:rsid w:val="00E76A98"/>
    <w:rsid w:val="00E779A8"/>
    <w:rsid w:val="00E804C1"/>
    <w:rsid w:val="00E865B6"/>
    <w:rsid w:val="00E939EA"/>
    <w:rsid w:val="00EA29C1"/>
    <w:rsid w:val="00EA3932"/>
    <w:rsid w:val="00EA4B8A"/>
    <w:rsid w:val="00EC3FEA"/>
    <w:rsid w:val="00ED366A"/>
    <w:rsid w:val="00ED3A0F"/>
    <w:rsid w:val="00ED702C"/>
    <w:rsid w:val="00EE706F"/>
    <w:rsid w:val="00EF5A7B"/>
    <w:rsid w:val="00F340E7"/>
    <w:rsid w:val="00F40606"/>
    <w:rsid w:val="00F4562A"/>
    <w:rsid w:val="00F526BB"/>
    <w:rsid w:val="00F53814"/>
    <w:rsid w:val="00F75C5E"/>
    <w:rsid w:val="00F83E65"/>
    <w:rsid w:val="00F869FF"/>
    <w:rsid w:val="00FA28AA"/>
    <w:rsid w:val="00FA5032"/>
    <w:rsid w:val="00FB2E72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A@marineuw.com" TargetMode="External"/><Relationship Id="rId18" Type="http://schemas.openxmlformats.org/officeDocument/2006/relationships/hyperlink" Target="http://www.marineuw.com/Applications.php" TargetMode="External"/><Relationship Id="rId26" Type="http://schemas.openxmlformats.org/officeDocument/2006/relationships/hyperlink" Target="mailto:mike@marineuw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kevin@marineuw.co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laims@marineuw.com" TargetMode="External"/><Relationship Id="rId17" Type="http://schemas.openxmlformats.org/officeDocument/2006/relationships/hyperlink" Target="mailto:MUA@marineuw.com" TargetMode="External"/><Relationship Id="rId25" Type="http://schemas.openxmlformats.org/officeDocument/2006/relationships/hyperlink" Target="mailto:holly@marineuw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laims@marineuw.com" TargetMode="External"/><Relationship Id="rId20" Type="http://schemas.openxmlformats.org/officeDocument/2006/relationships/hyperlink" Target="mailto:michele@marineuw.com" TargetMode="External"/><Relationship Id="rId29" Type="http://schemas.openxmlformats.org/officeDocument/2006/relationships/hyperlink" Target="mailto:kim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bmissions@marineuw.com" TargetMode="External"/><Relationship Id="rId24" Type="http://schemas.openxmlformats.org/officeDocument/2006/relationships/hyperlink" Target="mailto:paula@marineuw.com" TargetMode="External"/><Relationship Id="rId32" Type="http://schemas.openxmlformats.org/officeDocument/2006/relationships/hyperlink" Target="mailto:holly@marineuw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bmissions@marineuw.com" TargetMode="External"/><Relationship Id="rId23" Type="http://schemas.openxmlformats.org/officeDocument/2006/relationships/hyperlink" Target="mailto:hailey@marineuw.com" TargetMode="External"/><Relationship Id="rId28" Type="http://schemas.openxmlformats.org/officeDocument/2006/relationships/hyperlink" Target="mailto:kevin@marineuw.com" TargetMode="External"/><Relationship Id="rId10" Type="http://schemas.openxmlformats.org/officeDocument/2006/relationships/hyperlink" Target="http://www.marineuw.com" TargetMode="External"/><Relationship Id="rId19" Type="http://schemas.openxmlformats.org/officeDocument/2006/relationships/hyperlink" Target="mailto:mike@marineuw.com" TargetMode="External"/><Relationship Id="rId31" Type="http://schemas.openxmlformats.org/officeDocument/2006/relationships/hyperlink" Target="mailto:paula@marineu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ineuw.com" TargetMode="External"/><Relationship Id="rId14" Type="http://schemas.openxmlformats.org/officeDocument/2006/relationships/hyperlink" Target="http://www.marineuw.com/Applications.php" TargetMode="External"/><Relationship Id="rId22" Type="http://schemas.openxmlformats.org/officeDocument/2006/relationships/hyperlink" Target="mailto:kim@marineuw.com" TargetMode="External"/><Relationship Id="rId27" Type="http://schemas.openxmlformats.org/officeDocument/2006/relationships/hyperlink" Target="mailto:michele@marineuw.com" TargetMode="External"/><Relationship Id="rId30" Type="http://schemas.openxmlformats.org/officeDocument/2006/relationships/hyperlink" Target="mailto:hailey@marineu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C018-83A2-4487-BC31-13B5CF79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78</TotalTime>
  <Pages>3</Pages>
  <Words>0</Words>
  <Characters>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2014-04-11T17:15:00Z</cp:lastPrinted>
  <dcterms:created xsi:type="dcterms:W3CDTF">2014-04-11T16:30:00Z</dcterms:created>
  <dcterms:modified xsi:type="dcterms:W3CDTF">2014-04-11T17:55:00Z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