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474E34" w:rsidRDefault="00E12B1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BB1C3C" wp14:editId="78372606">
                <wp:simplePos x="0" y="0"/>
                <wp:positionH relativeFrom="page">
                  <wp:posOffset>4001984</wp:posOffset>
                </wp:positionH>
                <wp:positionV relativeFrom="page">
                  <wp:posOffset>558140</wp:posOffset>
                </wp:positionV>
                <wp:extent cx="3133684" cy="342900"/>
                <wp:effectExtent l="0" t="0" r="10160" b="0"/>
                <wp:wrapNone/>
                <wp:docPr id="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8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E334B3" w:rsidRDefault="005B7866" w:rsidP="00665B31">
                            <w:pPr>
                              <w:pStyle w:val="Date"/>
                            </w:pPr>
                            <w:r w:rsidRPr="00E334B3">
                              <w:t xml:space="preserve">Newsletter </w:t>
                            </w:r>
                            <w:r w:rsidR="00CB0ECB">
                              <w:t xml:space="preserve">December </w:t>
                            </w:r>
                            <w:r w:rsidR="000A1843">
                              <w:t>2014</w:t>
                            </w:r>
                          </w:p>
                          <w:p w:rsidR="005B7866" w:rsidRPr="00E334B3" w:rsidRDefault="005B7866" w:rsidP="00591188">
                            <w:pPr>
                              <w:pStyle w:val="VolumeandIssue"/>
                            </w:pPr>
                            <w:r w:rsidRPr="00E334B3">
                              <w:t xml:space="preserve">Volume </w:t>
                            </w:r>
                            <w:r w:rsidR="00CB0ECB"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5.1pt;margin-top:43.95pt;width:246.7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P+sAIAAKs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" filled="f" stroked="f">
                <v:textbox inset="0,0,0,0">
                  <w:txbxContent>
                    <w:p w:rsidR="005B7866" w:rsidRPr="00E334B3" w:rsidRDefault="005B7866" w:rsidP="00665B31">
                      <w:pPr>
                        <w:pStyle w:val="Date"/>
                      </w:pPr>
                      <w:r w:rsidRPr="00E334B3">
                        <w:t xml:space="preserve">Newsletter </w:t>
                      </w:r>
                      <w:r w:rsidR="00CB0ECB">
                        <w:t xml:space="preserve">December </w:t>
                      </w:r>
                      <w:r w:rsidR="000A1843">
                        <w:t>2014</w:t>
                      </w:r>
                    </w:p>
                    <w:p w:rsidR="005B7866" w:rsidRPr="00E334B3" w:rsidRDefault="005B7866" w:rsidP="00591188">
                      <w:pPr>
                        <w:pStyle w:val="VolumeandIssue"/>
                      </w:pPr>
                      <w:r w:rsidRPr="00E334B3">
                        <w:t xml:space="preserve">Volume </w:t>
                      </w:r>
                      <w:r w:rsidR="00CB0ECB"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5570" w:rsidRDefault="00FA604B"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51B1B5C" wp14:editId="0BF56A2C">
                <wp:simplePos x="0" y="0"/>
                <wp:positionH relativeFrom="page">
                  <wp:posOffset>368135</wp:posOffset>
                </wp:positionH>
                <wp:positionV relativeFrom="page">
                  <wp:posOffset>2339439</wp:posOffset>
                </wp:positionV>
                <wp:extent cx="3811270" cy="7218573"/>
                <wp:effectExtent l="0" t="0" r="17780" b="1905"/>
                <wp:wrapNone/>
                <wp:docPr id="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270" cy="7218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F335C8" w:rsidRPr="00C875E8" w:rsidRDefault="00F335C8" w:rsidP="00F86E7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632FD1" w:rsidRPr="00CC1B56" w:rsidRDefault="00632FD1" w:rsidP="00632FD1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u w:val="single"/>
                              </w:rPr>
                            </w:pPr>
                            <w:r w:rsidRPr="00CC1B56">
                              <w:rPr>
                                <w:b/>
                                <w:color w:val="00B050"/>
                                <w:sz w:val="20"/>
                                <w:u w:val="single"/>
                              </w:rPr>
                              <w:t>Our office will be closed</w:t>
                            </w:r>
                            <w:r w:rsidR="005071F6">
                              <w:rPr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Wednesday December 12/24/14 @ 12:pm and all day </w:t>
                            </w:r>
                            <w:r w:rsidRPr="00CC1B56">
                              <w:rPr>
                                <w:b/>
                                <w:color w:val="00B050"/>
                                <w:sz w:val="20"/>
                                <w:u w:val="single"/>
                              </w:rPr>
                              <w:t>Thursday 12</w:t>
                            </w:r>
                            <w:bookmarkStart w:id="0" w:name="_GoBack"/>
                            <w:bookmarkEnd w:id="0"/>
                            <w:r w:rsidRPr="00CC1B56">
                              <w:rPr>
                                <w:b/>
                                <w:color w:val="00B050"/>
                                <w:sz w:val="20"/>
                                <w:u w:val="single"/>
                              </w:rPr>
                              <w:t>/25/14</w:t>
                            </w:r>
                            <w:r w:rsidR="0025396C" w:rsidRPr="00CC1B56">
                              <w:rPr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CC1B56">
                              <w:rPr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&amp; Friday 12/26/14 </w:t>
                            </w:r>
                          </w:p>
                          <w:p w:rsidR="00632FD1" w:rsidRPr="00CC1B56" w:rsidRDefault="00632FD1" w:rsidP="00632FD1">
                            <w:pPr>
                              <w:jc w:val="center"/>
                              <w:rPr>
                                <w:b/>
                                <w:color w:val="00B050"/>
                                <w:sz w:val="20"/>
                                <w:u w:val="single"/>
                              </w:rPr>
                            </w:pPr>
                            <w:proofErr w:type="gramStart"/>
                            <w:r w:rsidRPr="00CC1B56">
                              <w:rPr>
                                <w:b/>
                                <w:color w:val="00B050"/>
                                <w:sz w:val="20"/>
                                <w:u w:val="single"/>
                              </w:rPr>
                              <w:t>in</w:t>
                            </w:r>
                            <w:proofErr w:type="gramEnd"/>
                            <w:r w:rsidRPr="00CC1B56">
                              <w:rPr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observance of the Christmas holiday.</w:t>
                            </w:r>
                          </w:p>
                          <w:p w:rsidR="00632FD1" w:rsidRPr="00CC1B56" w:rsidRDefault="00632FD1" w:rsidP="00632FD1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</w:pPr>
                          </w:p>
                          <w:p w:rsidR="00BD4D4C" w:rsidRPr="00CC1B56" w:rsidRDefault="00632FD1" w:rsidP="00632FD1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</w:pPr>
                            <w:r w:rsidRPr="00CC1B56">
                              <w:rPr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  <w:t>Our office will be closed</w:t>
                            </w:r>
                          </w:p>
                          <w:p w:rsidR="00632FD1" w:rsidRPr="00CC1B56" w:rsidRDefault="00632FD1" w:rsidP="00632FD1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</w:pPr>
                            <w:r w:rsidRPr="00CC1B56">
                              <w:rPr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  <w:t>Thursday 1/1/15</w:t>
                            </w:r>
                            <w:r w:rsidR="0025396C" w:rsidRPr="00CC1B56">
                              <w:rPr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  <w:t xml:space="preserve"> &amp; Friday 1/2/15</w:t>
                            </w:r>
                          </w:p>
                          <w:p w:rsidR="0025396C" w:rsidRPr="00CC1B56" w:rsidRDefault="0025396C" w:rsidP="00632FD1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</w:pPr>
                            <w:proofErr w:type="gramStart"/>
                            <w:r w:rsidRPr="00CC1B56">
                              <w:rPr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  <w:t>in</w:t>
                            </w:r>
                            <w:proofErr w:type="gramEnd"/>
                            <w:r w:rsidRPr="00CC1B56">
                              <w:rPr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  <w:t xml:space="preserve"> observance of the New Year’s holiday.</w:t>
                            </w:r>
                          </w:p>
                          <w:p w:rsidR="00632FD1" w:rsidRPr="00CC1B56" w:rsidRDefault="00632FD1" w:rsidP="00632FD1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  <w:sz w:val="20"/>
                              </w:rPr>
                            </w:pPr>
                          </w:p>
                          <w:p w:rsidR="0025396C" w:rsidRPr="00CC1B56" w:rsidRDefault="00632FD1" w:rsidP="00632FD1">
                            <w:pPr>
                              <w:jc w:val="center"/>
                              <w:rPr>
                                <w:color w:val="auto"/>
                                <w:sz w:val="20"/>
                              </w:rPr>
                            </w:pPr>
                            <w:r w:rsidRPr="00CC1B56">
                              <w:rPr>
                                <w:color w:val="auto"/>
                                <w:sz w:val="20"/>
                              </w:rPr>
                              <w:t xml:space="preserve">In the event of an emergency your underwriters </w:t>
                            </w:r>
                          </w:p>
                          <w:p w:rsidR="00632FD1" w:rsidRPr="00CC1B56" w:rsidRDefault="00632FD1" w:rsidP="00632FD1">
                            <w:pPr>
                              <w:jc w:val="center"/>
                              <w:rPr>
                                <w:color w:val="auto"/>
                                <w:sz w:val="20"/>
                              </w:rPr>
                            </w:pPr>
                            <w:proofErr w:type="gramStart"/>
                            <w:r w:rsidRPr="00CC1B56">
                              <w:rPr>
                                <w:color w:val="auto"/>
                                <w:sz w:val="20"/>
                              </w:rPr>
                              <w:t>may</w:t>
                            </w:r>
                            <w:proofErr w:type="gramEnd"/>
                            <w:r w:rsidRPr="00CC1B56">
                              <w:rPr>
                                <w:color w:val="auto"/>
                                <w:sz w:val="20"/>
                              </w:rPr>
                              <w:t xml:space="preserve"> be reached on their cell phones.</w:t>
                            </w:r>
                          </w:p>
                          <w:p w:rsidR="00632FD1" w:rsidRDefault="00632FD1" w:rsidP="00632FD1">
                            <w:pPr>
                              <w:jc w:val="center"/>
                              <w:rPr>
                                <w:b/>
                                <w:color w:val="00B050"/>
                                <w:szCs w:val="24"/>
                                <w:u w:val="single"/>
                              </w:rPr>
                            </w:pPr>
                          </w:p>
                          <w:p w:rsidR="00BD4D4C" w:rsidRDefault="00BD4D4C" w:rsidP="0025396C">
                            <w:pPr>
                              <w:spacing w:line="285" w:lineRule="auto"/>
                              <w:jc w:val="center"/>
                              <w:rPr>
                                <w:b/>
                                <w:color w:val="00B050"/>
                                <w:szCs w:val="24"/>
                                <w:u w:val="single"/>
                              </w:rPr>
                            </w:pPr>
                          </w:p>
                          <w:p w:rsidR="00BD4D4C" w:rsidRPr="00CC1B56" w:rsidRDefault="003A25BC" w:rsidP="0025396C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C1B56"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Christmas is beautiful </w:t>
                            </w:r>
                          </w:p>
                          <w:p w:rsidR="00BD4D4C" w:rsidRPr="00CC1B56" w:rsidRDefault="003A25BC" w:rsidP="0025396C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1B56"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for</w:t>
                            </w:r>
                            <w:proofErr w:type="gramEnd"/>
                            <w:r w:rsidRPr="00CC1B56"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the</w:t>
                            </w:r>
                            <w:r w:rsidR="00BD4D4C" w:rsidRPr="00CC1B56"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1B56"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joy of sharing, </w:t>
                            </w:r>
                          </w:p>
                          <w:p w:rsidR="00BD4D4C" w:rsidRPr="00CC1B56" w:rsidRDefault="003A25BC" w:rsidP="0025396C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1B56"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for</w:t>
                            </w:r>
                            <w:proofErr w:type="gramEnd"/>
                            <w:r w:rsidRPr="00CC1B56"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the hope of peace, and </w:t>
                            </w:r>
                          </w:p>
                          <w:p w:rsidR="00BD4D4C" w:rsidRPr="00CC1B56" w:rsidRDefault="003A25BC" w:rsidP="0025396C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1B56"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for</w:t>
                            </w:r>
                            <w:proofErr w:type="gramEnd"/>
                            <w:r w:rsidRPr="00CC1B56"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remembering special </w:t>
                            </w:r>
                            <w:r w:rsidR="00BD4D4C" w:rsidRPr="00CC1B56"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business partners </w:t>
                            </w:r>
                            <w:r w:rsidRPr="00CC1B56">
                              <w:rPr>
                                <w:rFonts w:ascii="Constantia" w:hAnsi="Constantia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like you! </w:t>
                            </w:r>
                          </w:p>
                          <w:p w:rsidR="0025396C" w:rsidRPr="00CC1B56" w:rsidRDefault="0025396C" w:rsidP="00D216FD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</w:pPr>
                          </w:p>
                          <w:p w:rsidR="00974F5E" w:rsidRPr="00CC1B56" w:rsidRDefault="0025396C" w:rsidP="00D216FD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</w:pPr>
                            <w:r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>E</w:t>
                            </w:r>
                            <w:r w:rsidR="00D216FD"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 xml:space="preserve">veryone at MUA </w:t>
                            </w:r>
                            <w:r w:rsidR="00BD4D4C"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>sends</w:t>
                            </w:r>
                            <w:r w:rsidR="00974F5E"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 xml:space="preserve"> a</w:t>
                            </w:r>
                          </w:p>
                          <w:p w:rsidR="00974F5E" w:rsidRPr="00CC1B56" w:rsidRDefault="00974F5E" w:rsidP="00D216FD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>h</w:t>
                            </w:r>
                            <w:r w:rsidR="00E72067"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>eartfelt</w:t>
                            </w:r>
                            <w:proofErr w:type="gramEnd"/>
                            <w:r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216FD"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  <w:u w:val="single"/>
                              </w:rPr>
                              <w:t>THANK YOU</w:t>
                            </w:r>
                            <w:r w:rsidR="00E72067"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E72067" w:rsidRPr="00CC1B56" w:rsidRDefault="00E72067" w:rsidP="00D216FD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>for</w:t>
                            </w:r>
                            <w:proofErr w:type="gramEnd"/>
                            <w:r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 xml:space="preserve"> your</w:t>
                            </w:r>
                            <w:r w:rsidR="00974F5E"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32ED3"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 xml:space="preserve"> continued support</w:t>
                            </w:r>
                            <w:r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3A25BC" w:rsidRPr="00CC1B56" w:rsidRDefault="00E72067" w:rsidP="003A25BC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</w:pPr>
                            <w:r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 xml:space="preserve">Our </w:t>
                            </w:r>
                            <w:r w:rsidR="00D216FD"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 xml:space="preserve">holiday wish for </w:t>
                            </w:r>
                            <w:r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>e</w:t>
                            </w:r>
                            <w:r w:rsidR="00D216FD"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>ach of you is a successful and prosperous 2</w:t>
                            </w:r>
                            <w:r w:rsidR="00632FD1"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>015</w:t>
                            </w:r>
                            <w:r w:rsidR="00D216FD"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>!!!</w:t>
                            </w:r>
                            <w:r w:rsidR="00D216FD" w:rsidRPr="00CC1B56">
                              <w:rPr>
                                <w:rFonts w:ascii="Constantia" w:hAnsi="Constantia"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F32ED3" w:rsidRPr="00E72067" w:rsidRDefault="00F32ED3" w:rsidP="003A25BC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36"/>
                                <w:szCs w:val="36"/>
                              </w:rPr>
                            </w:pPr>
                          </w:p>
                          <w:p w:rsidR="003A25BC" w:rsidRPr="00CC1B56" w:rsidRDefault="003A25BC" w:rsidP="003A25BC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44"/>
                                <w:szCs w:val="44"/>
                              </w:rPr>
                            </w:pPr>
                            <w:r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44"/>
                                <w:szCs w:val="44"/>
                              </w:rPr>
                              <w:t xml:space="preserve">Merry Christmas </w:t>
                            </w:r>
                          </w:p>
                          <w:p w:rsidR="003A25BC" w:rsidRPr="00CC1B56" w:rsidRDefault="003A25BC" w:rsidP="003A25BC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44"/>
                                <w:szCs w:val="44"/>
                              </w:rPr>
                            </w:pPr>
                            <w:r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44"/>
                                <w:szCs w:val="44"/>
                              </w:rPr>
                              <w:t xml:space="preserve">Happy New </w:t>
                            </w:r>
                            <w:proofErr w:type="gramStart"/>
                            <w:r w:rsidRPr="00CC1B56"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44"/>
                                <w:szCs w:val="44"/>
                              </w:rPr>
                              <w:t>Year !</w:t>
                            </w:r>
                            <w:proofErr w:type="gramEnd"/>
                          </w:p>
                          <w:p w:rsidR="00D216FD" w:rsidRPr="00D216FD" w:rsidRDefault="00D216FD" w:rsidP="00D216FD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/>
                                <w:color w:val="FF0000"/>
                                <w:kern w:val="28"/>
                                <w:sz w:val="32"/>
                                <w:szCs w:val="32"/>
                              </w:rPr>
                            </w:pPr>
                          </w:p>
                          <w:p w:rsidR="00632FD1" w:rsidRDefault="00632FD1" w:rsidP="00D216FD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44"/>
                                <w:szCs w:val="44"/>
                              </w:rPr>
                            </w:pPr>
                          </w:p>
                          <w:p w:rsidR="00BB0107" w:rsidRDefault="00BB0107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B0107" w:rsidRDefault="00BB0107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C16C3" w:rsidRPr="00BC16C3" w:rsidRDefault="00BC16C3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t>&lt;!-- Size: 140 px -- &gt;</w:t>
                            </w: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29pt;margin-top:184.2pt;width:300.1pt;height:568.4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RV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" filled="f" stroked="f">
                <v:textbox style="mso-next-textbox:#Text Box 143" inset="0,0,0,0">
                  <w:txbxContent>
                    <w:p w:rsidR="00F335C8" w:rsidRPr="00C875E8" w:rsidRDefault="00F335C8" w:rsidP="00F86E7A">
                      <w:pPr>
                        <w:pStyle w:val="BodyText"/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</w:p>
                    <w:p w:rsidR="00632FD1" w:rsidRPr="00CC1B56" w:rsidRDefault="00632FD1" w:rsidP="00632FD1">
                      <w:pPr>
                        <w:jc w:val="center"/>
                        <w:rPr>
                          <w:b/>
                          <w:color w:val="00B050"/>
                          <w:sz w:val="20"/>
                          <w:u w:val="single"/>
                        </w:rPr>
                      </w:pPr>
                      <w:r w:rsidRPr="00CC1B56">
                        <w:rPr>
                          <w:b/>
                          <w:color w:val="00B050"/>
                          <w:sz w:val="20"/>
                          <w:u w:val="single"/>
                        </w:rPr>
                        <w:t>Our office will be closed</w:t>
                      </w:r>
                      <w:r w:rsidR="005071F6">
                        <w:rPr>
                          <w:b/>
                          <w:color w:val="00B050"/>
                          <w:sz w:val="20"/>
                          <w:u w:val="single"/>
                        </w:rPr>
                        <w:t xml:space="preserve"> Wednesday December 12/24/14 @ 12:pm and all day </w:t>
                      </w:r>
                      <w:r w:rsidRPr="00CC1B56">
                        <w:rPr>
                          <w:b/>
                          <w:color w:val="00B050"/>
                          <w:sz w:val="20"/>
                          <w:u w:val="single"/>
                        </w:rPr>
                        <w:t>Thursday 12</w:t>
                      </w:r>
                      <w:bookmarkStart w:id="1" w:name="_GoBack"/>
                      <w:bookmarkEnd w:id="1"/>
                      <w:r w:rsidRPr="00CC1B56">
                        <w:rPr>
                          <w:b/>
                          <w:color w:val="00B050"/>
                          <w:sz w:val="20"/>
                          <w:u w:val="single"/>
                        </w:rPr>
                        <w:t>/25/14</w:t>
                      </w:r>
                      <w:r w:rsidR="0025396C" w:rsidRPr="00CC1B56">
                        <w:rPr>
                          <w:b/>
                          <w:color w:val="00B050"/>
                          <w:sz w:val="20"/>
                          <w:u w:val="single"/>
                        </w:rPr>
                        <w:t xml:space="preserve"> </w:t>
                      </w:r>
                      <w:r w:rsidRPr="00CC1B56">
                        <w:rPr>
                          <w:b/>
                          <w:color w:val="00B050"/>
                          <w:sz w:val="20"/>
                          <w:u w:val="single"/>
                        </w:rPr>
                        <w:t xml:space="preserve">&amp; Friday 12/26/14 </w:t>
                      </w:r>
                    </w:p>
                    <w:p w:rsidR="00632FD1" w:rsidRPr="00CC1B56" w:rsidRDefault="00632FD1" w:rsidP="00632FD1">
                      <w:pPr>
                        <w:jc w:val="center"/>
                        <w:rPr>
                          <w:b/>
                          <w:color w:val="00B050"/>
                          <w:sz w:val="20"/>
                          <w:u w:val="single"/>
                        </w:rPr>
                      </w:pPr>
                      <w:proofErr w:type="gramStart"/>
                      <w:r w:rsidRPr="00CC1B56">
                        <w:rPr>
                          <w:b/>
                          <w:color w:val="00B050"/>
                          <w:sz w:val="20"/>
                          <w:u w:val="single"/>
                        </w:rPr>
                        <w:t>in</w:t>
                      </w:r>
                      <w:proofErr w:type="gramEnd"/>
                      <w:r w:rsidRPr="00CC1B56">
                        <w:rPr>
                          <w:b/>
                          <w:color w:val="00B050"/>
                          <w:sz w:val="20"/>
                          <w:u w:val="single"/>
                        </w:rPr>
                        <w:t xml:space="preserve"> observance of the Christmas holiday.</w:t>
                      </w:r>
                    </w:p>
                    <w:p w:rsidR="00632FD1" w:rsidRPr="00CC1B56" w:rsidRDefault="00632FD1" w:rsidP="00632FD1">
                      <w:pPr>
                        <w:jc w:val="center"/>
                        <w:rPr>
                          <w:b/>
                          <w:color w:val="4F81BD" w:themeColor="accent1"/>
                          <w:sz w:val="20"/>
                          <w:u w:val="single"/>
                        </w:rPr>
                      </w:pPr>
                    </w:p>
                    <w:p w:rsidR="00BD4D4C" w:rsidRPr="00CC1B56" w:rsidRDefault="00632FD1" w:rsidP="00632FD1">
                      <w:pPr>
                        <w:jc w:val="center"/>
                        <w:rPr>
                          <w:b/>
                          <w:color w:val="4F81BD" w:themeColor="accent1"/>
                          <w:sz w:val="20"/>
                          <w:u w:val="single"/>
                        </w:rPr>
                      </w:pPr>
                      <w:r w:rsidRPr="00CC1B56">
                        <w:rPr>
                          <w:b/>
                          <w:color w:val="4F81BD" w:themeColor="accent1"/>
                          <w:sz w:val="20"/>
                          <w:u w:val="single"/>
                        </w:rPr>
                        <w:t>Our office will be closed</w:t>
                      </w:r>
                    </w:p>
                    <w:p w:rsidR="00632FD1" w:rsidRPr="00CC1B56" w:rsidRDefault="00632FD1" w:rsidP="00632FD1">
                      <w:pPr>
                        <w:jc w:val="center"/>
                        <w:rPr>
                          <w:b/>
                          <w:color w:val="4F81BD" w:themeColor="accent1"/>
                          <w:sz w:val="20"/>
                          <w:u w:val="single"/>
                        </w:rPr>
                      </w:pPr>
                      <w:r w:rsidRPr="00CC1B56">
                        <w:rPr>
                          <w:b/>
                          <w:color w:val="4F81BD" w:themeColor="accent1"/>
                          <w:sz w:val="20"/>
                          <w:u w:val="single"/>
                        </w:rPr>
                        <w:t>Thursday 1/1/15</w:t>
                      </w:r>
                      <w:r w:rsidR="0025396C" w:rsidRPr="00CC1B56">
                        <w:rPr>
                          <w:b/>
                          <w:color w:val="4F81BD" w:themeColor="accent1"/>
                          <w:sz w:val="20"/>
                          <w:u w:val="single"/>
                        </w:rPr>
                        <w:t xml:space="preserve"> &amp; Friday 1/2/15</w:t>
                      </w:r>
                    </w:p>
                    <w:p w:rsidR="0025396C" w:rsidRPr="00CC1B56" w:rsidRDefault="0025396C" w:rsidP="00632FD1">
                      <w:pPr>
                        <w:jc w:val="center"/>
                        <w:rPr>
                          <w:b/>
                          <w:color w:val="4F81BD" w:themeColor="accent1"/>
                          <w:sz w:val="20"/>
                          <w:u w:val="single"/>
                        </w:rPr>
                      </w:pPr>
                      <w:proofErr w:type="gramStart"/>
                      <w:r w:rsidRPr="00CC1B56">
                        <w:rPr>
                          <w:b/>
                          <w:color w:val="4F81BD" w:themeColor="accent1"/>
                          <w:sz w:val="20"/>
                          <w:u w:val="single"/>
                        </w:rPr>
                        <w:t>in</w:t>
                      </w:r>
                      <w:proofErr w:type="gramEnd"/>
                      <w:r w:rsidRPr="00CC1B56">
                        <w:rPr>
                          <w:b/>
                          <w:color w:val="4F81BD" w:themeColor="accent1"/>
                          <w:sz w:val="20"/>
                          <w:u w:val="single"/>
                        </w:rPr>
                        <w:t xml:space="preserve"> observance of the New Year’s holiday.</w:t>
                      </w:r>
                    </w:p>
                    <w:p w:rsidR="00632FD1" w:rsidRPr="00CC1B56" w:rsidRDefault="00632FD1" w:rsidP="00632FD1">
                      <w:pPr>
                        <w:jc w:val="center"/>
                        <w:rPr>
                          <w:b/>
                          <w:color w:val="984806" w:themeColor="accent6" w:themeShade="80"/>
                          <w:sz w:val="20"/>
                        </w:rPr>
                      </w:pPr>
                    </w:p>
                    <w:p w:rsidR="0025396C" w:rsidRPr="00CC1B56" w:rsidRDefault="00632FD1" w:rsidP="00632FD1">
                      <w:pPr>
                        <w:jc w:val="center"/>
                        <w:rPr>
                          <w:color w:val="auto"/>
                          <w:sz w:val="20"/>
                        </w:rPr>
                      </w:pPr>
                      <w:r w:rsidRPr="00CC1B56">
                        <w:rPr>
                          <w:color w:val="auto"/>
                          <w:sz w:val="20"/>
                        </w:rPr>
                        <w:t xml:space="preserve">In the event of an emergency your underwriters </w:t>
                      </w:r>
                    </w:p>
                    <w:p w:rsidR="00632FD1" w:rsidRPr="00CC1B56" w:rsidRDefault="00632FD1" w:rsidP="00632FD1">
                      <w:pPr>
                        <w:jc w:val="center"/>
                        <w:rPr>
                          <w:color w:val="auto"/>
                          <w:sz w:val="20"/>
                        </w:rPr>
                      </w:pPr>
                      <w:proofErr w:type="gramStart"/>
                      <w:r w:rsidRPr="00CC1B56">
                        <w:rPr>
                          <w:color w:val="auto"/>
                          <w:sz w:val="20"/>
                        </w:rPr>
                        <w:t>may</w:t>
                      </w:r>
                      <w:proofErr w:type="gramEnd"/>
                      <w:r w:rsidRPr="00CC1B56">
                        <w:rPr>
                          <w:color w:val="auto"/>
                          <w:sz w:val="20"/>
                        </w:rPr>
                        <w:t xml:space="preserve"> be reached on their cell phones.</w:t>
                      </w:r>
                    </w:p>
                    <w:p w:rsidR="00632FD1" w:rsidRDefault="00632FD1" w:rsidP="00632FD1">
                      <w:pPr>
                        <w:jc w:val="center"/>
                        <w:rPr>
                          <w:b/>
                          <w:color w:val="00B050"/>
                          <w:szCs w:val="24"/>
                          <w:u w:val="single"/>
                        </w:rPr>
                      </w:pPr>
                    </w:p>
                    <w:p w:rsidR="00BD4D4C" w:rsidRDefault="00BD4D4C" w:rsidP="0025396C">
                      <w:pPr>
                        <w:spacing w:line="285" w:lineRule="auto"/>
                        <w:jc w:val="center"/>
                        <w:rPr>
                          <w:b/>
                          <w:color w:val="00B050"/>
                          <w:szCs w:val="24"/>
                          <w:u w:val="single"/>
                        </w:rPr>
                      </w:pPr>
                    </w:p>
                    <w:p w:rsidR="00BD4D4C" w:rsidRPr="00CC1B56" w:rsidRDefault="003A25BC" w:rsidP="0025396C">
                      <w:pPr>
                        <w:spacing w:line="285" w:lineRule="auto"/>
                        <w:jc w:val="center"/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CC1B56"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  <w:t xml:space="preserve">Christmas is beautiful </w:t>
                      </w:r>
                    </w:p>
                    <w:p w:rsidR="00BD4D4C" w:rsidRPr="00CC1B56" w:rsidRDefault="003A25BC" w:rsidP="0025396C">
                      <w:pPr>
                        <w:spacing w:line="285" w:lineRule="auto"/>
                        <w:jc w:val="center"/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proofErr w:type="gramStart"/>
                      <w:r w:rsidRPr="00CC1B56"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  <w:t>for</w:t>
                      </w:r>
                      <w:proofErr w:type="gramEnd"/>
                      <w:r w:rsidRPr="00CC1B56"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  <w:t xml:space="preserve"> the</w:t>
                      </w:r>
                      <w:r w:rsidR="00BD4D4C" w:rsidRPr="00CC1B56"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1B56"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  <w:t xml:space="preserve">joy of sharing, </w:t>
                      </w:r>
                    </w:p>
                    <w:p w:rsidR="00BD4D4C" w:rsidRPr="00CC1B56" w:rsidRDefault="003A25BC" w:rsidP="0025396C">
                      <w:pPr>
                        <w:spacing w:line="285" w:lineRule="auto"/>
                        <w:jc w:val="center"/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proofErr w:type="gramStart"/>
                      <w:r w:rsidRPr="00CC1B56"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  <w:t>for</w:t>
                      </w:r>
                      <w:proofErr w:type="gramEnd"/>
                      <w:r w:rsidRPr="00CC1B56"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  <w:t xml:space="preserve"> the hope of peace, and </w:t>
                      </w:r>
                    </w:p>
                    <w:p w:rsidR="00BD4D4C" w:rsidRPr="00CC1B56" w:rsidRDefault="003A25BC" w:rsidP="0025396C">
                      <w:pPr>
                        <w:spacing w:line="285" w:lineRule="auto"/>
                        <w:jc w:val="center"/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proofErr w:type="gramStart"/>
                      <w:r w:rsidRPr="00CC1B56"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  <w:t>for</w:t>
                      </w:r>
                      <w:proofErr w:type="gramEnd"/>
                      <w:r w:rsidRPr="00CC1B56"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  <w:t xml:space="preserve"> remembering special </w:t>
                      </w:r>
                      <w:r w:rsidR="00BD4D4C" w:rsidRPr="00CC1B56"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  <w:t xml:space="preserve">business partners </w:t>
                      </w:r>
                      <w:r w:rsidRPr="00CC1B56">
                        <w:rPr>
                          <w:rFonts w:ascii="Constantia" w:hAnsi="Constantia" w:cs="Arial"/>
                          <w:b/>
                          <w:color w:val="FF0000"/>
                          <w:sz w:val="36"/>
                          <w:szCs w:val="36"/>
                        </w:rPr>
                        <w:t xml:space="preserve">like you! </w:t>
                      </w:r>
                    </w:p>
                    <w:p w:rsidR="0025396C" w:rsidRPr="00CC1B56" w:rsidRDefault="0025396C" w:rsidP="00D216FD">
                      <w:pPr>
                        <w:spacing w:line="285" w:lineRule="auto"/>
                        <w:jc w:val="center"/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</w:pPr>
                    </w:p>
                    <w:p w:rsidR="00974F5E" w:rsidRPr="00CC1B56" w:rsidRDefault="0025396C" w:rsidP="00D216FD">
                      <w:pPr>
                        <w:spacing w:line="285" w:lineRule="auto"/>
                        <w:jc w:val="center"/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</w:pPr>
                      <w:r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>E</w:t>
                      </w:r>
                      <w:r w:rsidR="00D216FD"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 xml:space="preserve">veryone at MUA </w:t>
                      </w:r>
                      <w:r w:rsidR="00BD4D4C"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>sends</w:t>
                      </w:r>
                      <w:r w:rsidR="00974F5E"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 xml:space="preserve"> a</w:t>
                      </w:r>
                    </w:p>
                    <w:p w:rsidR="00974F5E" w:rsidRPr="00CC1B56" w:rsidRDefault="00974F5E" w:rsidP="00D216FD">
                      <w:pPr>
                        <w:spacing w:line="285" w:lineRule="auto"/>
                        <w:jc w:val="center"/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</w:pPr>
                      <w:proofErr w:type="gramStart"/>
                      <w:r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>h</w:t>
                      </w:r>
                      <w:r w:rsidR="00E72067"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>eartfelt</w:t>
                      </w:r>
                      <w:proofErr w:type="gramEnd"/>
                      <w:r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 xml:space="preserve"> </w:t>
                      </w:r>
                      <w:r w:rsidR="00D216FD"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  <w:u w:val="single"/>
                        </w:rPr>
                        <w:t>THANK YOU</w:t>
                      </w:r>
                      <w:r w:rsidR="00E72067"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 xml:space="preserve"> </w:t>
                      </w:r>
                    </w:p>
                    <w:p w:rsidR="00E72067" w:rsidRPr="00CC1B56" w:rsidRDefault="00E72067" w:rsidP="00D216FD">
                      <w:pPr>
                        <w:spacing w:line="285" w:lineRule="auto"/>
                        <w:jc w:val="center"/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</w:pPr>
                      <w:proofErr w:type="gramStart"/>
                      <w:r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>for</w:t>
                      </w:r>
                      <w:proofErr w:type="gramEnd"/>
                      <w:r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 xml:space="preserve"> your</w:t>
                      </w:r>
                      <w:r w:rsidR="00974F5E"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 xml:space="preserve"> </w:t>
                      </w:r>
                      <w:r w:rsidR="00F32ED3"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 xml:space="preserve"> continued support</w:t>
                      </w:r>
                      <w:r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>.</w:t>
                      </w:r>
                    </w:p>
                    <w:p w:rsidR="003A25BC" w:rsidRPr="00CC1B56" w:rsidRDefault="00E72067" w:rsidP="003A25BC">
                      <w:pPr>
                        <w:spacing w:line="285" w:lineRule="auto"/>
                        <w:jc w:val="center"/>
                        <w:rPr>
                          <w:rFonts w:ascii="Constantia" w:hAnsi="Constantia"/>
                          <w:color w:val="FF0000"/>
                          <w:kern w:val="28"/>
                          <w:sz w:val="36"/>
                          <w:szCs w:val="36"/>
                        </w:rPr>
                      </w:pPr>
                      <w:r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 xml:space="preserve">Our </w:t>
                      </w:r>
                      <w:r w:rsidR="00D216FD"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 xml:space="preserve">holiday wish for </w:t>
                      </w:r>
                      <w:r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>e</w:t>
                      </w:r>
                      <w:r w:rsidR="00D216FD"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>ach of you is a successful and prosperous 2</w:t>
                      </w:r>
                      <w:r w:rsidR="00632FD1"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>015</w:t>
                      </w:r>
                      <w:r w:rsidR="00D216FD"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  <w:t>!!!</w:t>
                      </w:r>
                      <w:r w:rsidR="00D216FD" w:rsidRPr="00CC1B56">
                        <w:rPr>
                          <w:rFonts w:ascii="Constantia" w:hAnsi="Constantia"/>
                          <w:color w:val="FF0000"/>
                          <w:kern w:val="28"/>
                          <w:sz w:val="36"/>
                          <w:szCs w:val="36"/>
                        </w:rPr>
                        <w:t xml:space="preserve"> </w:t>
                      </w:r>
                    </w:p>
                    <w:p w:rsidR="00F32ED3" w:rsidRPr="00E72067" w:rsidRDefault="00F32ED3" w:rsidP="003A25BC">
                      <w:pPr>
                        <w:spacing w:line="285" w:lineRule="auto"/>
                        <w:jc w:val="center"/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36"/>
                          <w:szCs w:val="36"/>
                        </w:rPr>
                      </w:pPr>
                    </w:p>
                    <w:p w:rsidR="003A25BC" w:rsidRPr="00CC1B56" w:rsidRDefault="003A25BC" w:rsidP="003A25BC">
                      <w:pPr>
                        <w:spacing w:line="285" w:lineRule="auto"/>
                        <w:jc w:val="center"/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44"/>
                          <w:szCs w:val="44"/>
                        </w:rPr>
                      </w:pPr>
                      <w:r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44"/>
                          <w:szCs w:val="44"/>
                        </w:rPr>
                        <w:t xml:space="preserve">Merry Christmas </w:t>
                      </w:r>
                    </w:p>
                    <w:p w:rsidR="003A25BC" w:rsidRPr="00CC1B56" w:rsidRDefault="003A25BC" w:rsidP="003A25BC">
                      <w:pPr>
                        <w:spacing w:line="285" w:lineRule="auto"/>
                        <w:jc w:val="center"/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44"/>
                          <w:szCs w:val="44"/>
                        </w:rPr>
                      </w:pPr>
                      <w:r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44"/>
                          <w:szCs w:val="44"/>
                        </w:rPr>
                        <w:t xml:space="preserve">Happy New </w:t>
                      </w:r>
                      <w:proofErr w:type="gramStart"/>
                      <w:r w:rsidRPr="00CC1B56"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44"/>
                          <w:szCs w:val="44"/>
                        </w:rPr>
                        <w:t>Year !</w:t>
                      </w:r>
                      <w:proofErr w:type="gramEnd"/>
                    </w:p>
                    <w:p w:rsidR="00D216FD" w:rsidRPr="00D216FD" w:rsidRDefault="00D216FD" w:rsidP="00D216FD">
                      <w:pPr>
                        <w:spacing w:line="285" w:lineRule="auto"/>
                        <w:jc w:val="center"/>
                        <w:rPr>
                          <w:rFonts w:ascii="Constantia" w:hAnsi="Constantia"/>
                          <w:color w:val="FF0000"/>
                          <w:kern w:val="28"/>
                          <w:sz w:val="32"/>
                          <w:szCs w:val="32"/>
                        </w:rPr>
                      </w:pPr>
                    </w:p>
                    <w:p w:rsidR="00632FD1" w:rsidRDefault="00632FD1" w:rsidP="00D216FD">
                      <w:pPr>
                        <w:spacing w:line="285" w:lineRule="auto"/>
                        <w:jc w:val="center"/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44"/>
                          <w:szCs w:val="44"/>
                        </w:rPr>
                      </w:pPr>
                    </w:p>
                    <w:p w:rsidR="00BB0107" w:rsidRDefault="00BB0107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B0107" w:rsidRDefault="00BB0107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C16C3" w:rsidRPr="00BC16C3" w:rsidRDefault="00BC16C3" w:rsidP="00BC16C3">
                      <w:pPr>
                        <w:spacing w:line="336" w:lineRule="atLeast"/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</w:pP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t>&lt;!-- Size: 140 px -- &gt;</w:t>
                      </w: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395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A92A152" wp14:editId="36437638">
                <wp:simplePos x="0" y="0"/>
                <wp:positionH relativeFrom="page">
                  <wp:posOffset>510639</wp:posOffset>
                </wp:positionH>
                <wp:positionV relativeFrom="page">
                  <wp:posOffset>1710047</wp:posOffset>
                </wp:positionV>
                <wp:extent cx="6772275" cy="1851569"/>
                <wp:effectExtent l="0" t="0" r="9525" b="15875"/>
                <wp:wrapNone/>
                <wp:docPr id="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851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1708C1" w:rsidRDefault="00AA2293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Marine Underwriters of America, 2040 North Loop 336 West, Suite 225, Conroe, TX  77304</w:t>
                            </w:r>
                          </w:p>
                          <w:p w:rsidR="004E07AA" w:rsidRDefault="005071F6" w:rsidP="00E70C40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AA2293" w:rsidRPr="001708C1">
                                <w:rPr>
                                  <w:rStyle w:val="Hyperlink"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  <w:t>www.marineuw.com</w:t>
                              </w:r>
                            </w:hyperlink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  <w:t>936-230-5537</w:t>
                            </w:r>
                          </w:p>
                          <w:p w:rsidR="00E70C40" w:rsidRPr="00E70C40" w:rsidRDefault="00E70C40" w:rsidP="00E70C40"/>
                          <w:p w:rsidR="00FA604B" w:rsidRPr="00632FD1" w:rsidRDefault="00FA604B" w:rsidP="00632FD1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  <w:u w:val="single"/>
                              </w:rPr>
                            </w:pPr>
                          </w:p>
                          <w:p w:rsidR="00474E34" w:rsidRPr="00474E34" w:rsidRDefault="00474E34" w:rsidP="00474E34"/>
                          <w:p w:rsidR="001708C1" w:rsidRPr="001708C1" w:rsidRDefault="001708C1" w:rsidP="001708C1"/>
                          <w:p w:rsidR="001708C1" w:rsidRPr="001708C1" w:rsidRDefault="001708C1" w:rsidP="001708C1"/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0.2pt;margin-top:134.65pt;width:533.25pt;height:145.8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" filled="f" stroked="f">
                <v:textbox inset="0,.72pt,0,0">
                  <w:txbxContent>
                    <w:p w:rsidR="00AA2293" w:rsidRPr="001708C1" w:rsidRDefault="00AA2293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Marine Underwriters of America, 2040 North Loop 336 West, Suite 225, Conroe, TX  77304</w:t>
                      </w:r>
                    </w:p>
                    <w:p w:rsidR="004E07AA" w:rsidRDefault="00F32ED3" w:rsidP="00E70C40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hyperlink r:id="rId10" w:history="1">
                        <w:r w:rsidR="00AA2293" w:rsidRPr="001708C1">
                          <w:rPr>
                            <w:rStyle w:val="Hyperlink"/>
                            <w:color w:val="17365D" w:themeColor="text2" w:themeShade="BF"/>
                            <w:sz w:val="20"/>
                            <w:szCs w:val="20"/>
                          </w:rPr>
                          <w:t>www.marineuw.com</w:t>
                        </w:r>
                      </w:hyperlink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</w:r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  <w:t>936-230-5537</w:t>
                      </w:r>
                    </w:p>
                    <w:p w:rsidR="00E70C40" w:rsidRPr="00E70C40" w:rsidRDefault="00E70C40" w:rsidP="00E70C40"/>
                    <w:p w:rsidR="00FA604B" w:rsidRPr="00632FD1" w:rsidRDefault="00FA604B" w:rsidP="00632FD1">
                      <w:pPr>
                        <w:jc w:val="center"/>
                        <w:rPr>
                          <w:b/>
                          <w:color w:val="FF0000"/>
                          <w:szCs w:val="24"/>
                          <w:u w:val="single"/>
                        </w:rPr>
                      </w:pPr>
                    </w:p>
                    <w:p w:rsidR="00474E34" w:rsidRPr="00474E34" w:rsidRDefault="00474E34" w:rsidP="00474E34"/>
                    <w:p w:rsidR="001708C1" w:rsidRPr="001708C1" w:rsidRDefault="001708C1" w:rsidP="001708C1"/>
                    <w:p w:rsidR="001708C1" w:rsidRPr="001708C1" w:rsidRDefault="001708C1" w:rsidP="001708C1"/>
                  </w:txbxContent>
                </v:textbox>
                <w10:wrap anchorx="page" anchory="page"/>
              </v:shape>
            </w:pict>
          </mc:Fallback>
        </mc:AlternateContent>
      </w:r>
      <w:r w:rsidR="00BB0107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A1C24B6" wp14:editId="74B91F93">
                <wp:simplePos x="0" y="0"/>
                <wp:positionH relativeFrom="page">
                  <wp:posOffset>4524375</wp:posOffset>
                </wp:positionH>
                <wp:positionV relativeFrom="page">
                  <wp:posOffset>4072890</wp:posOffset>
                </wp:positionV>
                <wp:extent cx="3002915" cy="5677535"/>
                <wp:effectExtent l="0" t="0" r="6985" b="18415"/>
                <wp:wrapNone/>
                <wp:docPr id="1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567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4">
                        <w:txbxContent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OCEAN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GL incl Ship Repairers, Terminal Operators, Marina Operators, Wharfingers, Stevedores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Boat Dealer Inventory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Excess Marine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Charterers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Protection &amp; Indemnity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Liabilities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 Builders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Motor Truck Cargo Legal Liability </w:t>
                            </w:r>
                          </w:p>
                          <w:p w:rsidR="00BC7EFB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(when written in association with Ocean </w:t>
                            </w:r>
                          </w:p>
                          <w:p w:rsidR="00AA2293" w:rsidRDefault="00BC7EFB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  </w:t>
                            </w:r>
                            <w:r w:rsidR="00AA2293">
                              <w:t>Cargo)</w:t>
                            </w:r>
                            <w:r w:rsidR="008D5295">
                              <w:t xml:space="preserve"> </w:t>
                            </w:r>
                          </w:p>
                          <w:p w:rsidR="00F4562A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Ocean Marine related Inland Marine</w:t>
                            </w:r>
                          </w:p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INLAND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Contractor’s Equipment</w:t>
                            </w:r>
                          </w:p>
                          <w:p w:rsidR="00AA2293" w:rsidRDefault="00642DFF" w:rsidP="00AA2293">
                            <w:pPr>
                              <w:pStyle w:val="BodyText"/>
                              <w:spacing w:after="0"/>
                            </w:pPr>
                            <w:r>
                              <w:t>Bailee’s</w:t>
                            </w:r>
                            <w:r w:rsidR="00AA2293">
                              <w:t xml:space="preserve"> Customers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Builder’s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Installation</w:t>
                            </w:r>
                            <w:r>
                              <w:br/>
                              <w:t>EDP / Computers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Bridges / Tunnels / Towers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Motor Truck Cargo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Warehouseman’s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Mobile Equipment</w:t>
                            </w:r>
                          </w:p>
                          <w:p w:rsidR="005B7866" w:rsidRDefault="00AA2293" w:rsidP="00F4562A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</w:rPr>
                            </w:pPr>
                            <w:r>
                              <w:t>Riggers Legal 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356.25pt;margin-top:320.7pt;width:236.45pt;height:447.05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+FswIAALQ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" filled="f" stroked="f">
                <v:textbox style="mso-next-textbox:#Text Box 147" inset="0,0,0,0">
                  <w:txbxContent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OCEAN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GL incl Ship Repairers, Terminal Operators, Marina Operators, Wharfingers, Stevedores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Boat Dealer Inventory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Excess Marine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Charterers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Protection &amp; Indemnity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Liabilities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 Builders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Motor Truck Cargo Legal Liability </w:t>
                      </w:r>
                    </w:p>
                    <w:p w:rsidR="00BC7EFB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    (when written in association with Ocean </w:t>
                      </w:r>
                    </w:p>
                    <w:p w:rsidR="00AA2293" w:rsidRDefault="00BC7EFB" w:rsidP="00AA2293">
                      <w:pPr>
                        <w:pStyle w:val="BodyText"/>
                        <w:spacing w:after="0"/>
                      </w:pPr>
                      <w:r>
                        <w:t xml:space="preserve">      </w:t>
                      </w:r>
                      <w:r w:rsidR="00AA2293">
                        <w:t>Cargo)</w:t>
                      </w:r>
                      <w:r w:rsidR="008D5295">
                        <w:t xml:space="preserve"> </w:t>
                      </w:r>
                    </w:p>
                    <w:p w:rsidR="00F4562A" w:rsidRDefault="00AA2293" w:rsidP="00AA2293">
                      <w:pPr>
                        <w:pStyle w:val="BodyText"/>
                        <w:spacing w:after="0"/>
                      </w:pPr>
                      <w:r>
                        <w:t>Ocean Marine related Inland Marine</w:t>
                      </w:r>
                    </w:p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INLAND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Contractor’s Equipment</w:t>
                      </w:r>
                    </w:p>
                    <w:p w:rsidR="00AA2293" w:rsidRDefault="00642DFF" w:rsidP="00AA2293">
                      <w:pPr>
                        <w:pStyle w:val="BodyText"/>
                        <w:spacing w:after="0"/>
                      </w:pPr>
                      <w:r>
                        <w:t>Bailee’s</w:t>
                      </w:r>
                      <w:r w:rsidR="00AA2293">
                        <w:t xml:space="preserve"> Customers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Builder’s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Installation</w:t>
                      </w:r>
                      <w:r>
                        <w:br/>
                        <w:t>EDP / Computers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Bridges / Tunnels / Towers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Motor Truck Cargo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Warehouseman’s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Mobile Equipment</w:t>
                      </w:r>
                    </w:p>
                    <w:p w:rsidR="005B7866" w:rsidRDefault="00AA2293" w:rsidP="00F4562A">
                      <w:pPr>
                        <w:pStyle w:val="BodyText"/>
                        <w:spacing w:after="0"/>
                        <w:rPr>
                          <w:rStyle w:val="BodyTextChar"/>
                        </w:rPr>
                      </w:pPr>
                      <w:r>
                        <w:t>Riggers Legal Liability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D1DF813" wp14:editId="31C2F48D">
                <wp:simplePos x="0" y="0"/>
                <wp:positionH relativeFrom="page">
                  <wp:posOffset>4618990</wp:posOffset>
                </wp:positionH>
                <wp:positionV relativeFrom="page">
                  <wp:posOffset>3657600</wp:posOffset>
                </wp:positionV>
                <wp:extent cx="2699385" cy="331470"/>
                <wp:effectExtent l="0" t="0" r="5715" b="11430"/>
                <wp:wrapNone/>
                <wp:docPr id="1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32367C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Products Offered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63.7pt;margin-top:4in;width:212.55pt;height:26.1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" filled="f" fillcolor="#c2c2ad" stroked="f">
                <v:textbox inset="0,0,0,0">
                  <w:txbxContent>
                    <w:p w:rsidR="005B7866" w:rsidRPr="00463EE1" w:rsidRDefault="00AA2293" w:rsidP="0032367C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Products Offered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F2CA49C" wp14:editId="0EB3B0EB">
                <wp:simplePos x="0" y="0"/>
                <wp:positionH relativeFrom="page">
                  <wp:posOffset>4500245</wp:posOffset>
                </wp:positionH>
                <wp:positionV relativeFrom="page">
                  <wp:posOffset>2232025</wp:posOffset>
                </wp:positionV>
                <wp:extent cx="2790825" cy="1329055"/>
                <wp:effectExtent l="0" t="0" r="28575" b="23495"/>
                <wp:wrapNone/>
                <wp:docPr id="10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329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354.35pt;margin-top:175.75pt;width:219.75pt;height:104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" fillcolor="#b8cce4 [1300]" strokecolor="#663">
                <v:textbox inset="0,0,0,0"/>
                <w10:wrap anchorx="page" anchory="page"/>
              </v:rect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E96DC59" wp14:editId="1C9005EB">
                <wp:simplePos x="0" y="0"/>
                <wp:positionH relativeFrom="page">
                  <wp:posOffset>4619501</wp:posOffset>
                </wp:positionH>
                <wp:positionV relativeFrom="page">
                  <wp:posOffset>2339439</wp:posOffset>
                </wp:positionV>
                <wp:extent cx="2561590" cy="1116132"/>
                <wp:effectExtent l="0" t="0" r="10160" b="8255"/>
                <wp:wrapNone/>
                <wp:docPr id="1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116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767" w:rsidRPr="005B1F3B" w:rsidRDefault="00577767" w:rsidP="00557F55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5B1F3B">
                              <w:rPr>
                                <w:color w:val="auto"/>
                              </w:rPr>
                              <w:t xml:space="preserve">Inside </w:t>
                            </w:r>
                            <w:r w:rsidR="00261810" w:rsidRPr="005B1F3B">
                              <w:rPr>
                                <w:color w:val="auto"/>
                              </w:rPr>
                              <w:t>This Issue</w:t>
                            </w:r>
                          </w:p>
                          <w:p w:rsidR="00577767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Did you Know?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073B08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Products Offered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1029A5" w:rsidRPr="005B1F3B" w:rsidRDefault="00073B08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Recently Written Accounts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2</w:t>
                            </w:r>
                          </w:p>
                          <w:p w:rsidR="00577767" w:rsidRPr="005B1F3B" w:rsidRDefault="00DE7B0C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MUA Contact </w:t>
                            </w:r>
                            <w:r w:rsidR="00AA229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3</w:t>
                            </w:r>
                          </w:p>
                          <w:p w:rsidR="00197AF3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General 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197AF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363.75pt;margin-top:184.2pt;width:201.7pt;height:87.9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bMsgIAALQ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" filled="f" stroked="f">
                <v:textbox inset="0,0,0,0">
                  <w:txbxContent>
                    <w:p w:rsidR="00577767" w:rsidRPr="005B1F3B" w:rsidRDefault="00577767" w:rsidP="00557F55">
                      <w:pPr>
                        <w:pStyle w:val="Heading3"/>
                        <w:rPr>
                          <w:color w:val="auto"/>
                        </w:rPr>
                      </w:pPr>
                      <w:r w:rsidRPr="005B1F3B">
                        <w:rPr>
                          <w:color w:val="auto"/>
                        </w:rPr>
                        <w:t xml:space="preserve">Inside </w:t>
                      </w:r>
                      <w:r w:rsidR="00261810" w:rsidRPr="005B1F3B">
                        <w:rPr>
                          <w:color w:val="auto"/>
                        </w:rPr>
                        <w:t>This Issue</w:t>
                      </w:r>
                    </w:p>
                    <w:p w:rsidR="00577767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Did you Know?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073B08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Products Offered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1029A5" w:rsidRPr="005B1F3B" w:rsidRDefault="00073B08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Recently Written Accounts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2</w:t>
                      </w:r>
                    </w:p>
                    <w:p w:rsidR="00577767" w:rsidRPr="005B1F3B" w:rsidRDefault="00DE7B0C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MUA Contact </w:t>
                      </w:r>
                      <w:r w:rsidR="00AA229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3</w:t>
                      </w:r>
                    </w:p>
                    <w:p w:rsidR="00197AF3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General 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197AF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2CD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3FDC11" wp14:editId="18EA4DE5">
                <wp:simplePos x="0" y="0"/>
                <wp:positionH relativeFrom="page">
                  <wp:posOffset>4001770</wp:posOffset>
                </wp:positionH>
                <wp:positionV relativeFrom="page">
                  <wp:posOffset>6425565</wp:posOffset>
                </wp:positionV>
                <wp:extent cx="3180080" cy="2638425"/>
                <wp:effectExtent l="0" t="0" r="1270" b="9525"/>
                <wp:wrapNone/>
                <wp:docPr id="10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63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4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3" type="#_x0000_t202" style="position:absolute;margin-left:315.1pt;margin-top:505.95pt;width:250.4pt;height:207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F4562A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DE50C0C" wp14:editId="070C0EF1">
                <wp:simplePos x="0" y="0"/>
                <wp:positionH relativeFrom="page">
                  <wp:posOffset>506095</wp:posOffset>
                </wp:positionH>
                <wp:positionV relativeFrom="page">
                  <wp:posOffset>466725</wp:posOffset>
                </wp:positionV>
                <wp:extent cx="6809105" cy="1009650"/>
                <wp:effectExtent l="0" t="0" r="0" b="0"/>
                <wp:wrapNone/>
                <wp:docPr id="97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009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2" o:spid="_x0000_s1026" style="position:absolute;margin-left:39.85pt;margin-top:36.75pt;width:536.15pt;height:79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A5DA49" wp14:editId="19B41F34">
                <wp:simplePos x="0" y="0"/>
                <wp:positionH relativeFrom="page">
                  <wp:posOffset>4050665</wp:posOffset>
                </wp:positionH>
                <wp:positionV relativeFrom="page">
                  <wp:posOffset>3910965</wp:posOffset>
                </wp:positionV>
                <wp:extent cx="3200400" cy="2491105"/>
                <wp:effectExtent l="2540" t="0" r="0" b="0"/>
                <wp:wrapNone/>
                <wp:docPr id="10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2" type="#_x0000_t202" style="position:absolute;margin-left:318.95pt;margin-top:307.95pt;width:252pt;height:196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1DCAF5" wp14:editId="47FFF444">
                <wp:simplePos x="0" y="0"/>
                <wp:positionH relativeFrom="page">
                  <wp:posOffset>521335</wp:posOffset>
                </wp:positionH>
                <wp:positionV relativeFrom="page">
                  <wp:posOffset>7028180</wp:posOffset>
                </wp:positionV>
                <wp:extent cx="1943100" cy="187960"/>
                <wp:effectExtent l="0" t="0" r="2540" b="3810"/>
                <wp:wrapNone/>
                <wp:docPr id="101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AA2293">
                            <w:pPr>
                              <w:pStyle w:val="By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36" type="#_x0000_t202" style="position:absolute;margin-left:41.05pt;margin-top:553.4pt;width:153pt;height:14.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" filled="f" stroked="f">
                <v:textbox inset="0,0,0,0">
                  <w:txbxContent>
                    <w:p w:rsidR="005B7866" w:rsidRDefault="005B7866" w:rsidP="00AA2293">
                      <w:pPr>
                        <w:pStyle w:val="By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14AB7AF" wp14:editId="6A758C63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5327650" cy="828675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AA2293">
                            <w:pPr>
                              <w:pStyle w:val="Masthead"/>
                              <w:jc w:val="center"/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MUA Communique’</w:t>
                            </w:r>
                          </w:p>
                          <w:p w:rsidR="00AA2293" w:rsidRPr="006815E3" w:rsidRDefault="00AA2293" w:rsidP="00C7673C">
                            <w:pPr>
                              <w:pStyle w:val="Masthead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48.5pt;margin-top:62pt;width:419.5pt;height:65.2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" filled="f" stroked="f" strokecolor="white">
                <v:textbox inset="0,0,0,0">
                  <w:txbxContent>
                    <w:p w:rsidR="005B7866" w:rsidRPr="00463EE1" w:rsidRDefault="00AA2293" w:rsidP="00AA2293">
                      <w:pPr>
                        <w:pStyle w:val="Masthead"/>
                        <w:jc w:val="center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463EE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MUA Communique’</w:t>
                      </w:r>
                    </w:p>
                    <w:p w:rsidR="00AA2293" w:rsidRPr="006815E3" w:rsidRDefault="00AA2293" w:rsidP="00C7673C">
                      <w:pPr>
                        <w:pStyle w:val="Masthead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7ADAC" wp14:editId="67EE750D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9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8" type="#_x0000_t202" style="position:absolute;margin-left:200pt;margin-top:248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20D5E32" wp14:editId="15E38247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0"/>
                <wp:effectExtent l="0" t="19050" r="9525" b="19050"/>
                <wp:wrapNone/>
                <wp:docPr id="9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" strokecolor="#17365d [2415]" strokeweight="2.5pt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0996AA" wp14:editId="0EE5CC6E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9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" stroked="f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0552E" wp14:editId="5930888C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9" type="#_x0000_t202" style="position:absolute;margin-left:199.2pt;margin-top:519.8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33D99" wp14:editId="4F8EEF26">
                <wp:simplePos x="0" y="0"/>
                <wp:positionH relativeFrom="page">
                  <wp:posOffset>4000500</wp:posOffset>
                </wp:positionH>
                <wp:positionV relativeFrom="page">
                  <wp:posOffset>9558655</wp:posOffset>
                </wp:positionV>
                <wp:extent cx="3200400" cy="194945"/>
                <wp:effectExtent l="0" t="0" r="0" b="0"/>
                <wp:wrapNone/>
                <wp:docPr id="8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3BFB" w:rsidRDefault="00083BFB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40" type="#_x0000_t202" style="position:absolute;margin-left:315pt;margin-top:752.65pt;width:252pt;height:15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" filled="f" stroked="f">
                <v:textbox style="mso-fit-shape-to-text:t" inset="0,0,0,0">
                  <w:txbxContent>
                    <w:p w:rsidR="00083BFB" w:rsidRDefault="00083BFB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073B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132F4A9" wp14:editId="4AE0F3DA">
                <wp:simplePos x="0" y="0"/>
                <wp:positionH relativeFrom="page">
                  <wp:posOffset>700644</wp:posOffset>
                </wp:positionH>
                <wp:positionV relativeFrom="page">
                  <wp:posOffset>1674421</wp:posOffset>
                </wp:positionV>
                <wp:extent cx="6448425" cy="7671460"/>
                <wp:effectExtent l="0" t="0" r="9525" b="5715"/>
                <wp:wrapNone/>
                <wp:docPr id="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67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804" w:rsidRDefault="00D7480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D74804" w:rsidRPr="00223332" w:rsidRDefault="00947935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</w:p>
                          <w:p w:rsidR="00FA3B53" w:rsidRPr="00E95151" w:rsidRDefault="00FA3B5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MGL/SRLL for a </w:t>
                            </w:r>
                            <w:r w:rsidR="00142482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boat </w:t>
                            </w:r>
                            <w:r w:rsidR="00172C79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repair </w:t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operation in</w:t>
                            </w:r>
                            <w:r w:rsidR="00142482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E95151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4238F7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="00172C79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D74804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2,725</w:t>
                            </w:r>
                          </w:p>
                          <w:p w:rsidR="00E95151" w:rsidRPr="00E95151" w:rsidRDefault="002B188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MGL/SRLL for a boat repair operation in</w:t>
                            </w:r>
                            <w:r w:rsidR="00E95151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MD</w:t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$2,</w:t>
                            </w:r>
                            <w:r w:rsidR="00E95151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500</w:t>
                            </w:r>
                          </w:p>
                          <w:p w:rsidR="00A104DF" w:rsidRDefault="00A104DF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MGL/SRLL for a boat detailing operation in FL</w:t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</w:t>
                            </w:r>
                            <w:r w:rsidR="00E95151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1,612</w:t>
                            </w:r>
                          </w:p>
                          <w:p w:rsidR="00E95151" w:rsidRPr="00E95151" w:rsidRDefault="00E9515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MGL/SRLL for a boat repair operation in FL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$1,500</w:t>
                            </w:r>
                          </w:p>
                          <w:p w:rsidR="002F6E4E" w:rsidRPr="00E95151" w:rsidRDefault="002F6E4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3A6435" w:rsidRPr="00E95151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MGL/MOLL:</w:t>
                            </w:r>
                          </w:p>
                          <w:p w:rsidR="003A6435" w:rsidRPr="00E95151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*Marina operator </w:t>
                            </w:r>
                            <w:r w:rsidR="00E12B15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 </w:t>
                            </w:r>
                            <w:r w:rsidR="00223332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       </w:t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E12B15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12B15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12B15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F55CE1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223332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7,700</w:t>
                            </w:r>
                          </w:p>
                          <w:p w:rsidR="00223332" w:rsidRPr="00223332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</w:t>
                            </w:r>
                            <w:r w:rsidR="002B1888" w:rsidRPr="00E9515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Marina operator</w:t>
                            </w:r>
                            <w:r w:rsidR="002B1888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223332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incl Hull/P&amp;I coverage for their owned </w:t>
                            </w:r>
                          </w:p>
                          <w:p w:rsidR="002B1888" w:rsidRPr="00223332" w:rsidRDefault="00223332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boats</w:t>
                            </w:r>
                            <w:proofErr w:type="gramEnd"/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and docks, in ID</w:t>
                            </w:r>
                            <w:r w:rsidR="002B1888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="002B1888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$</w:t>
                            </w: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38,361</w:t>
                            </w:r>
                          </w:p>
                          <w:p w:rsidR="009645A3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223332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E958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</w:t>
                            </w:r>
                            <w:r w:rsidR="00A104DF" w:rsidRPr="00E958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Marina operator</w:t>
                            </w:r>
                            <w:r w:rsidR="00E958DF" w:rsidRPr="00E958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</w:t>
                            </w:r>
                            <w:r w:rsid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cl</w:t>
                            </w:r>
                            <w:r w:rsidR="00E958DF" w:rsidRPr="00E958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Hull/P&amp;I coverage for their owned </w:t>
                            </w:r>
                          </w:p>
                          <w:p w:rsidR="00C92A00" w:rsidRPr="00E958DF" w:rsidRDefault="009645A3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b</w:t>
                            </w:r>
                            <w:r w:rsidR="00E958DF" w:rsidRPr="00E958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oats</w:t>
                            </w:r>
                            <w:proofErr w:type="gramEnd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a</w:t>
                            </w:r>
                            <w:r w:rsidR="00E958DF" w:rsidRPr="00E958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nd coverage for their boats held for sale, in TX</w:t>
                            </w:r>
                            <w:r w:rsidR="00A104DF" w:rsidRPr="00E958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958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="003A6435" w:rsidRPr="00E958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E958DF" w:rsidRPr="00E958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457,405</w:t>
                            </w:r>
                          </w:p>
                          <w:p w:rsidR="003A6435" w:rsidRPr="009645A3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223332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</w:t>
                            </w:r>
                            <w:r w:rsidR="00F55CE1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Marina operator in FL</w:t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</w:t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                </w:t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F55CE1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9645A3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3,900</w:t>
                            </w:r>
                          </w:p>
                          <w:p w:rsidR="003A6435" w:rsidRPr="009645A3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223332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*Marina operator </w:t>
                            </w:r>
                            <w:r w:rsidR="009645A3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incl Dock coverage </w:t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in</w:t>
                            </w:r>
                            <w:r w:rsidR="002B1888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9645A3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TN</w:t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="00D74804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F55CE1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2B1888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9645A3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9,582</w:t>
                            </w:r>
                          </w:p>
                          <w:p w:rsidR="009645A3" w:rsidRPr="009645A3" w:rsidRDefault="00C85430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223332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</w:t>
                            </w:r>
                            <w:r w:rsidR="009645A3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Marina operator incl Hull/P&amp;I coverage for their owned </w:t>
                            </w:r>
                          </w:p>
                          <w:p w:rsidR="00C85430" w:rsidRPr="009645A3" w:rsidRDefault="009645A3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Boats and coverage for their boats held for sale, in TX</w:t>
                            </w:r>
                            <w:r w:rsidR="00C85430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$</w:t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14,548</w:t>
                            </w:r>
                            <w:r w:rsidR="00C85430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</w:p>
                          <w:p w:rsidR="00142482" w:rsidRPr="00223332" w:rsidRDefault="00142482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C85430" w:rsidRPr="009645A3" w:rsidRDefault="00C85430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MGL/Contractor LL for marine contractor incl coverage for their </w:t>
                            </w:r>
                          </w:p>
                          <w:p w:rsidR="00C85430" w:rsidRPr="009645A3" w:rsidRDefault="00C85430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workboats</w:t>
                            </w:r>
                            <w:proofErr w:type="gramEnd"/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 </w:t>
                            </w:r>
                            <w:r w:rsidR="009645A3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AL</w:t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$</w:t>
                            </w:r>
                            <w:r w:rsidR="009645A3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13,065</w:t>
                            </w:r>
                          </w:p>
                          <w:p w:rsidR="00D377C6" w:rsidRPr="00223332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900419" w:rsidRPr="009645A3" w:rsidRDefault="00900419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Hull/Machinery coverage for a </w:t>
                            </w:r>
                            <w:r w:rsidR="00E12B15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schedule of </w:t>
                            </w:r>
                            <w:r w:rsidR="00117861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Workboats in </w:t>
                            </w:r>
                            <w:r w:rsidR="009645A3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OK &amp; </w:t>
                            </w:r>
                            <w:r w:rsidR="00117861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TX</w:t>
                            </w:r>
                            <w:r w:rsidR="00EC695F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9645A3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9645A3" w:rsidRPr="009645A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5,565</w:t>
                            </w:r>
                          </w:p>
                          <w:p w:rsidR="00073B08" w:rsidRPr="00223332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A71634" w:rsidRPr="00223332" w:rsidRDefault="00827DF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Excess Liability for a marina operator in </w:t>
                            </w:r>
                            <w:r w:rsidR="00223332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($</w:t>
                            </w:r>
                            <w:r w:rsidR="00223332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9</w:t>
                            </w: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 xs $1m)</w:t>
                            </w: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</w:t>
                            </w:r>
                            <w:r w:rsidR="00D74804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A71634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223332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9,000</w:t>
                            </w:r>
                          </w:p>
                          <w:p w:rsidR="00E958DF" w:rsidRDefault="00E958DF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Excess Liability for a marina operator in TX ($10m xs $1m)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$112,500</w:t>
                            </w:r>
                          </w:p>
                          <w:p w:rsidR="002F6E4E" w:rsidRPr="00223332" w:rsidRDefault="00A7163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Excess Liability for a </w:t>
                            </w:r>
                            <w:r w:rsidR="00223332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marina operator in ID </w:t>
                            </w:r>
                            <w:r w:rsidR="00117861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($</w:t>
                            </w:r>
                            <w:r w:rsidR="00223332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4</w:t>
                            </w:r>
                            <w:r w:rsidR="00117861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xs $1m)</w:t>
                            </w: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117861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="00E958DF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$5,</w:t>
                            </w:r>
                            <w:r w:rsidR="00223332"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000</w:t>
                            </w:r>
                          </w:p>
                          <w:p w:rsidR="00D74804" w:rsidRPr="00223332" w:rsidRDefault="00D74804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223332" w:rsidRDefault="00223332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Piers &amp; Wharves coverage in SC (including windstorm)</w:t>
                            </w: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Pr="00223332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$4,875</w:t>
                            </w:r>
                          </w:p>
                          <w:p w:rsidR="00223332" w:rsidRDefault="00223332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Piers &amp; Wharves coverage in NJ (including windstorm)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$8,250</w:t>
                            </w:r>
                          </w:p>
                          <w:p w:rsidR="009645A3" w:rsidRDefault="009645A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9645A3" w:rsidRPr="00223332" w:rsidRDefault="009645A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Real Property coverage for a marina operator in TX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$7,889</w:t>
                            </w:r>
                          </w:p>
                          <w:p w:rsidR="00142482" w:rsidRPr="00117861" w:rsidRDefault="00827DF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117861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A61EC" w:rsidRPr="004238F7" w:rsidRDefault="000A61EC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B08" w:rsidRPr="004238F7" w:rsidRDefault="00073B08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55.15pt;margin-top:131.85pt;width:507.75pt;height:604.0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" filled="f" stroked="f">
                <v:textbox inset="0,0,0,0">
                  <w:txbxContent>
                    <w:p w:rsidR="00D74804" w:rsidRDefault="00D7480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D74804" w:rsidRPr="00223332" w:rsidRDefault="00947935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</w:p>
                    <w:p w:rsidR="00FA3B53" w:rsidRPr="00E95151" w:rsidRDefault="00FA3B5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MGL/SRLL for a </w:t>
                      </w:r>
                      <w:r w:rsidR="00142482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boat </w:t>
                      </w:r>
                      <w:r w:rsidR="00172C79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repair </w:t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operation in</w:t>
                      </w:r>
                      <w:r w:rsidR="00142482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E95151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4238F7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="00172C79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</w:t>
                      </w:r>
                      <w:r w:rsidR="00D74804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2,725</w:t>
                      </w:r>
                    </w:p>
                    <w:p w:rsidR="00E95151" w:rsidRPr="00E95151" w:rsidRDefault="002B188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MGL/SRLL for a boat repair operation in</w:t>
                      </w:r>
                      <w:r w:rsidR="00E95151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MD</w:t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$2,</w:t>
                      </w:r>
                      <w:r w:rsidR="00E95151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500</w:t>
                      </w:r>
                    </w:p>
                    <w:p w:rsidR="00A104DF" w:rsidRDefault="00A104DF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MGL/SRLL for a boat detailing operation in FL</w:t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</w:t>
                      </w:r>
                      <w:r w:rsidR="00E95151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1,612</w:t>
                      </w:r>
                    </w:p>
                    <w:p w:rsidR="00E95151" w:rsidRPr="00E95151" w:rsidRDefault="00E9515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MGL/SRLL for a boat repair operation in FL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$1,500</w:t>
                      </w:r>
                    </w:p>
                    <w:p w:rsidR="002F6E4E" w:rsidRPr="00E95151" w:rsidRDefault="002F6E4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3A6435" w:rsidRPr="00E95151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MGL/MOLL:</w:t>
                      </w:r>
                    </w:p>
                    <w:p w:rsidR="003A6435" w:rsidRPr="00E95151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*Marina operator </w:t>
                      </w:r>
                      <w:r w:rsidR="00E12B15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 </w:t>
                      </w:r>
                      <w:r w:rsidR="00223332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       </w:t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E12B15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12B15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12B15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F55CE1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223332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7,700</w:t>
                      </w:r>
                    </w:p>
                    <w:p w:rsidR="00223332" w:rsidRPr="00223332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</w:t>
                      </w:r>
                      <w:r w:rsidR="002B1888" w:rsidRPr="00E9515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Marina operator</w:t>
                      </w:r>
                      <w:r w:rsidR="002B1888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223332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incl Hull/P&amp;I coverage for their owned </w:t>
                      </w:r>
                    </w:p>
                    <w:p w:rsidR="002B1888" w:rsidRPr="00223332" w:rsidRDefault="00223332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boats</w:t>
                      </w:r>
                      <w:proofErr w:type="gramEnd"/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and docks, in ID</w:t>
                      </w:r>
                      <w:r w:rsidR="002B1888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="002B1888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$</w:t>
                      </w: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38,361</w:t>
                      </w:r>
                    </w:p>
                    <w:p w:rsidR="009645A3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223332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E958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</w:t>
                      </w:r>
                      <w:r w:rsidR="00A104DF" w:rsidRPr="00E958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Marina operator</w:t>
                      </w:r>
                      <w:r w:rsidR="00E958DF" w:rsidRPr="00E958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</w:t>
                      </w:r>
                      <w:r w:rsid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cl</w:t>
                      </w:r>
                      <w:r w:rsidR="00E958DF" w:rsidRPr="00E958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Hull/P&amp;I coverage for their owned </w:t>
                      </w:r>
                    </w:p>
                    <w:p w:rsidR="00C92A00" w:rsidRPr="00E958DF" w:rsidRDefault="009645A3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b</w:t>
                      </w:r>
                      <w:r w:rsidR="00E958DF" w:rsidRPr="00E958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oats</w:t>
                      </w:r>
                      <w:proofErr w:type="gramEnd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a</w:t>
                      </w:r>
                      <w:r w:rsidR="00E958DF" w:rsidRPr="00E958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nd coverage for their boats held for sale, in TX</w:t>
                      </w:r>
                      <w:r w:rsidR="00A104DF" w:rsidRPr="00E958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958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="003A6435" w:rsidRPr="00E958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E958DF" w:rsidRPr="00E958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457,405</w:t>
                      </w:r>
                    </w:p>
                    <w:p w:rsidR="003A6435" w:rsidRPr="009645A3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223332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</w:t>
                      </w:r>
                      <w:r w:rsidR="00F55CE1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Marina operator in FL</w:t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</w:t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                </w:t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F55CE1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9645A3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3,900</w:t>
                      </w:r>
                    </w:p>
                    <w:p w:rsidR="003A6435" w:rsidRPr="009645A3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223332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*Marina operator </w:t>
                      </w:r>
                      <w:r w:rsidR="009645A3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incl Dock coverage </w:t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in</w:t>
                      </w:r>
                      <w:r w:rsidR="002B1888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9645A3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TN</w:t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="00D74804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F55CE1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2B1888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9645A3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9,582</w:t>
                      </w:r>
                    </w:p>
                    <w:p w:rsidR="009645A3" w:rsidRPr="009645A3" w:rsidRDefault="00C85430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223332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</w:t>
                      </w:r>
                      <w:r w:rsidR="009645A3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Marina operator incl Hull/P&amp;I coverage for their owned </w:t>
                      </w:r>
                    </w:p>
                    <w:p w:rsidR="00C85430" w:rsidRPr="009645A3" w:rsidRDefault="009645A3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Boats and coverage for their boats held for sale, in TX</w:t>
                      </w:r>
                      <w:r w:rsidR="00C85430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$</w:t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14,548</w:t>
                      </w:r>
                      <w:r w:rsidR="00C85430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</w:p>
                    <w:p w:rsidR="00142482" w:rsidRPr="00223332" w:rsidRDefault="00142482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C85430" w:rsidRPr="009645A3" w:rsidRDefault="00C85430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MGL/Contractor LL for marine contractor incl coverage for their </w:t>
                      </w:r>
                    </w:p>
                    <w:p w:rsidR="00C85430" w:rsidRPr="009645A3" w:rsidRDefault="00C85430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workboats</w:t>
                      </w:r>
                      <w:proofErr w:type="gramEnd"/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 </w:t>
                      </w:r>
                      <w:r w:rsidR="009645A3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AL</w:t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$</w:t>
                      </w:r>
                      <w:r w:rsidR="009645A3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13,065</w:t>
                      </w:r>
                    </w:p>
                    <w:p w:rsidR="00D377C6" w:rsidRPr="00223332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900419" w:rsidRPr="009645A3" w:rsidRDefault="00900419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Hull/Machinery coverage for a </w:t>
                      </w:r>
                      <w:r w:rsidR="00E12B15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schedule of </w:t>
                      </w:r>
                      <w:r w:rsidR="00117861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Workboats in </w:t>
                      </w:r>
                      <w:r w:rsidR="009645A3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OK &amp; </w:t>
                      </w:r>
                      <w:r w:rsidR="00117861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TX</w:t>
                      </w:r>
                      <w:r w:rsidR="00EC695F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9645A3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9645A3" w:rsidRPr="009645A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5,565</w:t>
                      </w:r>
                    </w:p>
                    <w:p w:rsidR="00073B08" w:rsidRPr="00223332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A71634" w:rsidRPr="00223332" w:rsidRDefault="00827DF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Excess Liability for a marina operator in </w:t>
                      </w:r>
                      <w:r w:rsidR="00223332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($</w:t>
                      </w:r>
                      <w:r w:rsidR="00223332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9</w:t>
                      </w: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 xs $1m)</w:t>
                      </w: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</w:t>
                      </w:r>
                      <w:r w:rsidR="00D74804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A71634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223332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9,000</w:t>
                      </w:r>
                    </w:p>
                    <w:p w:rsidR="00E958DF" w:rsidRDefault="00E958DF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Excess Liability for a marina operator in TX ($10m xs $1m)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$112,500</w:t>
                      </w:r>
                    </w:p>
                    <w:p w:rsidR="002F6E4E" w:rsidRPr="00223332" w:rsidRDefault="00A7163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Excess Liability for a </w:t>
                      </w:r>
                      <w:r w:rsidR="00223332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marina operator in ID </w:t>
                      </w:r>
                      <w:r w:rsidR="00117861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($</w:t>
                      </w:r>
                      <w:r w:rsidR="00223332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4</w:t>
                      </w:r>
                      <w:r w:rsidR="00117861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xs $1m)</w:t>
                      </w: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117861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="00E958DF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$5,</w:t>
                      </w:r>
                      <w:r w:rsidR="00223332"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000</w:t>
                      </w:r>
                    </w:p>
                    <w:p w:rsidR="00D74804" w:rsidRPr="00223332" w:rsidRDefault="00D74804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223332" w:rsidRDefault="00223332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Piers &amp; Wharves coverage in SC (including windstorm)</w:t>
                      </w: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Pr="00223332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$4,875</w:t>
                      </w:r>
                    </w:p>
                    <w:p w:rsidR="00223332" w:rsidRDefault="00223332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Piers &amp; Wharves coverage in NJ (including windstorm)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$8,250</w:t>
                      </w:r>
                    </w:p>
                    <w:p w:rsidR="009645A3" w:rsidRDefault="009645A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9645A3" w:rsidRPr="00223332" w:rsidRDefault="009645A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Real Property coverage for a marina operator in TX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$7,889</w:t>
                      </w:r>
                    </w:p>
                    <w:p w:rsidR="00142482" w:rsidRPr="00117861" w:rsidRDefault="00827DF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117861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A61EC" w:rsidRPr="004238F7" w:rsidRDefault="000A61EC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  <w:p w:rsidR="00073B08" w:rsidRPr="004238F7" w:rsidRDefault="00073B08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B08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2F7C0CC" wp14:editId="65AC1A57">
                <wp:simplePos x="0" y="0"/>
                <wp:positionH relativeFrom="page">
                  <wp:posOffset>676275</wp:posOffset>
                </wp:positionH>
                <wp:positionV relativeFrom="page">
                  <wp:posOffset>1209676</wp:posOffset>
                </wp:positionV>
                <wp:extent cx="3134995" cy="381000"/>
                <wp:effectExtent l="0" t="0" r="8255" b="0"/>
                <wp:wrapNone/>
                <wp:docPr id="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73B08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Recently Written Accounts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53.25pt;margin-top:95.25pt;width:246.85pt;height:30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" filled="f" stroked="f">
                <v:textbox inset="0,0,0,0">
                  <w:txbxContent>
                    <w:p w:rsidR="005B7866" w:rsidRPr="00463EE1" w:rsidRDefault="00073B08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Recently Written Accounts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1B4FB2" wp14:editId="11CD4160">
                <wp:simplePos x="0" y="0"/>
                <wp:positionH relativeFrom="page">
                  <wp:posOffset>682625</wp:posOffset>
                </wp:positionH>
                <wp:positionV relativeFrom="page">
                  <wp:posOffset>1485265</wp:posOffset>
                </wp:positionV>
                <wp:extent cx="1943100" cy="187960"/>
                <wp:effectExtent l="0" t="0" r="3175" b="3175"/>
                <wp:wrapNone/>
                <wp:docPr id="80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2" type="#_x0000_t202" style="position:absolute;margin-left:53.75pt;margin-top:116.95pt;width:153pt;height:14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" filled="f" stroked="f">
                <v:textbox inset="0,0,0,0">
                  <w:txbxContent>
                    <w:p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A51ADF6" wp14:editId="7A8B5EAD">
                <wp:simplePos x="0" y="0"/>
                <wp:positionH relativeFrom="page">
                  <wp:posOffset>4526915</wp:posOffset>
                </wp:positionH>
                <wp:positionV relativeFrom="page">
                  <wp:posOffset>9351010</wp:posOffset>
                </wp:positionV>
                <wp:extent cx="2148205" cy="365760"/>
                <wp:effectExtent l="2540" t="0" r="1905" b="0"/>
                <wp:wrapNone/>
                <wp:docPr id="7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5" type="#_x0000_t202" style="position:absolute;margin-left:356.45pt;margin-top:736.3pt;width:169.15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On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373E7B" wp14:editId="3D64AFF4">
                <wp:simplePos x="0" y="0"/>
                <wp:positionH relativeFrom="page">
                  <wp:posOffset>731520</wp:posOffset>
                </wp:positionH>
                <wp:positionV relativeFrom="page">
                  <wp:posOffset>459105</wp:posOffset>
                </wp:positionV>
                <wp:extent cx="1371600" cy="304800"/>
                <wp:effectExtent l="0" t="1905" r="1905" b="0"/>
                <wp:wrapNone/>
                <wp:docPr id="7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A5" w:rsidRPr="00463EE1" w:rsidRDefault="005B7866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begin"/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instrText xml:space="preserve"> PAGE  \* MERGEFORMAT </w:instrTex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separate"/>
                            </w:r>
                            <w:r w:rsidR="002F1F9D">
                              <w:rPr>
                                <w:rFonts w:ascii="Baskerville Old Face" w:hAnsi="Baskerville Old Face"/>
                                <w:noProof/>
                                <w:color w:val="C2C2AD"/>
                              </w:rPr>
                              <w:t>2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end"/>
                            </w:r>
                          </w:p>
                          <w:p w:rsidR="005B7866" w:rsidRPr="000A61EC" w:rsidRDefault="005B7866" w:rsidP="00E334B3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3" type="#_x0000_t202" style="position:absolute;margin-left:57.6pt;margin-top:36.15pt;width:108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DHswIAALQ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" filled="f" stroked="f">
                <v:textbox inset="0,0,0,0">
                  <w:txbxContent>
                    <w:p w:rsidR="001029A5" w:rsidRPr="00463EE1" w:rsidRDefault="005B7866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begin"/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instrText xml:space="preserve"> PAGE  \* MERGEFORMAT </w:instrTex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separate"/>
                      </w:r>
                      <w:r w:rsidR="002F1F9D">
                        <w:rPr>
                          <w:rFonts w:ascii="Baskerville Old Face" w:hAnsi="Baskerville Old Face"/>
                          <w:noProof/>
                          <w:color w:val="C2C2AD"/>
                        </w:rPr>
                        <w:t>2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end"/>
                      </w:r>
                    </w:p>
                    <w:p w:rsidR="005B7866" w:rsidRPr="000A61EC" w:rsidRDefault="005B7866" w:rsidP="00E334B3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BEF11D" wp14:editId="6A34DEB1">
                <wp:simplePos x="0" y="0"/>
                <wp:positionH relativeFrom="page">
                  <wp:posOffset>5156835</wp:posOffset>
                </wp:positionH>
                <wp:positionV relativeFrom="page">
                  <wp:posOffset>497205</wp:posOffset>
                </wp:positionV>
                <wp:extent cx="1943100" cy="254000"/>
                <wp:effectExtent l="3810" t="1905" r="0" b="1270"/>
                <wp:wrapNone/>
                <wp:docPr id="7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A1843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8" type="#_x0000_t202" style="position:absolute;margin-left:406.05pt;margin-top:39.15pt;width:153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" filled="f" stroked="f">
                <v:textbox inset="0,0,0,0">
                  <w:txbxContent>
                    <w:p w:rsidR="005B7866" w:rsidRPr="00463EE1" w:rsidRDefault="000A1843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50217E" wp14:editId="6221958B">
                <wp:simplePos x="0" y="0"/>
                <wp:positionH relativeFrom="page">
                  <wp:posOffset>607695</wp:posOffset>
                </wp:positionH>
                <wp:positionV relativeFrom="page">
                  <wp:posOffset>459105</wp:posOffset>
                </wp:positionV>
                <wp:extent cx="6682740" cy="346075"/>
                <wp:effectExtent l="0" t="0" r="3810" b="0"/>
                <wp:wrapNone/>
                <wp:docPr id="7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346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47.85pt;margin-top:36.15pt;width:526.2pt;height:27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2ED3B" wp14:editId="7D03D44F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7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9" type="#_x0000_t202" style="position:absolute;margin-left:200pt;margin-top:97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4DFC6" wp14:editId="4B39792F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6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50" type="#_x0000_t202" style="position:absolute;margin-left:201pt;margin-top:351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Dpj1k+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ADA23" wp14:editId="2ABF574B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51" type="#_x0000_t202" style="position:absolute;margin-left:201pt;margin-top:604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eUf3gL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D907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984A55A" wp14:editId="40C81DA6">
                <wp:simplePos x="0" y="0"/>
                <wp:positionH relativeFrom="page">
                  <wp:posOffset>4286885</wp:posOffset>
                </wp:positionH>
                <wp:positionV relativeFrom="page">
                  <wp:posOffset>2683510</wp:posOffset>
                </wp:positionV>
                <wp:extent cx="3089275" cy="6134100"/>
                <wp:effectExtent l="0" t="0" r="15875" b="0"/>
                <wp:wrapNone/>
                <wp:docPr id="6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1">
                        <w:txbxContent>
                          <w:p w:rsidR="00D907AA" w:rsidRDefault="00D907AA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new &amp; renewal submissions: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F83E65" w:rsidRPr="00A3231C" w:rsidRDefault="005071F6" w:rsidP="00A3231C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hyperlink r:id="rId11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submissions@marineuw.com</w:t>
                              </w:r>
                            </w:hyperlink>
                          </w:p>
                          <w:p w:rsidR="00D907AA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claim reporting: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AD4415" w:rsidRPr="00A3231C" w:rsidRDefault="005071F6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2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claims@marineuw.com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C6512E" w:rsidRP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loss run requests, “subject to” items remittance,</w:t>
                            </w:r>
                            <w:r w:rsid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Loss control recommendation(s) remittance &amp; general requests: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ab/>
                            </w:r>
                            <w:hyperlink r:id="rId13" w:history="1">
                              <w:r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MUA@marineuw.com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</w:p>
                          <w:p w:rsidR="00D907AA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*All MUA applications, including our Renewal Questionnaire are available on our website @</w:t>
                            </w:r>
                          </w:p>
                          <w:p w:rsidR="00AD4415" w:rsidRPr="00A3231C" w:rsidRDefault="005071F6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4" w:history="1">
                              <w:r w:rsidR="00AD4415" w:rsidRPr="00A3231C">
                                <w:rPr>
                                  <w:rStyle w:val="Hyperlink"/>
                                  <w:rFonts w:ascii="Lucida Sans Unicode" w:hAnsi="Lucida Sans Unicode" w:cs="Lucida Sans Unicode"/>
                                  <w:kern w:val="28"/>
                                  <w:sz w:val="20"/>
                                </w:rPr>
                                <w:t>http://www.marineuw.com/Applications.php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**MUA forms are available on our website as well.  </w:t>
                            </w: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You will be required to have a secure ID and Password.</w:t>
                            </w:r>
                            <w:r w:rsidR="00D907AA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 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Please contact your underwriter to obtain your secure ID and Password.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2" type="#_x0000_t202" style="position:absolute;margin-left:337.55pt;margin-top:211.3pt;width:243.25pt;height:483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FItg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" filled="f" stroked="f">
                <v:textbox style="mso-next-textbox:#Text Box 167" inset="0,0,0,0">
                  <w:txbxContent>
                    <w:p w:rsidR="00D907AA" w:rsidRDefault="00D907AA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new &amp; renewal submissions: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F83E65" w:rsidRPr="00A3231C" w:rsidRDefault="00D87D1B" w:rsidP="00A3231C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hyperlink r:id="rId21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submissions@marineuw.com</w:t>
                        </w:r>
                      </w:hyperlink>
                    </w:p>
                    <w:p w:rsidR="00D907AA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claim reporting: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2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claims@marineuw.com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C6512E" w:rsidRP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loss run requests, “subject to” items remittance,</w:t>
                      </w:r>
                      <w:r w:rsid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Loss control recommendation(s) remittance &amp; general requests: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ab/>
                      </w:r>
                      <w:hyperlink r:id="rId23" w:history="1">
                        <w:r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MUA@marineuw.com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</w:p>
                    <w:p w:rsidR="00D907AA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*All MUA applications, including our Renewal Questionnaire are available on our website @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4" w:history="1">
                        <w:r w:rsidR="00AD4415" w:rsidRPr="00A3231C">
                          <w:rPr>
                            <w:rStyle w:val="Hyperlink"/>
                            <w:rFonts w:ascii="Lucida Sans Unicode" w:hAnsi="Lucida Sans Unicode" w:cs="Lucida Sans Unicode"/>
                            <w:kern w:val="28"/>
                            <w:sz w:val="20"/>
                          </w:rPr>
                          <w:t>http://www.marineuw.com/Applications.php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**MUA forms are available on our website as well.  </w:t>
                      </w: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You will be required to have a secure ID and Password.</w:t>
                      </w:r>
                      <w:r w:rsidR="00D907AA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 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Please contact your underwriter to obtain your secure ID and Password.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8264CBC" wp14:editId="505AA38F">
                <wp:simplePos x="0" y="0"/>
                <wp:positionH relativeFrom="page">
                  <wp:posOffset>4391025</wp:posOffset>
                </wp:positionH>
                <wp:positionV relativeFrom="page">
                  <wp:posOffset>2244090</wp:posOffset>
                </wp:positionV>
                <wp:extent cx="2581275" cy="445770"/>
                <wp:effectExtent l="0" t="0" r="9525" b="1143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DE7B0C" w:rsidRDefault="00F83E65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DE7B0C">
                              <w:rPr>
                                <w:color w:val="17365D" w:themeColor="text2" w:themeShade="BF"/>
                              </w:rPr>
                              <w:t>General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3" type="#_x0000_t202" style="position:absolute;margin-left:345.75pt;margin-top:176.7pt;width:203.25pt;height:35.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" filled="f" stroked="f">
                <v:textbox inset="0,0,0,0">
                  <w:txbxContent>
                    <w:p w:rsidR="005B7866" w:rsidRPr="00DE7B0C" w:rsidRDefault="00F83E65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DE7B0C">
                        <w:rPr>
                          <w:color w:val="17365D" w:themeColor="text2" w:themeShade="BF"/>
                        </w:rPr>
                        <w:t>General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04187EE" wp14:editId="2D088D47">
                <wp:simplePos x="0" y="0"/>
                <wp:positionH relativeFrom="page">
                  <wp:posOffset>450850</wp:posOffset>
                </wp:positionH>
                <wp:positionV relativeFrom="page">
                  <wp:posOffset>1650365</wp:posOffset>
                </wp:positionV>
                <wp:extent cx="3552825" cy="7065645"/>
                <wp:effectExtent l="0" t="0" r="9525" b="1905"/>
                <wp:wrapNone/>
                <wp:docPr id="5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06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3">
                        <w:txbxContent>
                          <w:p w:rsidR="00D907AA" w:rsidRDefault="00D907AA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Main Office:</w:t>
                            </w:r>
                            <w:r>
                              <w:tab/>
                              <w:t>936-230-5537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Office Fax:</w:t>
                            </w:r>
                            <w:r>
                              <w:tab/>
                              <w:t>936-</w:t>
                            </w:r>
                            <w:r w:rsidR="00A3231C">
                              <w:t>2</w:t>
                            </w:r>
                            <w:r>
                              <w:t>30-5538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Mike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President</w:t>
                            </w:r>
                            <w:r>
                              <w:tab/>
                            </w:r>
                          </w:p>
                          <w:p w:rsidR="000A1843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5" w:history="1">
                              <w:r w:rsidR="000A1843" w:rsidRPr="00C14596">
                                <w:rPr>
                                  <w:rStyle w:val="Hyperlink"/>
                                </w:rPr>
                                <w:t>mike@marineuw.com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936-756-9983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713-291-2135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Michele Kirkland:</w:t>
                            </w:r>
                            <w:r>
                              <w:tab/>
                              <w:t>Office Manager/Sr Underwriter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6" w:history="1">
                              <w:r w:rsidRPr="00C14596">
                                <w:rPr>
                                  <w:rStyle w:val="Hyperlink"/>
                                </w:rPr>
                                <w:t>michele@marineuw.com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 w:rsidR="00F83E65">
                              <w:tab/>
                            </w:r>
                            <w:r w:rsidR="00A3231C">
                              <w:tab/>
                            </w:r>
                            <w:r w:rsidR="00F83E65">
                              <w:t>Direct:</w:t>
                            </w:r>
                            <w:r w:rsidR="00F83E65">
                              <w:tab/>
                              <w:t>936-756-9986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832-573-2617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Kevin Belk: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Underwriter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7" w:history="1">
                              <w:r w:rsidR="00F83E65" w:rsidRPr="00C14596">
                                <w:rPr>
                                  <w:rStyle w:val="Hyperlink"/>
                                </w:rPr>
                                <w:t>kevin@marineuw.com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936-756-9985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704-604-6539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Kim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Accounting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8" w:history="1">
                              <w:r w:rsidR="00F83E65" w:rsidRPr="00C14596">
                                <w:rPr>
                                  <w:rStyle w:val="Hyperlink"/>
                                </w:rPr>
                                <w:t>kim@marineuw.com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936-756-9984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713-269-5893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Hailey Miears: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9" w:history="1">
                              <w:r w:rsidRPr="00C14596">
                                <w:rPr>
                                  <w:rStyle w:val="Hyperlink"/>
                                </w:rPr>
                                <w:t>hailey@marineuw.com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936-756-9988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Paula Parsley: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0" w:history="1">
                              <w:r w:rsidRPr="00C14596">
                                <w:rPr>
                                  <w:rStyle w:val="Hyperlink"/>
                                </w:rPr>
                                <w:t>paula@marineuw.com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Holly Fayle: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1" w:history="1">
                              <w:r w:rsidRPr="00C14596">
                                <w:rPr>
                                  <w:rStyle w:val="Hyperlink"/>
                                </w:rPr>
                                <w:t>holly@marineuw.com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35.5pt;margin-top:129.95pt;width:279.75pt;height:556.3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tNt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" filled="f" stroked="f">
                <v:textbox style="mso-next-textbox:#Text Box 163" inset="0,0,0,0">
                  <w:txbxContent>
                    <w:p w:rsidR="00D907AA" w:rsidRDefault="00D907AA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Main Office:</w:t>
                      </w:r>
                      <w:r>
                        <w:tab/>
                        <w:t>936-230-5537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Office Fax:</w:t>
                      </w:r>
                      <w:r>
                        <w:tab/>
                        <w:t>936-</w:t>
                      </w:r>
                      <w:r w:rsidR="00A3231C">
                        <w:t>2</w:t>
                      </w:r>
                      <w:r>
                        <w:t>30-5538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</w:p>
                    <w:p w:rsidR="00A3231C" w:rsidRDefault="000A1843" w:rsidP="000A1843">
                      <w:pPr>
                        <w:pStyle w:val="BodyText"/>
                        <w:spacing w:after="0"/>
                      </w:pPr>
                      <w:r>
                        <w:t>Mike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President</w:t>
                      </w:r>
                      <w:r>
                        <w:tab/>
                      </w:r>
                    </w:p>
                    <w:p w:rsidR="000A1843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2" w:history="1">
                        <w:r w:rsidR="000A1843" w:rsidRPr="00C14596">
                          <w:rPr>
                            <w:rStyle w:val="Hyperlink"/>
                          </w:rPr>
                          <w:t>mike@marineuw.com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936-756-9983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713-291-2135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Michele Kirkland:</w:t>
                      </w:r>
                      <w:r>
                        <w:tab/>
                        <w:t>Office Manager/Sr Underwriter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3" w:history="1">
                        <w:r w:rsidRPr="00C14596">
                          <w:rPr>
                            <w:rStyle w:val="Hyperlink"/>
                          </w:rPr>
                          <w:t>michele@marineuw.com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 w:rsidR="00F83E65">
                        <w:tab/>
                      </w:r>
                      <w:r w:rsidR="00A3231C">
                        <w:tab/>
                      </w:r>
                      <w:r w:rsidR="00F83E65">
                        <w:t>Direct:</w:t>
                      </w:r>
                      <w:r w:rsidR="00F83E65">
                        <w:tab/>
                        <w:t>936-756-9986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832-573-2617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Kevin Belk: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Underwriter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4" w:history="1">
                        <w:r w:rsidR="00F83E65" w:rsidRPr="00C14596">
                          <w:rPr>
                            <w:rStyle w:val="Hyperlink"/>
                          </w:rPr>
                          <w:t>kevin@marineuw.com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936-756-9985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704-604-6539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Kim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Accounting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5" w:history="1">
                        <w:r w:rsidR="00F83E65" w:rsidRPr="00C14596">
                          <w:rPr>
                            <w:rStyle w:val="Hyperlink"/>
                          </w:rPr>
                          <w:t>kim@marineuw.com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936-756-9984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713-269-5893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Hailey Miears: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6" w:history="1">
                        <w:r w:rsidRPr="00C14596">
                          <w:rPr>
                            <w:rStyle w:val="Hyperlink"/>
                          </w:rPr>
                          <w:t>hailey@marineuw.com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936-756-9988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Paula Parsley: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7" w:history="1">
                        <w:r w:rsidRPr="00C14596">
                          <w:rPr>
                            <w:rStyle w:val="Hyperlink"/>
                          </w:rPr>
                          <w:t>paula@marineuw.com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Holly Fayle: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8" w:history="1">
                        <w:r w:rsidRPr="00C14596">
                          <w:rPr>
                            <w:rStyle w:val="Hyperlink"/>
                          </w:rPr>
                          <w:t>holly@marineuw.com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0B223" wp14:editId="4D5EBE48">
                <wp:simplePos x="0" y="0"/>
                <wp:positionH relativeFrom="page">
                  <wp:posOffset>4050665</wp:posOffset>
                </wp:positionH>
                <wp:positionV relativeFrom="page">
                  <wp:posOffset>6155690</wp:posOffset>
                </wp:positionV>
                <wp:extent cx="3212465" cy="3162300"/>
                <wp:effectExtent l="2540" t="2540" r="4445" b="0"/>
                <wp:wrapNone/>
                <wp:docPr id="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1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3" type="#_x0000_t202" style="position:absolute;margin-left:318.95pt;margin-top:484.7pt;width:252.95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" filled="f" stroked="f">
                <v:textbox style="mso-next-textbox:#Text Box 50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6B6BAA1" wp14:editId="6B229099">
                <wp:simplePos x="0" y="0"/>
                <wp:positionH relativeFrom="page">
                  <wp:posOffset>5366385</wp:posOffset>
                </wp:positionH>
                <wp:positionV relativeFrom="page">
                  <wp:posOffset>2329815</wp:posOffset>
                </wp:positionV>
                <wp:extent cx="1732280" cy="365760"/>
                <wp:effectExtent l="3810" t="0" r="0" b="0"/>
                <wp:wrapNone/>
                <wp:docPr id="6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6" type="#_x0000_t202" style="position:absolute;margin-left:422.55pt;margin-top:183.45pt;width:136.4pt;height:28.8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u9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21CD1" wp14:editId="59E852AB">
                <wp:simplePos x="0" y="0"/>
                <wp:positionH relativeFrom="page">
                  <wp:posOffset>4050665</wp:posOffset>
                </wp:positionH>
                <wp:positionV relativeFrom="page">
                  <wp:posOffset>3168015</wp:posOffset>
                </wp:positionV>
                <wp:extent cx="3263265" cy="1911350"/>
                <wp:effectExtent l="2540" t="0" r="1270" b="0"/>
                <wp:wrapNone/>
                <wp:docPr id="6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3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65" type="#_x0000_t202" style="position:absolute;margin-left:318.95pt;margin-top:249.45pt;width:256.95pt;height:15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" filled="f" stroked="f">
                <v:textbox style="mso-next-textbox:#Text Box 179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B854AB" wp14:editId="7A950932">
                <wp:simplePos x="0" y="0"/>
                <wp:positionH relativeFrom="page">
                  <wp:posOffset>448310</wp:posOffset>
                </wp:positionH>
                <wp:positionV relativeFrom="page">
                  <wp:posOffset>1408430</wp:posOffset>
                </wp:positionV>
                <wp:extent cx="1943100" cy="187960"/>
                <wp:effectExtent l="635" t="0" r="0" b="3810"/>
                <wp:wrapNone/>
                <wp:docPr id="6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B8A" w:rsidRDefault="00EA4B8A" w:rsidP="00EA4B8A"/>
                          <w:p w:rsidR="005B7866" w:rsidRDefault="005B7866" w:rsidP="00EA4B8A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58" type="#_x0000_t202" style="position:absolute;margin-left:35.3pt;margin-top:110.9pt;width:153pt;height:14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" filled="f" stroked="f">
                <v:textbox inset="0,0,0,0">
                  <w:txbxContent>
                    <w:p w:rsidR="00EA4B8A" w:rsidRDefault="00EA4B8A" w:rsidP="00EA4B8A"/>
                    <w:p w:rsidR="005B7866" w:rsidRDefault="005B7866" w:rsidP="00EA4B8A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EC4A4" wp14:editId="7A1A9C9E">
                <wp:simplePos x="0" y="0"/>
                <wp:positionH relativeFrom="page">
                  <wp:posOffset>448310</wp:posOffset>
                </wp:positionH>
                <wp:positionV relativeFrom="page">
                  <wp:posOffset>5916295</wp:posOffset>
                </wp:positionV>
                <wp:extent cx="1943100" cy="187960"/>
                <wp:effectExtent l="635" t="1270" r="0" b="1270"/>
                <wp:wrapNone/>
                <wp:docPr id="6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574C" w:rsidRDefault="0013574C" w:rsidP="0013574C"/>
                          <w:p w:rsidR="005B7866" w:rsidRDefault="005B7866" w:rsidP="0013574C">
                            <w:pPr>
                              <w:pStyle w:val="BodyText"/>
                            </w:pPr>
                          </w:p>
                          <w:p w:rsidR="005B7866" w:rsidRDefault="005B7866" w:rsidP="0013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59" type="#_x0000_t202" style="position:absolute;margin-left:35.3pt;margin-top:465.85pt;width:153pt;height:14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" filled="f" stroked="f">
                <v:textbox inset="0,0,0,0">
                  <w:txbxContent>
                    <w:p w:rsidR="0013574C" w:rsidRDefault="0013574C" w:rsidP="0013574C"/>
                    <w:p w:rsidR="005B7866" w:rsidRDefault="005B7866" w:rsidP="0013574C">
                      <w:pPr>
                        <w:pStyle w:val="BodyText"/>
                      </w:pPr>
                    </w:p>
                    <w:p w:rsidR="005B7866" w:rsidRDefault="005B7866" w:rsidP="0013574C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F75FD1" wp14:editId="5223CFE2">
                <wp:simplePos x="0" y="0"/>
                <wp:positionH relativeFrom="page">
                  <wp:posOffset>4000500</wp:posOffset>
                </wp:positionH>
                <wp:positionV relativeFrom="page">
                  <wp:posOffset>9324975</wp:posOffset>
                </wp:positionV>
                <wp:extent cx="3200400" cy="271145"/>
                <wp:effectExtent l="0" t="0" r="0" b="0"/>
                <wp:wrapNone/>
                <wp:docPr id="6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0415" w:rsidRDefault="00CD0415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60" type="#_x0000_t202" style="position:absolute;margin-left:315pt;margin-top:734.25pt;width:252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" filled="f" stroked="f">
                <v:textbox style="mso-fit-shape-to-text:t" inset="0,0,0,0">
                  <w:txbxContent>
                    <w:p w:rsidR="00CD0415" w:rsidRDefault="00CD0415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AEDB7" wp14:editId="49AE4C70">
                <wp:simplePos x="0" y="0"/>
                <wp:positionH relativeFrom="page">
                  <wp:posOffset>4048125</wp:posOffset>
                </wp:positionH>
                <wp:positionV relativeFrom="page">
                  <wp:posOffset>5181600</wp:posOffset>
                </wp:positionV>
                <wp:extent cx="3200400" cy="271145"/>
                <wp:effectExtent l="0" t="0" r="0" b="0"/>
                <wp:wrapNone/>
                <wp:docPr id="5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C5E" w:rsidRDefault="00F75C5E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1" type="#_x0000_t202" style="position:absolute;margin-left:318.75pt;margin-top:408pt;width:252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" filled="f" stroked="f">
                <v:textbox style="mso-fit-shape-to-text:t" inset="0,0,0,0">
                  <w:txbxContent>
                    <w:p w:rsidR="00F75C5E" w:rsidRDefault="00F75C5E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EB73F0D" wp14:editId="16FAB1D0">
                <wp:simplePos x="0" y="0"/>
                <wp:positionH relativeFrom="page">
                  <wp:posOffset>457835</wp:posOffset>
                </wp:positionH>
                <wp:positionV relativeFrom="page">
                  <wp:posOffset>1123315</wp:posOffset>
                </wp:positionV>
                <wp:extent cx="3251200" cy="388620"/>
                <wp:effectExtent l="635" t="0" r="0" b="2540"/>
                <wp:wrapNone/>
                <wp:docPr id="5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0A1843" w:rsidP="00BC7EFB">
                            <w:pPr>
                              <w:pStyle w:val="Heading1"/>
                              <w:jc w:val="center"/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MUA Contact Information</w:t>
                            </w:r>
                            <w:r w:rsidR="00986D35" w:rsidRPr="00463EE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D702C">
                              <w:t>Everyone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2" type="#_x0000_t202" style="position:absolute;margin-left:36.05pt;margin-top:88.45pt;width:256pt;height:30.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bCtAIAALM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" filled="f" stroked="f">
                <v:textbox inset="0,0,0,0">
                  <w:txbxContent>
                    <w:p w:rsidR="005B7866" w:rsidRDefault="000A1843" w:rsidP="00BC7EFB">
                      <w:pPr>
                        <w:pStyle w:val="Heading1"/>
                        <w:jc w:val="center"/>
                      </w:pPr>
                      <w:r w:rsidRPr="00463EE1">
                        <w:rPr>
                          <w:color w:val="17365D" w:themeColor="text2" w:themeShade="BF"/>
                        </w:rPr>
                        <w:t>MUA Contact Information</w:t>
                      </w:r>
                      <w:r w:rsidR="00986D35" w:rsidRPr="00463EE1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ED702C">
                        <w:t>Everyone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84351B" wp14:editId="2CF61DA8">
                <wp:simplePos x="0" y="0"/>
                <wp:positionH relativeFrom="page">
                  <wp:posOffset>731520</wp:posOffset>
                </wp:positionH>
                <wp:positionV relativeFrom="page">
                  <wp:posOffset>464185</wp:posOffset>
                </wp:positionV>
                <wp:extent cx="2463800" cy="287020"/>
                <wp:effectExtent l="0" t="0" r="0" b="1270"/>
                <wp:wrapNone/>
                <wp:docPr id="5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34B" w:rsidRPr="00463EE1" w:rsidRDefault="000A1843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  <w:p w:rsidR="005B7866" w:rsidRPr="0082400E" w:rsidRDefault="005B7866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3" type="#_x0000_t202" style="position:absolute;margin-left:57.6pt;margin-top:36.55pt;width:194pt;height:22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sltgIAALQ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" filled="f" stroked="f">
                <v:textbox inset="0,0,0,0">
                  <w:txbxContent>
                    <w:p w:rsidR="00D4434B" w:rsidRPr="00463EE1" w:rsidRDefault="000A1843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  <w:p w:rsidR="005B7866" w:rsidRPr="0082400E" w:rsidRDefault="005B7866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DC8F7E" wp14:editId="4079D055">
                <wp:simplePos x="0" y="0"/>
                <wp:positionH relativeFrom="page">
                  <wp:posOffset>5677535</wp:posOffset>
                </wp:positionH>
                <wp:positionV relativeFrom="page">
                  <wp:posOffset>535305</wp:posOffset>
                </wp:positionV>
                <wp:extent cx="1485900" cy="304800"/>
                <wp:effectExtent l="635" t="1905" r="0" b="0"/>
                <wp:wrapNone/>
                <wp:docPr id="5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5B7866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="00E334B3"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4" type="#_x0000_t202" style="position:absolute;margin-left:447.05pt;margin-top:42.15pt;width:117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9P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" filled="f" stroked="f">
                <v:textbox inset="0,0,0,0">
                  <w:txbxContent>
                    <w:p w:rsidR="005B7866" w:rsidRPr="00463EE1" w:rsidRDefault="005B7866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="00E334B3" w:rsidRPr="00463EE1">
                        <w:rPr>
                          <w:rFonts w:ascii="Baskerville Old Face" w:hAnsi="Baskerville Old Face"/>
                          <w:color w:val="C2C2AD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3A1496" wp14:editId="7B3491CF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0" t="0" r="0" b="0"/>
                <wp:wrapNone/>
                <wp:docPr id="5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4.05pt;margin-top:36.15pt;width:540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AB1CE" wp14:editId="3D13EC33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52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65" type="#_x0000_t202" style="position:absolute;margin-left:43pt;margin-top:9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G9sw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93B7E" wp14:editId="3A4C17E2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51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6" type="#_x0000_t202" style="position:absolute;margin-left:43.2pt;margin-top:451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CvswIAALw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>
      <w:pgSz w:w="12240" w:h="15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C1" w:rsidRDefault="001708C1" w:rsidP="001708C1">
      <w:r>
        <w:separator/>
      </w:r>
    </w:p>
  </w:endnote>
  <w:endnote w:type="continuationSeparator" w:id="0">
    <w:p w:rsidR="001708C1" w:rsidRDefault="001708C1" w:rsidP="001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C1" w:rsidRDefault="001708C1" w:rsidP="001708C1">
      <w:r>
        <w:separator/>
      </w:r>
    </w:p>
  </w:footnote>
  <w:footnote w:type="continuationSeparator" w:id="0">
    <w:p w:rsidR="001708C1" w:rsidRDefault="001708C1" w:rsidP="001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266C6"/>
    <w:multiLevelType w:val="hybridMultilevel"/>
    <w:tmpl w:val="8D162C64"/>
    <w:lvl w:ilvl="0" w:tplc="FA36AA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CE"/>
    <w:rsid w:val="0001641D"/>
    <w:rsid w:val="00025CE3"/>
    <w:rsid w:val="00047970"/>
    <w:rsid w:val="00054DD9"/>
    <w:rsid w:val="00060FD4"/>
    <w:rsid w:val="0006397F"/>
    <w:rsid w:val="00064570"/>
    <w:rsid w:val="00071021"/>
    <w:rsid w:val="00073B08"/>
    <w:rsid w:val="000751A0"/>
    <w:rsid w:val="00081685"/>
    <w:rsid w:val="00082BA1"/>
    <w:rsid w:val="00083BFB"/>
    <w:rsid w:val="00092B67"/>
    <w:rsid w:val="000A1843"/>
    <w:rsid w:val="000A3FF4"/>
    <w:rsid w:val="000A61EC"/>
    <w:rsid w:val="000B49FE"/>
    <w:rsid w:val="000C6154"/>
    <w:rsid w:val="000D0D42"/>
    <w:rsid w:val="000E32BD"/>
    <w:rsid w:val="000E542D"/>
    <w:rsid w:val="000E54CC"/>
    <w:rsid w:val="0010070B"/>
    <w:rsid w:val="001029A5"/>
    <w:rsid w:val="00103BCA"/>
    <w:rsid w:val="00106245"/>
    <w:rsid w:val="0011016E"/>
    <w:rsid w:val="00117861"/>
    <w:rsid w:val="0013574C"/>
    <w:rsid w:val="00142482"/>
    <w:rsid w:val="00156DFB"/>
    <w:rsid w:val="001708C1"/>
    <w:rsid w:val="00172C79"/>
    <w:rsid w:val="00187B99"/>
    <w:rsid w:val="001949AD"/>
    <w:rsid w:val="00194E15"/>
    <w:rsid w:val="00197AF3"/>
    <w:rsid w:val="001B7DF6"/>
    <w:rsid w:val="001C2E91"/>
    <w:rsid w:val="001D7C64"/>
    <w:rsid w:val="001F11AE"/>
    <w:rsid w:val="001F326F"/>
    <w:rsid w:val="00211113"/>
    <w:rsid w:val="00213DB3"/>
    <w:rsid w:val="002153DC"/>
    <w:rsid w:val="00215570"/>
    <w:rsid w:val="00223332"/>
    <w:rsid w:val="00236358"/>
    <w:rsid w:val="002369DF"/>
    <w:rsid w:val="0025396C"/>
    <w:rsid w:val="00261810"/>
    <w:rsid w:val="00270EAD"/>
    <w:rsid w:val="00272F4D"/>
    <w:rsid w:val="0027508E"/>
    <w:rsid w:val="002763FE"/>
    <w:rsid w:val="002766FB"/>
    <w:rsid w:val="002779F9"/>
    <w:rsid w:val="00286277"/>
    <w:rsid w:val="00287E93"/>
    <w:rsid w:val="002B1888"/>
    <w:rsid w:val="002C0D0E"/>
    <w:rsid w:val="002C1E91"/>
    <w:rsid w:val="002C35F7"/>
    <w:rsid w:val="002D0DC6"/>
    <w:rsid w:val="002E09A3"/>
    <w:rsid w:val="002E10C6"/>
    <w:rsid w:val="002E7397"/>
    <w:rsid w:val="002F1F9D"/>
    <w:rsid w:val="002F3B56"/>
    <w:rsid w:val="002F3BBC"/>
    <w:rsid w:val="002F6E4E"/>
    <w:rsid w:val="00302238"/>
    <w:rsid w:val="00304D37"/>
    <w:rsid w:val="0032367C"/>
    <w:rsid w:val="00332F11"/>
    <w:rsid w:val="003537B7"/>
    <w:rsid w:val="0035447A"/>
    <w:rsid w:val="00365E98"/>
    <w:rsid w:val="003763D1"/>
    <w:rsid w:val="00380B5D"/>
    <w:rsid w:val="00381B0B"/>
    <w:rsid w:val="0039031E"/>
    <w:rsid w:val="003A25BC"/>
    <w:rsid w:val="003A6435"/>
    <w:rsid w:val="003F0C0B"/>
    <w:rsid w:val="003F31E4"/>
    <w:rsid w:val="003F3C46"/>
    <w:rsid w:val="00410AA8"/>
    <w:rsid w:val="00421B9C"/>
    <w:rsid w:val="004238F7"/>
    <w:rsid w:val="00424A9E"/>
    <w:rsid w:val="0043005A"/>
    <w:rsid w:val="00444253"/>
    <w:rsid w:val="0044561E"/>
    <w:rsid w:val="004636A0"/>
    <w:rsid w:val="00463EE1"/>
    <w:rsid w:val="004709BE"/>
    <w:rsid w:val="00471D18"/>
    <w:rsid w:val="00474E34"/>
    <w:rsid w:val="004759B9"/>
    <w:rsid w:val="00483F51"/>
    <w:rsid w:val="004918AE"/>
    <w:rsid w:val="00495598"/>
    <w:rsid w:val="004A4802"/>
    <w:rsid w:val="004B4A48"/>
    <w:rsid w:val="004B771E"/>
    <w:rsid w:val="004B7B07"/>
    <w:rsid w:val="004C1825"/>
    <w:rsid w:val="004C57D6"/>
    <w:rsid w:val="004D426B"/>
    <w:rsid w:val="004E07AA"/>
    <w:rsid w:val="005010EC"/>
    <w:rsid w:val="005066B1"/>
    <w:rsid w:val="005071F6"/>
    <w:rsid w:val="00510234"/>
    <w:rsid w:val="00511DCB"/>
    <w:rsid w:val="00516F08"/>
    <w:rsid w:val="005209A0"/>
    <w:rsid w:val="005274FA"/>
    <w:rsid w:val="00532C8A"/>
    <w:rsid w:val="00543943"/>
    <w:rsid w:val="0054558F"/>
    <w:rsid w:val="00546395"/>
    <w:rsid w:val="005503D3"/>
    <w:rsid w:val="00550D7F"/>
    <w:rsid w:val="005520F0"/>
    <w:rsid w:val="00556221"/>
    <w:rsid w:val="00557F55"/>
    <w:rsid w:val="00564E62"/>
    <w:rsid w:val="00577767"/>
    <w:rsid w:val="00583AD5"/>
    <w:rsid w:val="00591188"/>
    <w:rsid w:val="00594903"/>
    <w:rsid w:val="00595324"/>
    <w:rsid w:val="005B1F3B"/>
    <w:rsid w:val="005B7866"/>
    <w:rsid w:val="005D65DA"/>
    <w:rsid w:val="005D6665"/>
    <w:rsid w:val="005D67CE"/>
    <w:rsid w:val="005E33F5"/>
    <w:rsid w:val="005E3B2D"/>
    <w:rsid w:val="0060229A"/>
    <w:rsid w:val="0060438D"/>
    <w:rsid w:val="00615D8B"/>
    <w:rsid w:val="0061714B"/>
    <w:rsid w:val="006244F0"/>
    <w:rsid w:val="00632FD1"/>
    <w:rsid w:val="0063723D"/>
    <w:rsid w:val="00642DFF"/>
    <w:rsid w:val="00643ACC"/>
    <w:rsid w:val="00661F04"/>
    <w:rsid w:val="00663FF1"/>
    <w:rsid w:val="00665B31"/>
    <w:rsid w:val="006815E3"/>
    <w:rsid w:val="00682FB0"/>
    <w:rsid w:val="006855FD"/>
    <w:rsid w:val="00685F8D"/>
    <w:rsid w:val="006B405C"/>
    <w:rsid w:val="006B6BA5"/>
    <w:rsid w:val="006B7F1A"/>
    <w:rsid w:val="006D64B2"/>
    <w:rsid w:val="006E1C4B"/>
    <w:rsid w:val="006E29F9"/>
    <w:rsid w:val="006F6F04"/>
    <w:rsid w:val="00703F31"/>
    <w:rsid w:val="00710035"/>
    <w:rsid w:val="00724279"/>
    <w:rsid w:val="007252DD"/>
    <w:rsid w:val="00741B7B"/>
    <w:rsid w:val="00755047"/>
    <w:rsid w:val="00757716"/>
    <w:rsid w:val="007749EE"/>
    <w:rsid w:val="007828E5"/>
    <w:rsid w:val="007937C1"/>
    <w:rsid w:val="007A6666"/>
    <w:rsid w:val="007D2CD9"/>
    <w:rsid w:val="007D3A2E"/>
    <w:rsid w:val="007D49D8"/>
    <w:rsid w:val="007E4DF0"/>
    <w:rsid w:val="007F364D"/>
    <w:rsid w:val="0082400E"/>
    <w:rsid w:val="00827DF3"/>
    <w:rsid w:val="00847DFF"/>
    <w:rsid w:val="0085574A"/>
    <w:rsid w:val="0087079B"/>
    <w:rsid w:val="00871F40"/>
    <w:rsid w:val="00875BAA"/>
    <w:rsid w:val="008A2746"/>
    <w:rsid w:val="008C0136"/>
    <w:rsid w:val="008D25E8"/>
    <w:rsid w:val="008D4743"/>
    <w:rsid w:val="008D5295"/>
    <w:rsid w:val="008E3237"/>
    <w:rsid w:val="008F0BFB"/>
    <w:rsid w:val="008F1366"/>
    <w:rsid w:val="008F25E5"/>
    <w:rsid w:val="00900419"/>
    <w:rsid w:val="00913594"/>
    <w:rsid w:val="00930247"/>
    <w:rsid w:val="0093165E"/>
    <w:rsid w:val="009316B0"/>
    <w:rsid w:val="009372EF"/>
    <w:rsid w:val="00937E7E"/>
    <w:rsid w:val="00946141"/>
    <w:rsid w:val="00947935"/>
    <w:rsid w:val="00961BE6"/>
    <w:rsid w:val="009645A3"/>
    <w:rsid w:val="00967D03"/>
    <w:rsid w:val="00974F5E"/>
    <w:rsid w:val="00986D35"/>
    <w:rsid w:val="009916DB"/>
    <w:rsid w:val="00995643"/>
    <w:rsid w:val="009A14FD"/>
    <w:rsid w:val="009A3959"/>
    <w:rsid w:val="009A4EA4"/>
    <w:rsid w:val="009C4C67"/>
    <w:rsid w:val="009C5B3B"/>
    <w:rsid w:val="009D206A"/>
    <w:rsid w:val="009D4169"/>
    <w:rsid w:val="00A1008D"/>
    <w:rsid w:val="00A104DF"/>
    <w:rsid w:val="00A10ACF"/>
    <w:rsid w:val="00A22904"/>
    <w:rsid w:val="00A3231C"/>
    <w:rsid w:val="00A41671"/>
    <w:rsid w:val="00A431C5"/>
    <w:rsid w:val="00A44B25"/>
    <w:rsid w:val="00A44CBD"/>
    <w:rsid w:val="00A5532E"/>
    <w:rsid w:val="00A71634"/>
    <w:rsid w:val="00A76B6E"/>
    <w:rsid w:val="00A95078"/>
    <w:rsid w:val="00AA2293"/>
    <w:rsid w:val="00AC649D"/>
    <w:rsid w:val="00AC7ED8"/>
    <w:rsid w:val="00AD4415"/>
    <w:rsid w:val="00AE3686"/>
    <w:rsid w:val="00AF2E04"/>
    <w:rsid w:val="00AF59EE"/>
    <w:rsid w:val="00AF66FF"/>
    <w:rsid w:val="00B150F7"/>
    <w:rsid w:val="00B34902"/>
    <w:rsid w:val="00B34B93"/>
    <w:rsid w:val="00B43241"/>
    <w:rsid w:val="00B5286C"/>
    <w:rsid w:val="00B550A8"/>
    <w:rsid w:val="00B576DF"/>
    <w:rsid w:val="00B63EAC"/>
    <w:rsid w:val="00B7204C"/>
    <w:rsid w:val="00B77921"/>
    <w:rsid w:val="00B96370"/>
    <w:rsid w:val="00BA06EC"/>
    <w:rsid w:val="00BA7E32"/>
    <w:rsid w:val="00BB0107"/>
    <w:rsid w:val="00BB3BE2"/>
    <w:rsid w:val="00BB4261"/>
    <w:rsid w:val="00BB7A6F"/>
    <w:rsid w:val="00BC16C3"/>
    <w:rsid w:val="00BC6D92"/>
    <w:rsid w:val="00BC7EFB"/>
    <w:rsid w:val="00BD02E1"/>
    <w:rsid w:val="00BD4D4C"/>
    <w:rsid w:val="00C008B8"/>
    <w:rsid w:val="00C026EC"/>
    <w:rsid w:val="00C1361E"/>
    <w:rsid w:val="00C33252"/>
    <w:rsid w:val="00C50BED"/>
    <w:rsid w:val="00C5283A"/>
    <w:rsid w:val="00C644EA"/>
    <w:rsid w:val="00C6512E"/>
    <w:rsid w:val="00C7673C"/>
    <w:rsid w:val="00C80EC0"/>
    <w:rsid w:val="00C82669"/>
    <w:rsid w:val="00C85430"/>
    <w:rsid w:val="00C875E8"/>
    <w:rsid w:val="00C92A00"/>
    <w:rsid w:val="00CB0ECB"/>
    <w:rsid w:val="00CB2D15"/>
    <w:rsid w:val="00CB73B4"/>
    <w:rsid w:val="00CC0C24"/>
    <w:rsid w:val="00CC1B56"/>
    <w:rsid w:val="00CC334D"/>
    <w:rsid w:val="00CC39A1"/>
    <w:rsid w:val="00CD0415"/>
    <w:rsid w:val="00CD11F8"/>
    <w:rsid w:val="00CD52C4"/>
    <w:rsid w:val="00CE3E3A"/>
    <w:rsid w:val="00CE470C"/>
    <w:rsid w:val="00CE5A11"/>
    <w:rsid w:val="00CE6C4F"/>
    <w:rsid w:val="00CF5761"/>
    <w:rsid w:val="00D07AD8"/>
    <w:rsid w:val="00D16BC2"/>
    <w:rsid w:val="00D216FD"/>
    <w:rsid w:val="00D23E70"/>
    <w:rsid w:val="00D30F25"/>
    <w:rsid w:val="00D33014"/>
    <w:rsid w:val="00D33132"/>
    <w:rsid w:val="00D34292"/>
    <w:rsid w:val="00D34E1F"/>
    <w:rsid w:val="00D3758A"/>
    <w:rsid w:val="00D377C6"/>
    <w:rsid w:val="00D37B9B"/>
    <w:rsid w:val="00D4434B"/>
    <w:rsid w:val="00D46165"/>
    <w:rsid w:val="00D53A92"/>
    <w:rsid w:val="00D66A53"/>
    <w:rsid w:val="00D706A6"/>
    <w:rsid w:val="00D74804"/>
    <w:rsid w:val="00D87D1B"/>
    <w:rsid w:val="00D907AA"/>
    <w:rsid w:val="00D9365B"/>
    <w:rsid w:val="00D93FCF"/>
    <w:rsid w:val="00DA5A75"/>
    <w:rsid w:val="00DA7D12"/>
    <w:rsid w:val="00DC024E"/>
    <w:rsid w:val="00DC3DBB"/>
    <w:rsid w:val="00DC46B5"/>
    <w:rsid w:val="00DE3ACB"/>
    <w:rsid w:val="00DE68B8"/>
    <w:rsid w:val="00DE7B0C"/>
    <w:rsid w:val="00DF589E"/>
    <w:rsid w:val="00E029FE"/>
    <w:rsid w:val="00E12B15"/>
    <w:rsid w:val="00E31AE3"/>
    <w:rsid w:val="00E334B3"/>
    <w:rsid w:val="00E336A0"/>
    <w:rsid w:val="00E33E6B"/>
    <w:rsid w:val="00E378CE"/>
    <w:rsid w:val="00E518B9"/>
    <w:rsid w:val="00E52FD3"/>
    <w:rsid w:val="00E5384B"/>
    <w:rsid w:val="00E70C40"/>
    <w:rsid w:val="00E72067"/>
    <w:rsid w:val="00E76A98"/>
    <w:rsid w:val="00E779A8"/>
    <w:rsid w:val="00E804C1"/>
    <w:rsid w:val="00E865B6"/>
    <w:rsid w:val="00E939EA"/>
    <w:rsid w:val="00E95151"/>
    <w:rsid w:val="00E958DF"/>
    <w:rsid w:val="00EA29C1"/>
    <w:rsid w:val="00EA3932"/>
    <w:rsid w:val="00EA4B8A"/>
    <w:rsid w:val="00EC3FEA"/>
    <w:rsid w:val="00EC695F"/>
    <w:rsid w:val="00ED366A"/>
    <w:rsid w:val="00ED3A0F"/>
    <w:rsid w:val="00ED702C"/>
    <w:rsid w:val="00EE706F"/>
    <w:rsid w:val="00EF5A7B"/>
    <w:rsid w:val="00F24086"/>
    <w:rsid w:val="00F32ED3"/>
    <w:rsid w:val="00F335C8"/>
    <w:rsid w:val="00F340E7"/>
    <w:rsid w:val="00F40606"/>
    <w:rsid w:val="00F4562A"/>
    <w:rsid w:val="00F526BB"/>
    <w:rsid w:val="00F53814"/>
    <w:rsid w:val="00F55CE1"/>
    <w:rsid w:val="00F75C5E"/>
    <w:rsid w:val="00F83E65"/>
    <w:rsid w:val="00F869FF"/>
    <w:rsid w:val="00F86E7A"/>
    <w:rsid w:val="00F93063"/>
    <w:rsid w:val="00FA28AA"/>
    <w:rsid w:val="00FA3B53"/>
    <w:rsid w:val="00FA5032"/>
    <w:rsid w:val="00FA604B"/>
    <w:rsid w:val="00FB2E72"/>
    <w:rsid w:val="00F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2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226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402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150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A@marineuw.com" TargetMode="External"/><Relationship Id="rId26" Type="http://schemas.openxmlformats.org/officeDocument/2006/relationships/hyperlink" Target="mailto:michele@marineuw.co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ubmissions@marineuw.com" TargetMode="External"/><Relationship Id="rId34" Type="http://schemas.openxmlformats.org/officeDocument/2006/relationships/hyperlink" Target="mailto:kevin@marineuw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claims@marineuw.com" TargetMode="External"/><Relationship Id="rId25" Type="http://schemas.openxmlformats.org/officeDocument/2006/relationships/hyperlink" Target="mailto:mike@marineuw.com" TargetMode="External"/><Relationship Id="rId33" Type="http://schemas.openxmlformats.org/officeDocument/2006/relationships/hyperlink" Target="mailto:michele@marineuw.com" TargetMode="External"/><Relationship Id="rId38" Type="http://schemas.openxmlformats.org/officeDocument/2006/relationships/hyperlink" Target="mailto:holly@marineuw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hailey@marineuw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bmissions@marineuw.com" TargetMode="External"/><Relationship Id="rId24" Type="http://schemas.openxmlformats.org/officeDocument/2006/relationships/hyperlink" Target="http://www.marineuw.com/Applications.php" TargetMode="External"/><Relationship Id="rId32" Type="http://schemas.openxmlformats.org/officeDocument/2006/relationships/hyperlink" Target="mailto:mike@marineuw.com" TargetMode="External"/><Relationship Id="rId37" Type="http://schemas.openxmlformats.org/officeDocument/2006/relationships/hyperlink" Target="mailto:paula@marineuw.com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openxmlformats.org/officeDocument/2006/relationships/hyperlink" Target="mailto:MUA@marineuw.com" TargetMode="External"/><Relationship Id="rId28" Type="http://schemas.openxmlformats.org/officeDocument/2006/relationships/hyperlink" Target="mailto:kim@marineuw.com" TargetMode="External"/><Relationship Id="rId36" Type="http://schemas.openxmlformats.org/officeDocument/2006/relationships/hyperlink" Target="mailto:hailey@marineuw.com" TargetMode="External"/><Relationship Id="rId10" Type="http://schemas.openxmlformats.org/officeDocument/2006/relationships/hyperlink" Target="http://www.marineuw.com" TargetMode="External"/><Relationship Id="rId31" Type="http://schemas.openxmlformats.org/officeDocument/2006/relationships/hyperlink" Target="mailto:holly@marineuw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rineuw.com" TargetMode="External"/><Relationship Id="rId14" Type="http://schemas.openxmlformats.org/officeDocument/2006/relationships/hyperlink" Target="http://www.marineuw.com/Applications.php" TargetMode="External"/><Relationship Id="rId22" Type="http://schemas.openxmlformats.org/officeDocument/2006/relationships/hyperlink" Target="mailto:claims@marineuw.com" TargetMode="External"/><Relationship Id="rId27" Type="http://schemas.openxmlformats.org/officeDocument/2006/relationships/hyperlink" Target="mailto:kevin@marineuw.com" TargetMode="External"/><Relationship Id="rId30" Type="http://schemas.openxmlformats.org/officeDocument/2006/relationships/hyperlink" Target="mailto:paula@marineuw.com" TargetMode="External"/><Relationship Id="rId35" Type="http://schemas.openxmlformats.org/officeDocument/2006/relationships/hyperlink" Target="mailto:kim@marineu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emp1_BusinessNewsletter.zip\Business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10EF2-A82F-47A8-8EBE-FBF5F688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BusinessNewsletter</Template>
  <TotalTime>198</TotalTime>
  <Pages>3</Pages>
  <Words>0</Words>
  <Characters>46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cp:lastPrinted>2014-12-19T16:59:00Z</cp:lastPrinted>
  <dcterms:created xsi:type="dcterms:W3CDTF">2014-12-12T21:23:00Z</dcterms:created>
  <dcterms:modified xsi:type="dcterms:W3CDTF">2014-12-19T17:12:00Z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