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/>
  <w:body>
    <w:p w:rsidR="00474E34" w:rsidRDefault="00E12B15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BB1C3C" wp14:editId="78372606">
                <wp:simplePos x="0" y="0"/>
                <wp:positionH relativeFrom="page">
                  <wp:posOffset>4001984</wp:posOffset>
                </wp:positionH>
                <wp:positionV relativeFrom="page">
                  <wp:posOffset>558140</wp:posOffset>
                </wp:positionV>
                <wp:extent cx="3133684" cy="342900"/>
                <wp:effectExtent l="0" t="0" r="10160" b="0"/>
                <wp:wrapNone/>
                <wp:docPr id="9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684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Pr="00E334B3" w:rsidRDefault="005B7866" w:rsidP="00665B31">
                            <w:pPr>
                              <w:pStyle w:val="Date"/>
                            </w:pPr>
                            <w:r w:rsidRPr="00E334B3">
                              <w:t xml:space="preserve">Newsletter </w:t>
                            </w:r>
                            <w:r w:rsidR="0032268B">
                              <w:t xml:space="preserve">January 2015 </w:t>
                            </w:r>
                          </w:p>
                          <w:p w:rsidR="005B7866" w:rsidRPr="00E334B3" w:rsidRDefault="005B7866" w:rsidP="00591188">
                            <w:pPr>
                              <w:pStyle w:val="VolumeandIssue"/>
                            </w:pPr>
                            <w:r w:rsidRPr="00E334B3">
                              <w:t xml:space="preserve">Volume </w:t>
                            </w:r>
                            <w:r w:rsidR="0032268B"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15.1pt;margin-top:43.95pt;width:246.75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RP+sAIAAKsFAAAOAAAAZHJzL2Uyb0RvYy54bWysVNuOmzAQfa/Uf7D8znIJYQE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" filled="f" stroked="f">
                <v:textbox inset="0,0,0,0">
                  <w:txbxContent>
                    <w:p w:rsidR="005B7866" w:rsidRPr="00E334B3" w:rsidRDefault="005B7866" w:rsidP="00665B31">
                      <w:pPr>
                        <w:pStyle w:val="Date"/>
                      </w:pPr>
                      <w:r w:rsidRPr="00E334B3">
                        <w:t xml:space="preserve">Newsletter </w:t>
                      </w:r>
                      <w:r w:rsidR="0032268B">
                        <w:t xml:space="preserve">January 2015 </w:t>
                      </w:r>
                    </w:p>
                    <w:p w:rsidR="005B7866" w:rsidRPr="00E334B3" w:rsidRDefault="005B7866" w:rsidP="00591188">
                      <w:pPr>
                        <w:pStyle w:val="VolumeandIssue"/>
                      </w:pPr>
                      <w:r w:rsidRPr="00E334B3">
                        <w:t xml:space="preserve">Volume </w:t>
                      </w:r>
                      <w:r w:rsidR="0032268B"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15570" w:rsidRDefault="00FA604B"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551B1B5C" wp14:editId="0BF56A2C">
                <wp:simplePos x="0" y="0"/>
                <wp:positionH relativeFrom="page">
                  <wp:posOffset>368135</wp:posOffset>
                </wp:positionH>
                <wp:positionV relativeFrom="page">
                  <wp:posOffset>2232561</wp:posOffset>
                </wp:positionV>
                <wp:extent cx="3811270" cy="7324923"/>
                <wp:effectExtent l="0" t="0" r="17780" b="9525"/>
                <wp:wrapNone/>
                <wp:docPr id="9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1270" cy="73249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2">
                        <w:txbxContent>
                          <w:p w:rsidR="00632FD1" w:rsidRDefault="003B77DF" w:rsidP="00632FD1">
                            <w:pPr>
                              <w:jc w:val="center"/>
                              <w:rPr>
                                <w:b/>
                                <w:color w:val="984806" w:themeColor="accent6" w:themeShade="80"/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33F72486" wp14:editId="2B40E6CC">
                                  <wp:extent cx="2506345" cy="1381287"/>
                                  <wp:effectExtent l="0" t="0" r="8255" b="9525"/>
                                  <wp:docPr id="1" name="irc_mi" descr="http://www.bubblews.com/assets/images/news/172920097_1398247358.jpg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www.bubblews.com/assets/images/news/172920097_1398247358.jpg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06345" cy="13812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B77DF" w:rsidRDefault="003B77DF" w:rsidP="00632FD1">
                            <w:pPr>
                              <w:jc w:val="center"/>
                              <w:rPr>
                                <w:b/>
                                <w:color w:val="984806" w:themeColor="accent6" w:themeShade="80"/>
                                <w:sz w:val="20"/>
                              </w:rPr>
                            </w:pPr>
                          </w:p>
                          <w:p w:rsidR="003B77DF" w:rsidRPr="00F34620" w:rsidRDefault="003B77DF" w:rsidP="00632FD1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F34620">
                              <w:rPr>
                                <w:rFonts w:ascii="Lucida Sans Unicode" w:hAnsi="Lucida Sans Unicode" w:cs="Lucida Sans Unicode"/>
                                <w:b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We have the ability to offer:</w:t>
                            </w:r>
                          </w:p>
                          <w:p w:rsidR="003B77DF" w:rsidRPr="00FE2F0D" w:rsidRDefault="003B77DF" w:rsidP="00632FD1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:rsidR="003B77DF" w:rsidRDefault="003B77DF" w:rsidP="003B77DF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FE2F0D">
                              <w:rPr>
                                <w:rFonts w:ascii="Lucida Sans Unicode" w:hAnsi="Lucida Sans Unicode" w:cs="Lucida Sans Unicode"/>
                                <w:b/>
                                <w:color w:val="FF0000"/>
                                <w:sz w:val="22"/>
                                <w:szCs w:val="22"/>
                              </w:rPr>
                              <w:t>*</w:t>
                            </w:r>
                            <w:r w:rsidRPr="00FE2F0D">
                              <w:rPr>
                                <w:rFonts w:ascii="Lucida Sans Unicode" w:hAnsi="Lucida Sans Unicode" w:cs="Lucida Sans Unicode"/>
                                <w:b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Land Based Property</w:t>
                            </w:r>
                          </w:p>
                          <w:p w:rsidR="008F0DD3" w:rsidRDefault="008F0DD3" w:rsidP="003B77DF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Including the ability of offer </w:t>
                            </w:r>
                          </w:p>
                          <w:p w:rsidR="008F0DD3" w:rsidRPr="008F0DD3" w:rsidRDefault="008F0DD3" w:rsidP="003B77DF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Lucida Sans Unicode" w:hAnsi="Lucida Sans Unicode" w:cs="Lucida Sans Unicode"/>
                                <w:b/>
                                <w:color w:val="FF0000"/>
                                <w:sz w:val="22"/>
                                <w:szCs w:val="22"/>
                              </w:rPr>
                              <w:t>windstorm</w:t>
                            </w:r>
                            <w:proofErr w:type="gramEnd"/>
                            <w:r>
                              <w:rPr>
                                <w:rFonts w:ascii="Lucida Sans Unicode" w:hAnsi="Lucida Sans Unicode" w:cs="Lucida Sans Unicode"/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 coverages</w:t>
                            </w:r>
                          </w:p>
                          <w:p w:rsidR="00FE2F0D" w:rsidRDefault="00FE2F0D" w:rsidP="003B77DF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FE2F0D">
                              <w:rPr>
                                <w:rFonts w:ascii="Lucida Sans Unicode" w:hAnsi="Lucida Sans Unicode" w:cs="Lucida Sans Unicode"/>
                                <w:b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Target Classes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b/>
                                <w:color w:val="FF0000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FE2F0D" w:rsidRDefault="00FE2F0D" w:rsidP="003B77DF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b/>
                                <w:color w:val="FF0000"/>
                                <w:sz w:val="22"/>
                                <w:szCs w:val="22"/>
                              </w:rPr>
                              <w:t>M</w:t>
                            </w:r>
                            <w:r w:rsidRPr="00FE2F0D">
                              <w:rPr>
                                <w:rFonts w:ascii="Lucida Sans Unicode" w:hAnsi="Lucida Sans Unicode" w:cs="Lucida Sans Unicode"/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arina 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b/>
                                <w:color w:val="FF0000"/>
                                <w:sz w:val="22"/>
                                <w:szCs w:val="22"/>
                              </w:rPr>
                              <w:t>O</w:t>
                            </w:r>
                            <w:r w:rsidRPr="00FE2F0D">
                              <w:rPr>
                                <w:rFonts w:ascii="Lucida Sans Unicode" w:hAnsi="Lucida Sans Unicode" w:cs="Lucida Sans Unicode"/>
                                <w:b/>
                                <w:color w:val="FF0000"/>
                                <w:sz w:val="22"/>
                                <w:szCs w:val="22"/>
                              </w:rPr>
                              <w:t>perators</w:t>
                            </w:r>
                          </w:p>
                          <w:p w:rsidR="00FE2F0D" w:rsidRPr="00FE2F0D" w:rsidRDefault="00FE2F0D" w:rsidP="003B77DF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b/>
                                <w:color w:val="FF0000"/>
                                <w:sz w:val="22"/>
                                <w:szCs w:val="22"/>
                              </w:rPr>
                              <w:t>T</w:t>
                            </w:r>
                            <w:r w:rsidRPr="00FE2F0D">
                              <w:rPr>
                                <w:rFonts w:ascii="Lucida Sans Unicode" w:hAnsi="Lucida Sans Unicode" w:cs="Lucida Sans Unicode"/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erminal 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b/>
                                <w:color w:val="FF0000"/>
                                <w:sz w:val="22"/>
                                <w:szCs w:val="22"/>
                              </w:rPr>
                              <w:t>O</w:t>
                            </w:r>
                            <w:r w:rsidRPr="00FE2F0D">
                              <w:rPr>
                                <w:rFonts w:ascii="Lucida Sans Unicode" w:hAnsi="Lucida Sans Unicode" w:cs="Lucida Sans Unicode"/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perators </w:t>
                            </w:r>
                          </w:p>
                          <w:p w:rsidR="00FE2F0D" w:rsidRDefault="00FE2F0D" w:rsidP="003B77DF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b/>
                                <w:color w:val="FF0000"/>
                                <w:sz w:val="22"/>
                                <w:szCs w:val="22"/>
                              </w:rPr>
                              <w:t>S</w:t>
                            </w:r>
                            <w:r w:rsidRPr="00FE2F0D">
                              <w:rPr>
                                <w:rFonts w:ascii="Lucida Sans Unicode" w:hAnsi="Lucida Sans Unicode" w:cs="Lucida Sans Unicode"/>
                                <w:b/>
                                <w:color w:val="FF0000"/>
                                <w:sz w:val="22"/>
                                <w:szCs w:val="22"/>
                              </w:rPr>
                              <w:t>tevedores</w:t>
                            </w:r>
                          </w:p>
                          <w:p w:rsidR="00FE2F0D" w:rsidRPr="00FE2F0D" w:rsidRDefault="00FE2F0D" w:rsidP="003B77DF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b/>
                                <w:color w:val="FF0000"/>
                                <w:sz w:val="22"/>
                                <w:szCs w:val="22"/>
                              </w:rPr>
                              <w:t>S</w:t>
                            </w:r>
                            <w:r w:rsidRPr="00FE2F0D">
                              <w:rPr>
                                <w:rFonts w:ascii="Lucida Sans Unicode" w:hAnsi="Lucida Sans Unicode" w:cs="Lucida Sans Unicode"/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hip 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b/>
                                <w:color w:val="FF0000"/>
                                <w:sz w:val="22"/>
                                <w:szCs w:val="22"/>
                              </w:rPr>
                              <w:t>Repairers</w:t>
                            </w:r>
                          </w:p>
                          <w:p w:rsidR="00FE2F0D" w:rsidRDefault="00FE2F0D" w:rsidP="003B77DF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b/>
                                <w:color w:val="FF0000"/>
                                <w:sz w:val="22"/>
                                <w:szCs w:val="22"/>
                              </w:rPr>
                              <w:t>B</w:t>
                            </w:r>
                            <w:r w:rsidRPr="00FE2F0D">
                              <w:rPr>
                                <w:rFonts w:ascii="Lucida Sans Unicode" w:hAnsi="Lucida Sans Unicode" w:cs="Lucida Sans Unicode"/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oat 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b/>
                                <w:color w:val="FF0000"/>
                                <w:sz w:val="22"/>
                                <w:szCs w:val="22"/>
                              </w:rPr>
                              <w:t>D</w:t>
                            </w:r>
                            <w:r w:rsidRPr="00FE2F0D">
                              <w:rPr>
                                <w:rFonts w:ascii="Lucida Sans Unicode" w:hAnsi="Lucida Sans Unicode" w:cs="Lucida Sans Unicode"/>
                                <w:b/>
                                <w:color w:val="FF0000"/>
                                <w:sz w:val="22"/>
                                <w:szCs w:val="22"/>
                              </w:rPr>
                              <w:t>ealers</w:t>
                            </w:r>
                          </w:p>
                          <w:p w:rsidR="003B77DF" w:rsidRPr="00FE2F0D" w:rsidRDefault="00FE2F0D" w:rsidP="003B77DF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b/>
                                <w:color w:val="FF0000"/>
                                <w:sz w:val="22"/>
                                <w:szCs w:val="22"/>
                              </w:rPr>
                              <w:t>M</w:t>
                            </w:r>
                            <w:r w:rsidRPr="00FE2F0D">
                              <w:rPr>
                                <w:rFonts w:ascii="Lucida Sans Unicode" w:hAnsi="Lucida Sans Unicode" w:cs="Lucida Sans Unicode"/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arine </w:t>
                            </w:r>
                            <w:r>
                              <w:rPr>
                                <w:rFonts w:ascii="Lucida Sans Unicode" w:hAnsi="Lucida Sans Unicode" w:cs="Lucida Sans Unicode"/>
                                <w:b/>
                                <w:color w:val="FF0000"/>
                                <w:sz w:val="22"/>
                                <w:szCs w:val="22"/>
                              </w:rPr>
                              <w:t>C</w:t>
                            </w:r>
                            <w:r w:rsidRPr="00FE2F0D">
                              <w:rPr>
                                <w:rFonts w:ascii="Lucida Sans Unicode" w:hAnsi="Lucida Sans Unicode" w:cs="Lucida Sans Unicode"/>
                                <w:b/>
                                <w:color w:val="FF0000"/>
                                <w:sz w:val="22"/>
                                <w:szCs w:val="22"/>
                              </w:rPr>
                              <w:t>ontractors</w:t>
                            </w:r>
                          </w:p>
                          <w:p w:rsidR="00FE2F0D" w:rsidRPr="00FE2F0D" w:rsidRDefault="00FE2F0D" w:rsidP="003B77DF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:rsidR="003B77DF" w:rsidRPr="00FE2F0D" w:rsidRDefault="003B77DF" w:rsidP="003B77DF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FE2F0D">
                              <w:rPr>
                                <w:rFonts w:ascii="Lucida Sans Unicode" w:hAnsi="Lucida Sans Unicode" w:cs="Lucida Sans Unicode"/>
                                <w:b/>
                                <w:color w:val="FF0000"/>
                                <w:sz w:val="22"/>
                                <w:szCs w:val="22"/>
                              </w:rPr>
                              <w:t>*</w:t>
                            </w:r>
                            <w:r w:rsidRPr="00FE2F0D">
                              <w:rPr>
                                <w:rFonts w:ascii="Lucida Sans Unicode" w:hAnsi="Lucida Sans Unicode" w:cs="Lucida Sans Unicode"/>
                                <w:b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Inland Marine</w:t>
                            </w:r>
                          </w:p>
                          <w:p w:rsidR="003B77DF" w:rsidRDefault="00F34620" w:rsidP="003B77DF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b/>
                                <w:color w:val="FF0000"/>
                                <w:sz w:val="22"/>
                                <w:szCs w:val="22"/>
                              </w:rPr>
                              <w:t>Most classes of Contractor’s Equipment</w:t>
                            </w:r>
                          </w:p>
                          <w:p w:rsidR="00F34620" w:rsidRDefault="00F34620" w:rsidP="003B77DF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:rsidR="00F34620" w:rsidRDefault="00F34620" w:rsidP="003B77DF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:rsidR="00F34620" w:rsidRPr="00F34620" w:rsidRDefault="008F0DD3" w:rsidP="003B77DF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caps/>
                                <w:color w:val="1F497D" w:themeColor="text2"/>
                                <w:sz w:val="22"/>
                                <w:szCs w:val="2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34620">
                              <w:rPr>
                                <w:rFonts w:ascii="Lucida Sans Unicode" w:hAnsi="Lucida Sans Unicode" w:cs="Lucida Sans Unicode"/>
                                <w:b/>
                                <w:caps/>
                                <w:color w:val="1F497D" w:themeColor="text2"/>
                                <w:sz w:val="22"/>
                                <w:szCs w:val="2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Watch for fu</w:t>
                            </w:r>
                            <w:r w:rsidR="00F34620">
                              <w:rPr>
                                <w:rFonts w:ascii="Lucida Sans Unicode" w:hAnsi="Lucida Sans Unicode" w:cs="Lucida Sans Unicode"/>
                                <w:b/>
                                <w:caps/>
                                <w:color w:val="1F497D" w:themeColor="text2"/>
                                <w:sz w:val="22"/>
                                <w:szCs w:val="2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ture </w:t>
                            </w:r>
                            <w:r w:rsidR="00F34620" w:rsidRPr="00F34620">
                              <w:rPr>
                                <w:rFonts w:ascii="Lucida Sans Unicode" w:hAnsi="Lucida Sans Unicode" w:cs="Lucida Sans Unicode"/>
                                <w:b/>
                                <w:caps/>
                                <w:color w:val="1F497D" w:themeColor="text2"/>
                                <w:sz w:val="22"/>
                                <w:szCs w:val="2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Communique’ with </w:t>
                            </w:r>
                          </w:p>
                          <w:p w:rsidR="00F34620" w:rsidRPr="00F34620" w:rsidRDefault="00F34620" w:rsidP="003B77DF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caps/>
                                <w:color w:val="1F497D" w:themeColor="text2"/>
                                <w:sz w:val="22"/>
                                <w:szCs w:val="2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gramStart"/>
                            <w:r w:rsidRPr="00F34620">
                              <w:rPr>
                                <w:rFonts w:ascii="Lucida Sans Unicode" w:hAnsi="Lucida Sans Unicode" w:cs="Lucida Sans Unicode"/>
                                <w:b/>
                                <w:caps/>
                                <w:color w:val="1F497D" w:themeColor="text2"/>
                                <w:sz w:val="22"/>
                                <w:szCs w:val="2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specific</w:t>
                            </w:r>
                            <w:proofErr w:type="gramEnd"/>
                            <w:r w:rsidRPr="00F34620">
                              <w:rPr>
                                <w:rFonts w:ascii="Lucida Sans Unicode" w:hAnsi="Lucida Sans Unicode" w:cs="Lucida Sans Unicode"/>
                                <w:b/>
                                <w:caps/>
                                <w:color w:val="1F497D" w:themeColor="text2"/>
                                <w:sz w:val="22"/>
                                <w:szCs w:val="2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8F0DD3" w:rsidRPr="00F34620">
                              <w:rPr>
                                <w:rFonts w:ascii="Lucida Sans Unicode" w:hAnsi="Lucida Sans Unicode" w:cs="Lucida Sans Unicode"/>
                                <w:b/>
                                <w:caps/>
                                <w:color w:val="1F497D" w:themeColor="text2"/>
                                <w:sz w:val="22"/>
                                <w:szCs w:val="2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details </w:t>
                            </w:r>
                            <w:r w:rsidRPr="00F34620">
                              <w:rPr>
                                <w:rFonts w:ascii="Lucida Sans Unicode" w:hAnsi="Lucida Sans Unicode" w:cs="Lucida Sans Unicode"/>
                                <w:b/>
                                <w:caps/>
                                <w:color w:val="1F497D" w:themeColor="text2"/>
                                <w:sz w:val="22"/>
                                <w:szCs w:val="2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in regards </w:t>
                            </w:r>
                          </w:p>
                          <w:p w:rsidR="00FE2F0D" w:rsidRPr="00F34620" w:rsidRDefault="00F34620" w:rsidP="003B77DF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caps/>
                                <w:color w:val="1F497D" w:themeColor="text2"/>
                                <w:sz w:val="22"/>
                                <w:szCs w:val="2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gramStart"/>
                            <w:r w:rsidRPr="00F34620">
                              <w:rPr>
                                <w:rFonts w:ascii="Lucida Sans Unicode" w:hAnsi="Lucida Sans Unicode" w:cs="Lucida Sans Unicode"/>
                                <w:b/>
                                <w:caps/>
                                <w:color w:val="1F497D" w:themeColor="text2"/>
                                <w:sz w:val="22"/>
                                <w:szCs w:val="2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to</w:t>
                            </w:r>
                            <w:proofErr w:type="gramEnd"/>
                            <w:r w:rsidRPr="00F34620">
                              <w:rPr>
                                <w:rFonts w:ascii="Lucida Sans Unicode" w:hAnsi="Lucida Sans Unicode" w:cs="Lucida Sans Unicode"/>
                                <w:b/>
                                <w:caps/>
                                <w:color w:val="1F497D" w:themeColor="text2"/>
                                <w:sz w:val="22"/>
                                <w:szCs w:val="2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these new offerings</w:t>
                            </w:r>
                            <w:r w:rsidR="008F0DD3" w:rsidRPr="00F34620">
                              <w:rPr>
                                <w:rFonts w:ascii="Lucida Sans Unicode" w:hAnsi="Lucida Sans Unicode" w:cs="Lucida Sans Unicode"/>
                                <w:b/>
                                <w:caps/>
                                <w:color w:val="1F497D" w:themeColor="text2"/>
                                <w:sz w:val="22"/>
                                <w:szCs w:val="2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.</w:t>
                            </w:r>
                          </w:p>
                          <w:p w:rsidR="008F0DD3" w:rsidRDefault="008F0DD3" w:rsidP="003B77DF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:rsidR="00F34620" w:rsidRDefault="00F34620" w:rsidP="003B77DF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Please feel free to </w:t>
                            </w:r>
                            <w:r w:rsidR="008F0DD3">
                              <w:rPr>
                                <w:rFonts w:ascii="Lucida Sans Unicode" w:hAnsi="Lucida Sans Unicode" w:cs="Lucida Sans Unicode"/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contact your </w:t>
                            </w:r>
                          </w:p>
                          <w:p w:rsidR="00F34620" w:rsidRDefault="008F0DD3" w:rsidP="003B77DF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MUA underwriter for more </w:t>
                            </w:r>
                          </w:p>
                          <w:p w:rsidR="008F0DD3" w:rsidRDefault="008F0DD3" w:rsidP="003B77DF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Lucida Sans Unicode" w:hAnsi="Lucida Sans Unicode" w:cs="Lucida Sans Unicode"/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information / details </w:t>
                            </w:r>
                          </w:p>
                          <w:p w:rsidR="008F0DD3" w:rsidRPr="00FE2F0D" w:rsidRDefault="008F0DD3" w:rsidP="003B77DF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Lucida Sans Unicode" w:hAnsi="Lucida Sans Unicode" w:cs="Lucida Sans Unicode"/>
                                <w:b/>
                                <w:color w:val="FF0000"/>
                                <w:sz w:val="22"/>
                                <w:szCs w:val="22"/>
                              </w:rPr>
                              <w:t>or</w:t>
                            </w:r>
                            <w:proofErr w:type="gramEnd"/>
                            <w:r>
                              <w:rPr>
                                <w:rFonts w:ascii="Lucida Sans Unicode" w:hAnsi="Lucida Sans Unicode" w:cs="Lucida Sans Unicode"/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 to discuss a specific risk.</w:t>
                            </w:r>
                          </w:p>
                          <w:p w:rsidR="003B77DF" w:rsidRPr="00FE2F0D" w:rsidRDefault="003B77DF" w:rsidP="003B77DF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:rsidR="003B77DF" w:rsidRPr="00FE2F0D" w:rsidRDefault="003B77DF" w:rsidP="003B77DF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:rsidR="00632FD1" w:rsidRDefault="00632FD1" w:rsidP="00D216FD">
                            <w:pPr>
                              <w:spacing w:line="285" w:lineRule="auto"/>
                              <w:jc w:val="center"/>
                              <w:rPr>
                                <w:rFonts w:ascii="Constantia" w:hAnsi="Constantia"/>
                                <w:b/>
                                <w:color w:val="FF0000"/>
                                <w:kern w:val="28"/>
                                <w:sz w:val="44"/>
                                <w:szCs w:val="44"/>
                              </w:rPr>
                            </w:pPr>
                          </w:p>
                          <w:p w:rsidR="00BB0107" w:rsidRDefault="00BB0107" w:rsidP="00BC16C3">
                            <w:pPr>
                              <w:spacing w:line="336" w:lineRule="atLeast"/>
                              <w:rPr>
                                <w:rFonts w:ascii="Lucida Console" w:hAnsi="Lucida Console"/>
                                <w:color w:val="999999"/>
                                <w:sz w:val="17"/>
                                <w:szCs w:val="17"/>
                                <w:lang w:val="en"/>
                              </w:rPr>
                            </w:pPr>
                          </w:p>
                          <w:p w:rsidR="00BB0107" w:rsidRDefault="00BB0107" w:rsidP="00BC16C3">
                            <w:pPr>
                              <w:spacing w:line="336" w:lineRule="atLeast"/>
                              <w:rPr>
                                <w:rFonts w:ascii="Lucida Console" w:hAnsi="Lucida Console"/>
                                <w:color w:val="999999"/>
                                <w:sz w:val="17"/>
                                <w:szCs w:val="17"/>
                                <w:lang w:val="en"/>
                              </w:rPr>
                            </w:pPr>
                          </w:p>
                          <w:p w:rsidR="00BC16C3" w:rsidRPr="00BC16C3" w:rsidRDefault="00BC16C3" w:rsidP="00BC16C3">
                            <w:pPr>
                              <w:spacing w:line="336" w:lineRule="atLeast"/>
                              <w:rPr>
                                <w:rFonts w:ascii="Lucida Console" w:hAnsi="Lucida Console"/>
                                <w:vanish/>
                                <w:color w:val="999999"/>
                                <w:sz w:val="17"/>
                                <w:szCs w:val="17"/>
                                <w:lang w:val="en"/>
                              </w:rPr>
                            </w:pPr>
                            <w:r w:rsidRPr="00BC16C3">
                              <w:rPr>
                                <w:rFonts w:ascii="Lucida Console" w:hAnsi="Lucida Console"/>
                                <w:vanish/>
                                <w:color w:val="999999"/>
                                <w:sz w:val="17"/>
                                <w:szCs w:val="17"/>
                                <w:lang w:val="en"/>
                              </w:rPr>
                              <w:t>&lt;!-- Size: 140 px -- &gt;</w:t>
                            </w:r>
                            <w:r w:rsidRPr="00BC16C3">
                              <w:rPr>
                                <w:rFonts w:ascii="Lucida Console" w:hAnsi="Lucida Console"/>
                                <w:vanish/>
                                <w:color w:val="999999"/>
                                <w:sz w:val="17"/>
                                <w:szCs w:val="17"/>
                                <w:lang w:val="en"/>
                              </w:rPr>
                              <w:br/>
                              <w:t>&lt;img src='www.clker.com/cliparts/1/7/5/6/13523340551621864223string-around-finger-never-dont-forget-th.png'&gt;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7" type="#_x0000_t202" style="position:absolute;margin-left:29pt;margin-top:175.8pt;width:300.1pt;height:576.75pt;z-index: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HxMsQIAALM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" filled="f" stroked="f">
                <v:textbox style="mso-next-textbox:#Text Box 143" inset="0,0,0,0">
                  <w:txbxContent>
                    <w:p w:rsidR="00632FD1" w:rsidRDefault="003B77DF" w:rsidP="00632FD1">
                      <w:pPr>
                        <w:jc w:val="center"/>
                        <w:rPr>
                          <w:b/>
                          <w:color w:val="984806" w:themeColor="accent6" w:themeShade="80"/>
                          <w:sz w:val="20"/>
                        </w:rPr>
                      </w:pPr>
                      <w:r>
                        <w:rPr>
                          <w:noProof/>
                          <w:color w:val="0000FF"/>
                        </w:rPr>
                        <w:drawing>
                          <wp:inline distT="0" distB="0" distL="0" distR="0" wp14:anchorId="33F72486" wp14:editId="2B40E6CC">
                            <wp:extent cx="2506345" cy="1381287"/>
                            <wp:effectExtent l="0" t="0" r="8255" b="9525"/>
                            <wp:docPr id="1" name="irc_mi" descr="http://www.bubblews.com/assets/images/news/172920097_1398247358.jpg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www.bubblews.com/assets/images/news/172920097_1398247358.jpg">
                                      <a:hlinkClick r:id="rId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06345" cy="13812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B77DF" w:rsidRDefault="003B77DF" w:rsidP="00632FD1">
                      <w:pPr>
                        <w:jc w:val="center"/>
                        <w:rPr>
                          <w:b/>
                          <w:color w:val="984806" w:themeColor="accent6" w:themeShade="80"/>
                          <w:sz w:val="20"/>
                        </w:rPr>
                      </w:pPr>
                    </w:p>
                    <w:p w:rsidR="003B77DF" w:rsidRPr="00F34620" w:rsidRDefault="003B77DF" w:rsidP="00632FD1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color w:val="FF0000"/>
                          <w:sz w:val="22"/>
                          <w:szCs w:val="22"/>
                          <w:u w:val="single"/>
                        </w:rPr>
                      </w:pPr>
                      <w:r w:rsidRPr="00F34620">
                        <w:rPr>
                          <w:rFonts w:ascii="Lucida Sans Unicode" w:hAnsi="Lucida Sans Unicode" w:cs="Lucida Sans Unicode"/>
                          <w:b/>
                          <w:color w:val="FF0000"/>
                          <w:sz w:val="22"/>
                          <w:szCs w:val="22"/>
                          <w:u w:val="single"/>
                        </w:rPr>
                        <w:t>We have the ability to offer:</w:t>
                      </w:r>
                    </w:p>
                    <w:p w:rsidR="003B77DF" w:rsidRPr="00FE2F0D" w:rsidRDefault="003B77DF" w:rsidP="00632FD1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color w:val="FF0000"/>
                          <w:sz w:val="22"/>
                          <w:szCs w:val="22"/>
                        </w:rPr>
                      </w:pPr>
                    </w:p>
                    <w:p w:rsidR="003B77DF" w:rsidRDefault="003B77DF" w:rsidP="003B77DF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color w:val="FF0000"/>
                          <w:sz w:val="22"/>
                          <w:szCs w:val="22"/>
                        </w:rPr>
                      </w:pPr>
                      <w:r w:rsidRPr="00FE2F0D">
                        <w:rPr>
                          <w:rFonts w:ascii="Lucida Sans Unicode" w:hAnsi="Lucida Sans Unicode" w:cs="Lucida Sans Unicode"/>
                          <w:b/>
                          <w:color w:val="FF0000"/>
                          <w:sz w:val="22"/>
                          <w:szCs w:val="22"/>
                        </w:rPr>
                        <w:t>*</w:t>
                      </w:r>
                      <w:r w:rsidRPr="00FE2F0D">
                        <w:rPr>
                          <w:rFonts w:ascii="Lucida Sans Unicode" w:hAnsi="Lucida Sans Unicode" w:cs="Lucida Sans Unicode"/>
                          <w:b/>
                          <w:color w:val="FF0000"/>
                          <w:sz w:val="22"/>
                          <w:szCs w:val="22"/>
                          <w:u w:val="single"/>
                        </w:rPr>
                        <w:t>Land Based Property</w:t>
                      </w:r>
                    </w:p>
                    <w:p w:rsidR="008F0DD3" w:rsidRDefault="008F0DD3" w:rsidP="003B77DF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b/>
                          <w:color w:val="FF0000"/>
                          <w:sz w:val="22"/>
                          <w:szCs w:val="22"/>
                        </w:rPr>
                        <w:t xml:space="preserve">Including the ability of offer </w:t>
                      </w:r>
                    </w:p>
                    <w:p w:rsidR="008F0DD3" w:rsidRPr="008F0DD3" w:rsidRDefault="008F0DD3" w:rsidP="003B77DF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color w:val="FF0000"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="Lucida Sans Unicode" w:hAnsi="Lucida Sans Unicode" w:cs="Lucida Sans Unicode"/>
                          <w:b/>
                          <w:color w:val="FF0000"/>
                          <w:sz w:val="22"/>
                          <w:szCs w:val="22"/>
                        </w:rPr>
                        <w:t>windstorm</w:t>
                      </w:r>
                      <w:proofErr w:type="gramEnd"/>
                      <w:r>
                        <w:rPr>
                          <w:rFonts w:ascii="Lucida Sans Unicode" w:hAnsi="Lucida Sans Unicode" w:cs="Lucida Sans Unicode"/>
                          <w:b/>
                          <w:color w:val="FF0000"/>
                          <w:sz w:val="22"/>
                          <w:szCs w:val="22"/>
                        </w:rPr>
                        <w:t xml:space="preserve"> coverages</w:t>
                      </w:r>
                    </w:p>
                    <w:p w:rsidR="00FE2F0D" w:rsidRDefault="00FE2F0D" w:rsidP="003B77DF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color w:val="FF0000"/>
                          <w:sz w:val="22"/>
                          <w:szCs w:val="22"/>
                        </w:rPr>
                      </w:pPr>
                      <w:r w:rsidRPr="00FE2F0D">
                        <w:rPr>
                          <w:rFonts w:ascii="Lucida Sans Unicode" w:hAnsi="Lucida Sans Unicode" w:cs="Lucida Sans Unicode"/>
                          <w:b/>
                          <w:color w:val="FF0000"/>
                          <w:sz w:val="22"/>
                          <w:szCs w:val="22"/>
                          <w:u w:val="single"/>
                        </w:rPr>
                        <w:t>Target Classes</w:t>
                      </w:r>
                      <w:r>
                        <w:rPr>
                          <w:rFonts w:ascii="Lucida Sans Unicode" w:hAnsi="Lucida Sans Unicode" w:cs="Lucida Sans Unicode"/>
                          <w:b/>
                          <w:color w:val="FF0000"/>
                          <w:sz w:val="22"/>
                          <w:szCs w:val="22"/>
                        </w:rPr>
                        <w:t>:</w:t>
                      </w:r>
                    </w:p>
                    <w:p w:rsidR="00FE2F0D" w:rsidRDefault="00FE2F0D" w:rsidP="003B77DF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b/>
                          <w:color w:val="FF0000"/>
                          <w:sz w:val="22"/>
                          <w:szCs w:val="22"/>
                        </w:rPr>
                        <w:t>M</w:t>
                      </w:r>
                      <w:r w:rsidRPr="00FE2F0D">
                        <w:rPr>
                          <w:rFonts w:ascii="Lucida Sans Unicode" w:hAnsi="Lucida Sans Unicode" w:cs="Lucida Sans Unicode"/>
                          <w:b/>
                          <w:color w:val="FF0000"/>
                          <w:sz w:val="22"/>
                          <w:szCs w:val="22"/>
                        </w:rPr>
                        <w:t xml:space="preserve">arina </w:t>
                      </w:r>
                      <w:r>
                        <w:rPr>
                          <w:rFonts w:ascii="Lucida Sans Unicode" w:hAnsi="Lucida Sans Unicode" w:cs="Lucida Sans Unicode"/>
                          <w:b/>
                          <w:color w:val="FF0000"/>
                          <w:sz w:val="22"/>
                          <w:szCs w:val="22"/>
                        </w:rPr>
                        <w:t>O</w:t>
                      </w:r>
                      <w:r w:rsidRPr="00FE2F0D">
                        <w:rPr>
                          <w:rFonts w:ascii="Lucida Sans Unicode" w:hAnsi="Lucida Sans Unicode" w:cs="Lucida Sans Unicode"/>
                          <w:b/>
                          <w:color w:val="FF0000"/>
                          <w:sz w:val="22"/>
                          <w:szCs w:val="22"/>
                        </w:rPr>
                        <w:t>perators</w:t>
                      </w:r>
                    </w:p>
                    <w:p w:rsidR="00FE2F0D" w:rsidRPr="00FE2F0D" w:rsidRDefault="00FE2F0D" w:rsidP="003B77DF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b/>
                          <w:color w:val="FF0000"/>
                          <w:sz w:val="22"/>
                          <w:szCs w:val="22"/>
                        </w:rPr>
                        <w:t>T</w:t>
                      </w:r>
                      <w:r w:rsidRPr="00FE2F0D">
                        <w:rPr>
                          <w:rFonts w:ascii="Lucida Sans Unicode" w:hAnsi="Lucida Sans Unicode" w:cs="Lucida Sans Unicode"/>
                          <w:b/>
                          <w:color w:val="FF0000"/>
                          <w:sz w:val="22"/>
                          <w:szCs w:val="22"/>
                        </w:rPr>
                        <w:t xml:space="preserve">erminal </w:t>
                      </w:r>
                      <w:r>
                        <w:rPr>
                          <w:rFonts w:ascii="Lucida Sans Unicode" w:hAnsi="Lucida Sans Unicode" w:cs="Lucida Sans Unicode"/>
                          <w:b/>
                          <w:color w:val="FF0000"/>
                          <w:sz w:val="22"/>
                          <w:szCs w:val="22"/>
                        </w:rPr>
                        <w:t>O</w:t>
                      </w:r>
                      <w:r w:rsidRPr="00FE2F0D">
                        <w:rPr>
                          <w:rFonts w:ascii="Lucida Sans Unicode" w:hAnsi="Lucida Sans Unicode" w:cs="Lucida Sans Unicode"/>
                          <w:b/>
                          <w:color w:val="FF0000"/>
                          <w:sz w:val="22"/>
                          <w:szCs w:val="22"/>
                        </w:rPr>
                        <w:t xml:space="preserve">perators </w:t>
                      </w:r>
                    </w:p>
                    <w:p w:rsidR="00FE2F0D" w:rsidRDefault="00FE2F0D" w:rsidP="003B77DF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b/>
                          <w:color w:val="FF0000"/>
                          <w:sz w:val="22"/>
                          <w:szCs w:val="22"/>
                        </w:rPr>
                        <w:t>S</w:t>
                      </w:r>
                      <w:r w:rsidRPr="00FE2F0D">
                        <w:rPr>
                          <w:rFonts w:ascii="Lucida Sans Unicode" w:hAnsi="Lucida Sans Unicode" w:cs="Lucida Sans Unicode"/>
                          <w:b/>
                          <w:color w:val="FF0000"/>
                          <w:sz w:val="22"/>
                          <w:szCs w:val="22"/>
                        </w:rPr>
                        <w:t>tevedores</w:t>
                      </w:r>
                    </w:p>
                    <w:p w:rsidR="00FE2F0D" w:rsidRPr="00FE2F0D" w:rsidRDefault="00FE2F0D" w:rsidP="003B77DF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b/>
                          <w:color w:val="FF0000"/>
                          <w:sz w:val="22"/>
                          <w:szCs w:val="22"/>
                        </w:rPr>
                        <w:t>S</w:t>
                      </w:r>
                      <w:r w:rsidRPr="00FE2F0D">
                        <w:rPr>
                          <w:rFonts w:ascii="Lucida Sans Unicode" w:hAnsi="Lucida Sans Unicode" w:cs="Lucida Sans Unicode"/>
                          <w:b/>
                          <w:color w:val="FF0000"/>
                          <w:sz w:val="22"/>
                          <w:szCs w:val="22"/>
                        </w:rPr>
                        <w:t xml:space="preserve">hip </w:t>
                      </w:r>
                      <w:r>
                        <w:rPr>
                          <w:rFonts w:ascii="Lucida Sans Unicode" w:hAnsi="Lucida Sans Unicode" w:cs="Lucida Sans Unicode"/>
                          <w:b/>
                          <w:color w:val="FF0000"/>
                          <w:sz w:val="22"/>
                          <w:szCs w:val="22"/>
                        </w:rPr>
                        <w:t>Repairers</w:t>
                      </w:r>
                    </w:p>
                    <w:p w:rsidR="00FE2F0D" w:rsidRDefault="00FE2F0D" w:rsidP="003B77DF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b/>
                          <w:color w:val="FF0000"/>
                          <w:sz w:val="22"/>
                          <w:szCs w:val="22"/>
                        </w:rPr>
                        <w:t>B</w:t>
                      </w:r>
                      <w:r w:rsidRPr="00FE2F0D">
                        <w:rPr>
                          <w:rFonts w:ascii="Lucida Sans Unicode" w:hAnsi="Lucida Sans Unicode" w:cs="Lucida Sans Unicode"/>
                          <w:b/>
                          <w:color w:val="FF0000"/>
                          <w:sz w:val="22"/>
                          <w:szCs w:val="22"/>
                        </w:rPr>
                        <w:t xml:space="preserve">oat </w:t>
                      </w:r>
                      <w:r>
                        <w:rPr>
                          <w:rFonts w:ascii="Lucida Sans Unicode" w:hAnsi="Lucida Sans Unicode" w:cs="Lucida Sans Unicode"/>
                          <w:b/>
                          <w:color w:val="FF0000"/>
                          <w:sz w:val="22"/>
                          <w:szCs w:val="22"/>
                        </w:rPr>
                        <w:t>D</w:t>
                      </w:r>
                      <w:r w:rsidRPr="00FE2F0D">
                        <w:rPr>
                          <w:rFonts w:ascii="Lucida Sans Unicode" w:hAnsi="Lucida Sans Unicode" w:cs="Lucida Sans Unicode"/>
                          <w:b/>
                          <w:color w:val="FF0000"/>
                          <w:sz w:val="22"/>
                          <w:szCs w:val="22"/>
                        </w:rPr>
                        <w:t>ealers</w:t>
                      </w:r>
                    </w:p>
                    <w:p w:rsidR="003B77DF" w:rsidRPr="00FE2F0D" w:rsidRDefault="00FE2F0D" w:rsidP="003B77DF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b/>
                          <w:color w:val="FF0000"/>
                          <w:sz w:val="22"/>
                          <w:szCs w:val="22"/>
                        </w:rPr>
                        <w:t>M</w:t>
                      </w:r>
                      <w:r w:rsidRPr="00FE2F0D">
                        <w:rPr>
                          <w:rFonts w:ascii="Lucida Sans Unicode" w:hAnsi="Lucida Sans Unicode" w:cs="Lucida Sans Unicode"/>
                          <w:b/>
                          <w:color w:val="FF0000"/>
                          <w:sz w:val="22"/>
                          <w:szCs w:val="22"/>
                        </w:rPr>
                        <w:t xml:space="preserve">arine </w:t>
                      </w:r>
                      <w:r>
                        <w:rPr>
                          <w:rFonts w:ascii="Lucida Sans Unicode" w:hAnsi="Lucida Sans Unicode" w:cs="Lucida Sans Unicode"/>
                          <w:b/>
                          <w:color w:val="FF0000"/>
                          <w:sz w:val="22"/>
                          <w:szCs w:val="22"/>
                        </w:rPr>
                        <w:t>C</w:t>
                      </w:r>
                      <w:r w:rsidRPr="00FE2F0D">
                        <w:rPr>
                          <w:rFonts w:ascii="Lucida Sans Unicode" w:hAnsi="Lucida Sans Unicode" w:cs="Lucida Sans Unicode"/>
                          <w:b/>
                          <w:color w:val="FF0000"/>
                          <w:sz w:val="22"/>
                          <w:szCs w:val="22"/>
                        </w:rPr>
                        <w:t>ontractors</w:t>
                      </w:r>
                    </w:p>
                    <w:p w:rsidR="00FE2F0D" w:rsidRPr="00FE2F0D" w:rsidRDefault="00FE2F0D" w:rsidP="003B77DF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color w:val="FF0000"/>
                          <w:sz w:val="22"/>
                          <w:szCs w:val="22"/>
                        </w:rPr>
                      </w:pPr>
                    </w:p>
                    <w:p w:rsidR="003B77DF" w:rsidRPr="00FE2F0D" w:rsidRDefault="003B77DF" w:rsidP="003B77DF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color w:val="FF0000"/>
                          <w:sz w:val="22"/>
                          <w:szCs w:val="22"/>
                          <w:u w:val="single"/>
                        </w:rPr>
                      </w:pPr>
                      <w:r w:rsidRPr="00FE2F0D">
                        <w:rPr>
                          <w:rFonts w:ascii="Lucida Sans Unicode" w:hAnsi="Lucida Sans Unicode" w:cs="Lucida Sans Unicode"/>
                          <w:b/>
                          <w:color w:val="FF0000"/>
                          <w:sz w:val="22"/>
                          <w:szCs w:val="22"/>
                        </w:rPr>
                        <w:t>*</w:t>
                      </w:r>
                      <w:r w:rsidRPr="00FE2F0D">
                        <w:rPr>
                          <w:rFonts w:ascii="Lucida Sans Unicode" w:hAnsi="Lucida Sans Unicode" w:cs="Lucida Sans Unicode"/>
                          <w:b/>
                          <w:color w:val="FF0000"/>
                          <w:sz w:val="22"/>
                          <w:szCs w:val="22"/>
                          <w:u w:val="single"/>
                        </w:rPr>
                        <w:t>Inland Marine</w:t>
                      </w:r>
                    </w:p>
                    <w:p w:rsidR="003B77DF" w:rsidRDefault="00F34620" w:rsidP="003B77DF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b/>
                          <w:color w:val="FF0000"/>
                          <w:sz w:val="22"/>
                          <w:szCs w:val="22"/>
                        </w:rPr>
                        <w:t>Most classes of Contractor’s Equipment</w:t>
                      </w:r>
                    </w:p>
                    <w:p w:rsidR="00F34620" w:rsidRDefault="00F34620" w:rsidP="003B77DF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color w:val="FF0000"/>
                          <w:sz w:val="22"/>
                          <w:szCs w:val="22"/>
                        </w:rPr>
                      </w:pPr>
                    </w:p>
                    <w:p w:rsidR="00F34620" w:rsidRDefault="00F34620" w:rsidP="003B77DF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color w:val="FF0000"/>
                          <w:sz w:val="22"/>
                          <w:szCs w:val="22"/>
                        </w:rPr>
                      </w:pPr>
                    </w:p>
                    <w:p w:rsidR="00F34620" w:rsidRPr="00F34620" w:rsidRDefault="008F0DD3" w:rsidP="003B77DF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caps/>
                          <w:color w:val="1F497D" w:themeColor="text2"/>
                          <w:sz w:val="22"/>
                          <w:szCs w:val="2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34620">
                        <w:rPr>
                          <w:rFonts w:ascii="Lucida Sans Unicode" w:hAnsi="Lucida Sans Unicode" w:cs="Lucida Sans Unicode"/>
                          <w:b/>
                          <w:caps/>
                          <w:color w:val="1F497D" w:themeColor="text2"/>
                          <w:sz w:val="22"/>
                          <w:szCs w:val="2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Watch for fu</w:t>
                      </w:r>
                      <w:r w:rsidR="00F34620">
                        <w:rPr>
                          <w:rFonts w:ascii="Lucida Sans Unicode" w:hAnsi="Lucida Sans Unicode" w:cs="Lucida Sans Unicode"/>
                          <w:b/>
                          <w:caps/>
                          <w:color w:val="1F497D" w:themeColor="text2"/>
                          <w:sz w:val="22"/>
                          <w:szCs w:val="2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ture </w:t>
                      </w:r>
                      <w:r w:rsidR="00F34620" w:rsidRPr="00F34620">
                        <w:rPr>
                          <w:rFonts w:ascii="Lucida Sans Unicode" w:hAnsi="Lucida Sans Unicode" w:cs="Lucida Sans Unicode"/>
                          <w:b/>
                          <w:caps/>
                          <w:color w:val="1F497D" w:themeColor="text2"/>
                          <w:sz w:val="22"/>
                          <w:szCs w:val="2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Communique’ with </w:t>
                      </w:r>
                    </w:p>
                    <w:p w:rsidR="00F34620" w:rsidRPr="00F34620" w:rsidRDefault="00F34620" w:rsidP="003B77DF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caps/>
                          <w:color w:val="1F497D" w:themeColor="text2"/>
                          <w:sz w:val="22"/>
                          <w:szCs w:val="2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gramStart"/>
                      <w:r w:rsidRPr="00F34620">
                        <w:rPr>
                          <w:rFonts w:ascii="Lucida Sans Unicode" w:hAnsi="Lucida Sans Unicode" w:cs="Lucida Sans Unicode"/>
                          <w:b/>
                          <w:caps/>
                          <w:color w:val="1F497D" w:themeColor="text2"/>
                          <w:sz w:val="22"/>
                          <w:szCs w:val="2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specific</w:t>
                      </w:r>
                      <w:proofErr w:type="gramEnd"/>
                      <w:r w:rsidRPr="00F34620">
                        <w:rPr>
                          <w:rFonts w:ascii="Lucida Sans Unicode" w:hAnsi="Lucida Sans Unicode" w:cs="Lucida Sans Unicode"/>
                          <w:b/>
                          <w:caps/>
                          <w:color w:val="1F497D" w:themeColor="text2"/>
                          <w:sz w:val="22"/>
                          <w:szCs w:val="2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8F0DD3" w:rsidRPr="00F34620">
                        <w:rPr>
                          <w:rFonts w:ascii="Lucida Sans Unicode" w:hAnsi="Lucida Sans Unicode" w:cs="Lucida Sans Unicode"/>
                          <w:b/>
                          <w:caps/>
                          <w:color w:val="1F497D" w:themeColor="text2"/>
                          <w:sz w:val="22"/>
                          <w:szCs w:val="2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details </w:t>
                      </w:r>
                      <w:r w:rsidRPr="00F34620">
                        <w:rPr>
                          <w:rFonts w:ascii="Lucida Sans Unicode" w:hAnsi="Lucida Sans Unicode" w:cs="Lucida Sans Unicode"/>
                          <w:b/>
                          <w:caps/>
                          <w:color w:val="1F497D" w:themeColor="text2"/>
                          <w:sz w:val="22"/>
                          <w:szCs w:val="2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in regards </w:t>
                      </w:r>
                    </w:p>
                    <w:p w:rsidR="00FE2F0D" w:rsidRPr="00F34620" w:rsidRDefault="00F34620" w:rsidP="003B77DF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caps/>
                          <w:color w:val="1F497D" w:themeColor="text2"/>
                          <w:sz w:val="22"/>
                          <w:szCs w:val="2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gramStart"/>
                      <w:r w:rsidRPr="00F34620">
                        <w:rPr>
                          <w:rFonts w:ascii="Lucida Sans Unicode" w:hAnsi="Lucida Sans Unicode" w:cs="Lucida Sans Unicode"/>
                          <w:b/>
                          <w:caps/>
                          <w:color w:val="1F497D" w:themeColor="text2"/>
                          <w:sz w:val="22"/>
                          <w:szCs w:val="2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to</w:t>
                      </w:r>
                      <w:proofErr w:type="gramEnd"/>
                      <w:r w:rsidRPr="00F34620">
                        <w:rPr>
                          <w:rFonts w:ascii="Lucida Sans Unicode" w:hAnsi="Lucida Sans Unicode" w:cs="Lucida Sans Unicode"/>
                          <w:b/>
                          <w:caps/>
                          <w:color w:val="1F497D" w:themeColor="text2"/>
                          <w:sz w:val="22"/>
                          <w:szCs w:val="2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these new offerings</w:t>
                      </w:r>
                      <w:r w:rsidR="008F0DD3" w:rsidRPr="00F34620">
                        <w:rPr>
                          <w:rFonts w:ascii="Lucida Sans Unicode" w:hAnsi="Lucida Sans Unicode" w:cs="Lucida Sans Unicode"/>
                          <w:b/>
                          <w:caps/>
                          <w:color w:val="1F497D" w:themeColor="text2"/>
                          <w:sz w:val="22"/>
                          <w:szCs w:val="2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.</w:t>
                      </w:r>
                    </w:p>
                    <w:p w:rsidR="008F0DD3" w:rsidRDefault="008F0DD3" w:rsidP="003B77DF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color w:val="FF0000"/>
                          <w:sz w:val="22"/>
                          <w:szCs w:val="22"/>
                        </w:rPr>
                      </w:pPr>
                    </w:p>
                    <w:p w:rsidR="00F34620" w:rsidRDefault="00F34620" w:rsidP="003B77DF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b/>
                          <w:color w:val="FF0000"/>
                          <w:sz w:val="22"/>
                          <w:szCs w:val="22"/>
                        </w:rPr>
                        <w:t xml:space="preserve">Please feel free to </w:t>
                      </w:r>
                      <w:r w:rsidR="008F0DD3">
                        <w:rPr>
                          <w:rFonts w:ascii="Lucida Sans Unicode" w:hAnsi="Lucida Sans Unicode" w:cs="Lucida Sans Unicode"/>
                          <w:b/>
                          <w:color w:val="FF0000"/>
                          <w:sz w:val="22"/>
                          <w:szCs w:val="22"/>
                        </w:rPr>
                        <w:t xml:space="preserve">contact your </w:t>
                      </w:r>
                    </w:p>
                    <w:p w:rsidR="00F34620" w:rsidRDefault="008F0DD3" w:rsidP="003B77DF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b/>
                          <w:color w:val="FF0000"/>
                          <w:sz w:val="22"/>
                          <w:szCs w:val="22"/>
                        </w:rPr>
                        <w:t xml:space="preserve">MUA underwriter for more </w:t>
                      </w:r>
                    </w:p>
                    <w:p w:rsidR="008F0DD3" w:rsidRDefault="008F0DD3" w:rsidP="003B77DF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color w:val="FF0000"/>
                          <w:sz w:val="22"/>
                          <w:szCs w:val="22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Lucida Sans Unicode" w:hAnsi="Lucida Sans Unicode" w:cs="Lucida Sans Unicode"/>
                          <w:b/>
                          <w:color w:val="FF0000"/>
                          <w:sz w:val="22"/>
                          <w:szCs w:val="22"/>
                        </w:rPr>
                        <w:t xml:space="preserve">information / details </w:t>
                      </w:r>
                    </w:p>
                    <w:p w:rsidR="008F0DD3" w:rsidRPr="00FE2F0D" w:rsidRDefault="008F0DD3" w:rsidP="003B77DF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color w:val="FF0000"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="Lucida Sans Unicode" w:hAnsi="Lucida Sans Unicode" w:cs="Lucida Sans Unicode"/>
                          <w:b/>
                          <w:color w:val="FF0000"/>
                          <w:sz w:val="22"/>
                          <w:szCs w:val="22"/>
                        </w:rPr>
                        <w:t>or</w:t>
                      </w:r>
                      <w:proofErr w:type="gramEnd"/>
                      <w:r>
                        <w:rPr>
                          <w:rFonts w:ascii="Lucida Sans Unicode" w:hAnsi="Lucida Sans Unicode" w:cs="Lucida Sans Unicode"/>
                          <w:b/>
                          <w:color w:val="FF0000"/>
                          <w:sz w:val="22"/>
                          <w:szCs w:val="22"/>
                        </w:rPr>
                        <w:t xml:space="preserve"> to discuss a specific risk.</w:t>
                      </w:r>
                    </w:p>
                    <w:p w:rsidR="003B77DF" w:rsidRPr="00FE2F0D" w:rsidRDefault="003B77DF" w:rsidP="003B77DF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color w:val="FF0000"/>
                          <w:sz w:val="22"/>
                          <w:szCs w:val="22"/>
                        </w:rPr>
                      </w:pPr>
                    </w:p>
                    <w:p w:rsidR="003B77DF" w:rsidRPr="00FE2F0D" w:rsidRDefault="003B77DF" w:rsidP="003B77DF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color w:val="FF0000"/>
                          <w:sz w:val="22"/>
                          <w:szCs w:val="22"/>
                        </w:rPr>
                      </w:pPr>
                    </w:p>
                    <w:p w:rsidR="00632FD1" w:rsidRDefault="00632FD1" w:rsidP="00D216FD">
                      <w:pPr>
                        <w:spacing w:line="285" w:lineRule="auto"/>
                        <w:jc w:val="center"/>
                        <w:rPr>
                          <w:rFonts w:ascii="Constantia" w:hAnsi="Constantia"/>
                          <w:b/>
                          <w:color w:val="FF0000"/>
                          <w:kern w:val="28"/>
                          <w:sz w:val="44"/>
                          <w:szCs w:val="44"/>
                        </w:rPr>
                      </w:pPr>
                    </w:p>
                    <w:p w:rsidR="00BB0107" w:rsidRDefault="00BB0107" w:rsidP="00BC16C3">
                      <w:pPr>
                        <w:spacing w:line="336" w:lineRule="atLeast"/>
                        <w:rPr>
                          <w:rFonts w:ascii="Lucida Console" w:hAnsi="Lucida Console"/>
                          <w:color w:val="999999"/>
                          <w:sz w:val="17"/>
                          <w:szCs w:val="17"/>
                          <w:lang w:val="en"/>
                        </w:rPr>
                      </w:pPr>
                    </w:p>
                    <w:p w:rsidR="00BB0107" w:rsidRDefault="00BB0107" w:rsidP="00BC16C3">
                      <w:pPr>
                        <w:spacing w:line="336" w:lineRule="atLeast"/>
                        <w:rPr>
                          <w:rFonts w:ascii="Lucida Console" w:hAnsi="Lucida Console"/>
                          <w:color w:val="999999"/>
                          <w:sz w:val="17"/>
                          <w:szCs w:val="17"/>
                          <w:lang w:val="en"/>
                        </w:rPr>
                      </w:pPr>
                    </w:p>
                    <w:p w:rsidR="00BC16C3" w:rsidRPr="00BC16C3" w:rsidRDefault="00BC16C3" w:rsidP="00BC16C3">
                      <w:pPr>
                        <w:spacing w:line="336" w:lineRule="atLeast"/>
                        <w:rPr>
                          <w:rFonts w:ascii="Lucida Console" w:hAnsi="Lucida Console"/>
                          <w:vanish/>
                          <w:color w:val="999999"/>
                          <w:sz w:val="17"/>
                          <w:szCs w:val="17"/>
                          <w:lang w:val="en"/>
                        </w:rPr>
                      </w:pPr>
                      <w:r w:rsidRPr="00BC16C3">
                        <w:rPr>
                          <w:rFonts w:ascii="Lucida Console" w:hAnsi="Lucida Console"/>
                          <w:vanish/>
                          <w:color w:val="999999"/>
                          <w:sz w:val="17"/>
                          <w:szCs w:val="17"/>
                          <w:lang w:val="en"/>
                        </w:rPr>
                        <w:t>&lt;!-- Size: 140 px -- &gt;</w:t>
                      </w:r>
                      <w:r w:rsidRPr="00BC16C3">
                        <w:rPr>
                          <w:rFonts w:ascii="Lucida Console" w:hAnsi="Lucida Console"/>
                          <w:vanish/>
                          <w:color w:val="999999"/>
                          <w:sz w:val="17"/>
                          <w:szCs w:val="17"/>
                          <w:lang w:val="en"/>
                        </w:rPr>
                        <w:br/>
                        <w:t>&lt;img src='www.clker.com/cliparts/1/7/5/6/13523340551621864223string-around-finger-never-dont-forget-th.png'&gt;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46395"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0A92A152" wp14:editId="36437638">
                <wp:simplePos x="0" y="0"/>
                <wp:positionH relativeFrom="page">
                  <wp:posOffset>510639</wp:posOffset>
                </wp:positionH>
                <wp:positionV relativeFrom="page">
                  <wp:posOffset>1710047</wp:posOffset>
                </wp:positionV>
                <wp:extent cx="6772275" cy="1851569"/>
                <wp:effectExtent l="0" t="0" r="9525" b="15875"/>
                <wp:wrapNone/>
                <wp:docPr id="9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8515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2293" w:rsidRPr="001708C1" w:rsidRDefault="00AA2293" w:rsidP="001708C1">
                            <w:pPr>
                              <w:pStyle w:val="Heading9"/>
                              <w:jc w:val="center"/>
                              <w:rPr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  <w:r w:rsidRPr="001708C1">
                              <w:rPr>
                                <w:color w:val="17365D" w:themeColor="text2" w:themeShade="BF"/>
                                <w:sz w:val="20"/>
                                <w:szCs w:val="20"/>
                              </w:rPr>
                              <w:t>Marine Underwriters of America, 2040 North Loop 336 West, Suite 225, Conroe, TX  77304</w:t>
                            </w:r>
                          </w:p>
                          <w:p w:rsidR="004E07AA" w:rsidRDefault="00F34620" w:rsidP="00E70C40">
                            <w:pPr>
                              <w:pStyle w:val="Heading9"/>
                              <w:jc w:val="center"/>
                              <w:rPr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  <w:hyperlink r:id="rId11" w:history="1">
                              <w:r w:rsidR="00AA2293" w:rsidRPr="001708C1">
                                <w:rPr>
                                  <w:rStyle w:val="Hyperlink"/>
                                  <w:color w:val="17365D" w:themeColor="text2" w:themeShade="BF"/>
                                  <w:sz w:val="20"/>
                                  <w:szCs w:val="20"/>
                                </w:rPr>
                                <w:t>www.marineuw.com</w:t>
                              </w:r>
                            </w:hyperlink>
                            <w:r w:rsidR="00AA2293" w:rsidRPr="001708C1">
                              <w:rPr>
                                <w:color w:val="17365D" w:themeColor="text2" w:themeShade="BF"/>
                                <w:sz w:val="20"/>
                                <w:szCs w:val="20"/>
                              </w:rPr>
                              <w:tab/>
                            </w:r>
                            <w:r w:rsidR="00AA2293" w:rsidRPr="001708C1">
                              <w:rPr>
                                <w:color w:val="17365D" w:themeColor="text2" w:themeShade="BF"/>
                                <w:sz w:val="20"/>
                                <w:szCs w:val="20"/>
                              </w:rPr>
                              <w:tab/>
                              <w:t>936-230-5537</w:t>
                            </w:r>
                          </w:p>
                          <w:p w:rsidR="00E70C40" w:rsidRPr="00E70C40" w:rsidRDefault="00E70C40" w:rsidP="00E70C40"/>
                          <w:p w:rsidR="00FA604B" w:rsidRPr="00632FD1" w:rsidRDefault="00FA604B" w:rsidP="00632FD1">
                            <w:pPr>
                              <w:jc w:val="center"/>
                              <w:rPr>
                                <w:b/>
                                <w:color w:val="FF0000"/>
                                <w:szCs w:val="24"/>
                                <w:u w:val="single"/>
                              </w:rPr>
                            </w:pPr>
                          </w:p>
                          <w:p w:rsidR="00474E34" w:rsidRPr="00474E34" w:rsidRDefault="00474E34" w:rsidP="00474E34"/>
                          <w:p w:rsidR="001708C1" w:rsidRPr="001708C1" w:rsidRDefault="001708C1" w:rsidP="001708C1"/>
                          <w:p w:rsidR="001708C1" w:rsidRPr="001708C1" w:rsidRDefault="001708C1" w:rsidP="001708C1"/>
                        </w:txbxContent>
                      </wps:txbx>
                      <wps:bodyPr rot="0" vert="horz" wrap="square" lIns="0" tIns="9144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40.2pt;margin-top:134.65pt;width:533.25pt;height:145.8pt;z-index: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" filled="f" stroked="f">
                <v:textbox inset="0,.72pt,0,0">
                  <w:txbxContent>
                    <w:p w:rsidR="00AA2293" w:rsidRPr="001708C1" w:rsidRDefault="00AA2293" w:rsidP="001708C1">
                      <w:pPr>
                        <w:pStyle w:val="Heading9"/>
                        <w:jc w:val="center"/>
                        <w:rPr>
                          <w:color w:val="17365D" w:themeColor="text2" w:themeShade="BF"/>
                          <w:sz w:val="20"/>
                          <w:szCs w:val="20"/>
                        </w:rPr>
                      </w:pPr>
                      <w:r w:rsidRPr="001708C1">
                        <w:rPr>
                          <w:color w:val="17365D" w:themeColor="text2" w:themeShade="BF"/>
                          <w:sz w:val="20"/>
                          <w:szCs w:val="20"/>
                        </w:rPr>
                        <w:t>Marine Underwriters of America, 2040 North Loop 336 West, Suite 225, Conroe, TX  77304</w:t>
                      </w:r>
                    </w:p>
                    <w:p w:rsidR="004E07AA" w:rsidRDefault="00F32ED3" w:rsidP="00E70C40">
                      <w:pPr>
                        <w:pStyle w:val="Heading9"/>
                        <w:jc w:val="center"/>
                        <w:rPr>
                          <w:color w:val="17365D" w:themeColor="text2" w:themeShade="BF"/>
                          <w:sz w:val="20"/>
                          <w:szCs w:val="20"/>
                        </w:rPr>
                      </w:pPr>
                      <w:hyperlink r:id="rId12" w:history="1">
                        <w:r w:rsidR="00AA2293" w:rsidRPr="001708C1">
                          <w:rPr>
                            <w:rStyle w:val="Hyperlink"/>
                            <w:color w:val="17365D" w:themeColor="text2" w:themeShade="BF"/>
                            <w:sz w:val="20"/>
                            <w:szCs w:val="20"/>
                          </w:rPr>
                          <w:t>www.marineuw.com</w:t>
                        </w:r>
                      </w:hyperlink>
                      <w:r w:rsidR="00AA2293" w:rsidRPr="001708C1">
                        <w:rPr>
                          <w:color w:val="17365D" w:themeColor="text2" w:themeShade="BF"/>
                          <w:sz w:val="20"/>
                          <w:szCs w:val="20"/>
                        </w:rPr>
                        <w:tab/>
                      </w:r>
                      <w:r w:rsidR="00AA2293" w:rsidRPr="001708C1">
                        <w:rPr>
                          <w:color w:val="17365D" w:themeColor="text2" w:themeShade="BF"/>
                          <w:sz w:val="20"/>
                          <w:szCs w:val="20"/>
                        </w:rPr>
                        <w:tab/>
                        <w:t>936-230-5537</w:t>
                      </w:r>
                    </w:p>
                    <w:p w:rsidR="00E70C40" w:rsidRPr="00E70C40" w:rsidRDefault="00E70C40" w:rsidP="00E70C40"/>
                    <w:p w:rsidR="00FA604B" w:rsidRPr="00632FD1" w:rsidRDefault="00FA604B" w:rsidP="00632FD1">
                      <w:pPr>
                        <w:jc w:val="center"/>
                        <w:rPr>
                          <w:b/>
                          <w:color w:val="FF0000"/>
                          <w:szCs w:val="24"/>
                          <w:u w:val="single"/>
                        </w:rPr>
                      </w:pPr>
                    </w:p>
                    <w:p w:rsidR="00474E34" w:rsidRPr="00474E34" w:rsidRDefault="00474E34" w:rsidP="00474E34"/>
                    <w:p w:rsidR="001708C1" w:rsidRPr="001708C1" w:rsidRDefault="001708C1" w:rsidP="001708C1"/>
                    <w:p w:rsidR="001708C1" w:rsidRPr="001708C1" w:rsidRDefault="001708C1" w:rsidP="001708C1"/>
                  </w:txbxContent>
                </v:textbox>
                <w10:wrap anchorx="page" anchory="page"/>
              </v:shape>
            </w:pict>
          </mc:Fallback>
        </mc:AlternateContent>
      </w:r>
      <w:r w:rsidR="00BB0107"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0A1C24B6" wp14:editId="74B91F93">
                <wp:simplePos x="0" y="0"/>
                <wp:positionH relativeFrom="page">
                  <wp:posOffset>4524375</wp:posOffset>
                </wp:positionH>
                <wp:positionV relativeFrom="page">
                  <wp:posOffset>4072890</wp:posOffset>
                </wp:positionV>
                <wp:extent cx="3002915" cy="5677535"/>
                <wp:effectExtent l="0" t="0" r="6985" b="18415"/>
                <wp:wrapNone/>
                <wp:docPr id="10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915" cy="567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4">
                        <w:txbxContent>
                          <w:p w:rsidR="00A3231C" w:rsidRDefault="00A3231C" w:rsidP="00AA2293">
                            <w:pPr>
                              <w:pStyle w:val="BodyText"/>
                              <w:spacing w:after="0"/>
                              <w:rPr>
                                <w:b/>
                              </w:rPr>
                            </w:pPr>
                          </w:p>
                          <w:p w:rsidR="00AA2293" w:rsidRPr="00F4562A" w:rsidRDefault="00AA2293" w:rsidP="00AA2293">
                            <w:pPr>
                              <w:pStyle w:val="BodyText"/>
                              <w:spacing w:after="0"/>
                              <w:rPr>
                                <w:b/>
                              </w:rPr>
                            </w:pPr>
                            <w:r w:rsidRPr="00F4562A">
                              <w:rPr>
                                <w:b/>
                              </w:rPr>
                              <w:t>OCEAN MARINE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Marine GL incl Ship Repairers, Terminal Operators, Marina Operators, Wharfingers, Stevedores Legal Liability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Boat Dealer Inventory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Excess Marine Liability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Charterers Legal Liability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Hull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Protection &amp; Indemnity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Marine Liabilities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Hull Builders Risk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 xml:space="preserve">Motor Truck Cargo Legal Liability </w:t>
                            </w:r>
                          </w:p>
                          <w:p w:rsidR="00BC7EFB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 xml:space="preserve">    (when written in association with Ocean </w:t>
                            </w:r>
                          </w:p>
                          <w:p w:rsidR="00AA2293" w:rsidRDefault="00BC7EFB" w:rsidP="00AA2293">
                            <w:pPr>
                              <w:pStyle w:val="BodyText"/>
                              <w:spacing w:after="0"/>
                            </w:pPr>
                            <w:r>
                              <w:t xml:space="preserve">      </w:t>
                            </w:r>
                            <w:r w:rsidR="00AA2293">
                              <w:t>Cargo)</w:t>
                            </w:r>
                            <w:r w:rsidR="008D5295">
                              <w:t xml:space="preserve"> </w:t>
                            </w:r>
                          </w:p>
                          <w:p w:rsidR="00F4562A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Ocean Marine related Inland Marine</w:t>
                            </w:r>
                          </w:p>
                          <w:p w:rsidR="00A3231C" w:rsidRDefault="00A3231C" w:rsidP="00AA2293">
                            <w:pPr>
                              <w:pStyle w:val="BodyText"/>
                              <w:spacing w:after="0"/>
                              <w:rPr>
                                <w:b/>
                              </w:rPr>
                            </w:pPr>
                          </w:p>
                          <w:p w:rsidR="00AA2293" w:rsidRPr="00F4562A" w:rsidRDefault="00AA2293" w:rsidP="00AA2293">
                            <w:pPr>
                              <w:pStyle w:val="BodyText"/>
                              <w:spacing w:after="0"/>
                              <w:rPr>
                                <w:b/>
                              </w:rPr>
                            </w:pPr>
                            <w:r w:rsidRPr="00F4562A">
                              <w:rPr>
                                <w:b/>
                              </w:rPr>
                              <w:t>INLAND MARINE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Contractor’s Equipment</w:t>
                            </w:r>
                          </w:p>
                          <w:p w:rsidR="00AA2293" w:rsidRDefault="00642DFF" w:rsidP="00AA2293">
                            <w:pPr>
                              <w:pStyle w:val="BodyText"/>
                              <w:spacing w:after="0"/>
                            </w:pPr>
                            <w:r>
                              <w:t>Bailee’s</w:t>
                            </w:r>
                            <w:r w:rsidR="00AA2293">
                              <w:t xml:space="preserve"> Customers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Builder’s Risk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Installation</w:t>
                            </w:r>
                            <w:r>
                              <w:br/>
                              <w:t>EDP / Computers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Bridges / Tunnels / Towers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Motor Truck Cargo Legal Liability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Warehouseman’s Legal Liability</w:t>
                            </w:r>
                          </w:p>
                          <w:p w:rsidR="00AA2293" w:rsidRDefault="00AA2293" w:rsidP="00AA2293">
                            <w:pPr>
                              <w:pStyle w:val="BodyText"/>
                              <w:spacing w:after="0"/>
                            </w:pPr>
                            <w:r>
                              <w:t>Mobile Equipment</w:t>
                            </w:r>
                          </w:p>
                          <w:p w:rsidR="005B7866" w:rsidRDefault="00AA2293" w:rsidP="00F4562A">
                            <w:pPr>
                              <w:pStyle w:val="BodyText"/>
                              <w:spacing w:after="0"/>
                              <w:rPr>
                                <w:rStyle w:val="BodyTextChar"/>
                              </w:rPr>
                            </w:pPr>
                            <w:r>
                              <w:t>Riggers Legal Liability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0" type="#_x0000_t202" style="position:absolute;margin-left:356.25pt;margin-top:320.7pt;width:236.45pt;height:447.05pt;z-index: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2+FswIAALQ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" filled="f" stroked="f">
                <v:textbox style="mso-next-textbox:#Text Box 147" inset="0,0,0,0">
                  <w:txbxContent>
                    <w:p w:rsidR="00A3231C" w:rsidRDefault="00A3231C" w:rsidP="00AA2293">
                      <w:pPr>
                        <w:pStyle w:val="BodyText"/>
                        <w:spacing w:after="0"/>
                        <w:rPr>
                          <w:b/>
                        </w:rPr>
                      </w:pPr>
                    </w:p>
                    <w:p w:rsidR="00AA2293" w:rsidRPr="00F4562A" w:rsidRDefault="00AA2293" w:rsidP="00AA2293">
                      <w:pPr>
                        <w:pStyle w:val="BodyText"/>
                        <w:spacing w:after="0"/>
                        <w:rPr>
                          <w:b/>
                        </w:rPr>
                      </w:pPr>
                      <w:r w:rsidRPr="00F4562A">
                        <w:rPr>
                          <w:b/>
                        </w:rPr>
                        <w:t>OCEAN MARINE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Marine GL incl Ship Repairers, Terminal Operators, Marina Operators, Wharfingers, Stevedores Legal Liability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Boat Dealer Inventory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Excess Marine Liability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Charterers Legal Liability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Hull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Protection &amp; Indemnity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Marine Liabilities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Hull Builders Risk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 xml:space="preserve">Motor Truck Cargo Legal Liability </w:t>
                      </w:r>
                    </w:p>
                    <w:p w:rsidR="00BC7EFB" w:rsidRDefault="00AA2293" w:rsidP="00AA2293">
                      <w:pPr>
                        <w:pStyle w:val="BodyText"/>
                        <w:spacing w:after="0"/>
                      </w:pPr>
                      <w:r>
                        <w:t xml:space="preserve">    (when written in association with Ocean </w:t>
                      </w:r>
                    </w:p>
                    <w:p w:rsidR="00AA2293" w:rsidRDefault="00BC7EFB" w:rsidP="00AA2293">
                      <w:pPr>
                        <w:pStyle w:val="BodyText"/>
                        <w:spacing w:after="0"/>
                      </w:pPr>
                      <w:r>
                        <w:t xml:space="preserve">      </w:t>
                      </w:r>
                      <w:r w:rsidR="00AA2293">
                        <w:t>Cargo)</w:t>
                      </w:r>
                      <w:r w:rsidR="008D5295">
                        <w:t xml:space="preserve"> </w:t>
                      </w:r>
                    </w:p>
                    <w:p w:rsidR="00F4562A" w:rsidRDefault="00AA2293" w:rsidP="00AA2293">
                      <w:pPr>
                        <w:pStyle w:val="BodyText"/>
                        <w:spacing w:after="0"/>
                      </w:pPr>
                      <w:r>
                        <w:t>Ocean Marine related Inland Marine</w:t>
                      </w:r>
                    </w:p>
                    <w:p w:rsidR="00A3231C" w:rsidRDefault="00A3231C" w:rsidP="00AA2293">
                      <w:pPr>
                        <w:pStyle w:val="BodyText"/>
                        <w:spacing w:after="0"/>
                        <w:rPr>
                          <w:b/>
                        </w:rPr>
                      </w:pPr>
                    </w:p>
                    <w:p w:rsidR="00AA2293" w:rsidRPr="00F4562A" w:rsidRDefault="00AA2293" w:rsidP="00AA2293">
                      <w:pPr>
                        <w:pStyle w:val="BodyText"/>
                        <w:spacing w:after="0"/>
                        <w:rPr>
                          <w:b/>
                        </w:rPr>
                      </w:pPr>
                      <w:r w:rsidRPr="00F4562A">
                        <w:rPr>
                          <w:b/>
                        </w:rPr>
                        <w:t>INLAND MARINE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Contractor’s Equipment</w:t>
                      </w:r>
                    </w:p>
                    <w:p w:rsidR="00AA2293" w:rsidRDefault="00642DFF" w:rsidP="00AA2293">
                      <w:pPr>
                        <w:pStyle w:val="BodyText"/>
                        <w:spacing w:after="0"/>
                      </w:pPr>
                      <w:r>
                        <w:t>Bailee’s</w:t>
                      </w:r>
                      <w:r w:rsidR="00AA2293">
                        <w:t xml:space="preserve"> Customers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Builder’s Risk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Installation</w:t>
                      </w:r>
                      <w:r>
                        <w:br/>
                        <w:t>EDP / Computers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Bridges / Tunnels / Towers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Motor Truck Cargo Legal Liability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Warehouseman’s Legal Liability</w:t>
                      </w:r>
                    </w:p>
                    <w:p w:rsidR="00AA2293" w:rsidRDefault="00AA2293" w:rsidP="00AA2293">
                      <w:pPr>
                        <w:pStyle w:val="BodyText"/>
                        <w:spacing w:after="0"/>
                      </w:pPr>
                      <w:r>
                        <w:t>Mobile Equipment</w:t>
                      </w:r>
                    </w:p>
                    <w:p w:rsidR="005B7866" w:rsidRDefault="00AA2293" w:rsidP="00F4562A">
                      <w:pPr>
                        <w:pStyle w:val="BodyText"/>
                        <w:spacing w:after="0"/>
                        <w:rPr>
                          <w:rStyle w:val="BodyTextChar"/>
                        </w:rPr>
                      </w:pPr>
                      <w:r>
                        <w:t>Riggers Legal Liability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335C8"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6D1DF813" wp14:editId="31C2F48D">
                <wp:simplePos x="0" y="0"/>
                <wp:positionH relativeFrom="page">
                  <wp:posOffset>4618990</wp:posOffset>
                </wp:positionH>
                <wp:positionV relativeFrom="page">
                  <wp:posOffset>3657600</wp:posOffset>
                </wp:positionV>
                <wp:extent cx="2699385" cy="331470"/>
                <wp:effectExtent l="0" t="0" r="5715" b="11430"/>
                <wp:wrapNone/>
                <wp:docPr id="10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9385" cy="331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2C2A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Pr="00463EE1" w:rsidRDefault="00AA2293" w:rsidP="0032367C">
                            <w:pPr>
                              <w:pStyle w:val="Heading1"/>
                              <w:jc w:val="center"/>
                              <w:rPr>
                                <w:color w:val="17365D" w:themeColor="text2" w:themeShade="BF"/>
                              </w:rPr>
                            </w:pPr>
                            <w:r w:rsidRPr="00463EE1">
                              <w:rPr>
                                <w:color w:val="17365D" w:themeColor="text2" w:themeShade="BF"/>
                              </w:rPr>
                              <w:t>Products Offered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0" type="#_x0000_t202" style="position:absolute;margin-left:363.7pt;margin-top:4in;width:212.55pt;height:26.1pt;z-index: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" filled="f" fillcolor="#c2c2ad" stroked="f">
                <v:textbox inset="0,0,0,0">
                  <w:txbxContent>
                    <w:p w:rsidR="005B7866" w:rsidRPr="00463EE1" w:rsidRDefault="00AA2293" w:rsidP="0032367C">
                      <w:pPr>
                        <w:pStyle w:val="Heading1"/>
                        <w:jc w:val="center"/>
                        <w:rPr>
                          <w:color w:val="17365D" w:themeColor="text2" w:themeShade="BF"/>
                        </w:rPr>
                      </w:pPr>
                      <w:r w:rsidRPr="00463EE1">
                        <w:rPr>
                          <w:color w:val="17365D" w:themeColor="text2" w:themeShade="BF"/>
                        </w:rPr>
                        <w:t>Products Offered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335C8"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1F2CA49C" wp14:editId="0EB3B0EB">
                <wp:simplePos x="0" y="0"/>
                <wp:positionH relativeFrom="page">
                  <wp:posOffset>4500245</wp:posOffset>
                </wp:positionH>
                <wp:positionV relativeFrom="page">
                  <wp:posOffset>2232025</wp:posOffset>
                </wp:positionV>
                <wp:extent cx="2790825" cy="1329055"/>
                <wp:effectExtent l="0" t="0" r="28575" b="23495"/>
                <wp:wrapNone/>
                <wp:docPr id="107" name="Rectangl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0825" cy="13290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 algn="ctr">
                          <a:solidFill>
                            <a:srgbClr val="666633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9" o:spid="_x0000_s1026" style="position:absolute;margin-left:354.35pt;margin-top:175.75pt;width:219.75pt;height:104.6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" fillcolor="#b8cce4 [1300]" strokecolor="#663">
                <v:textbox inset="0,0,0,0"/>
                <w10:wrap anchorx="page" anchory="page"/>
              </v:rect>
            </w:pict>
          </mc:Fallback>
        </mc:AlternateContent>
      </w:r>
      <w:r w:rsidR="00F335C8"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1E96DC59" wp14:editId="1C9005EB">
                <wp:simplePos x="0" y="0"/>
                <wp:positionH relativeFrom="page">
                  <wp:posOffset>4619501</wp:posOffset>
                </wp:positionH>
                <wp:positionV relativeFrom="page">
                  <wp:posOffset>2339439</wp:posOffset>
                </wp:positionV>
                <wp:extent cx="2561590" cy="1116132"/>
                <wp:effectExtent l="0" t="0" r="10160" b="8255"/>
                <wp:wrapNone/>
                <wp:docPr id="10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1590" cy="11161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767" w:rsidRPr="005B1F3B" w:rsidRDefault="00577767" w:rsidP="00557F55">
                            <w:pPr>
                              <w:pStyle w:val="Heading3"/>
                              <w:rPr>
                                <w:color w:val="auto"/>
                              </w:rPr>
                            </w:pPr>
                            <w:r w:rsidRPr="005B1F3B">
                              <w:rPr>
                                <w:color w:val="auto"/>
                              </w:rPr>
                              <w:t xml:space="preserve">Inside </w:t>
                            </w:r>
                            <w:r w:rsidR="00261810" w:rsidRPr="005B1F3B">
                              <w:rPr>
                                <w:color w:val="auto"/>
                              </w:rPr>
                              <w:t>This Issue</w:t>
                            </w:r>
                          </w:p>
                          <w:p w:rsidR="00577767" w:rsidRPr="005B1F3B" w:rsidRDefault="00AA2293" w:rsidP="00DE7B0C">
                            <w:pPr>
                              <w:pStyle w:val="BodyTextIndent"/>
                              <w:tabs>
                                <w:tab w:val="clear" w:pos="1800"/>
                                <w:tab w:val="right" w:pos="3780"/>
                              </w:tabs>
                              <w:spacing w:after="0"/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</w:pPr>
                            <w:r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>Did you Know?</w:t>
                            </w:r>
                            <w:r w:rsidR="00471D18"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ab/>
                            </w:r>
                            <w:r w:rsidR="00CB2D15"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>1</w:t>
                            </w:r>
                          </w:p>
                          <w:p w:rsidR="00073B08" w:rsidRPr="005B1F3B" w:rsidRDefault="00AA2293" w:rsidP="00DE7B0C">
                            <w:pPr>
                              <w:pStyle w:val="BodyTextIndent"/>
                              <w:tabs>
                                <w:tab w:val="clear" w:pos="1800"/>
                                <w:tab w:val="right" w:pos="3780"/>
                              </w:tabs>
                              <w:spacing w:after="0"/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</w:pPr>
                            <w:r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>Products Offered</w:t>
                            </w:r>
                            <w:r w:rsidR="00471D18"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ab/>
                            </w:r>
                            <w:r w:rsidR="00CB2D15"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>1</w:t>
                            </w:r>
                          </w:p>
                          <w:p w:rsidR="001029A5" w:rsidRPr="005B1F3B" w:rsidRDefault="00073B08" w:rsidP="00DE7B0C">
                            <w:pPr>
                              <w:pStyle w:val="BodyTextIndent"/>
                              <w:tabs>
                                <w:tab w:val="clear" w:pos="1800"/>
                                <w:tab w:val="right" w:pos="3780"/>
                              </w:tabs>
                              <w:spacing w:after="0"/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</w:pPr>
                            <w:r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>Recently Written Accounts</w:t>
                            </w:r>
                            <w:r w:rsidR="00577767"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ab/>
                              <w:t>2</w:t>
                            </w:r>
                          </w:p>
                          <w:p w:rsidR="00577767" w:rsidRPr="005B1F3B" w:rsidRDefault="00DE7B0C" w:rsidP="00DE7B0C">
                            <w:pPr>
                              <w:pStyle w:val="BodyTextIndent"/>
                              <w:tabs>
                                <w:tab w:val="clear" w:pos="1800"/>
                                <w:tab w:val="right" w:pos="3780"/>
                              </w:tabs>
                              <w:spacing w:after="0"/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</w:pPr>
                            <w:r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 xml:space="preserve">MUA Contact </w:t>
                            </w:r>
                            <w:r w:rsidR="00AA2293"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>Information</w:t>
                            </w:r>
                            <w:r w:rsidR="00577767"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ab/>
                              <w:t>3</w:t>
                            </w:r>
                          </w:p>
                          <w:p w:rsidR="00197AF3" w:rsidRPr="005B1F3B" w:rsidRDefault="00AA2293" w:rsidP="00DE7B0C">
                            <w:pPr>
                              <w:pStyle w:val="BodyTextIndent"/>
                              <w:tabs>
                                <w:tab w:val="clear" w:pos="1800"/>
                                <w:tab w:val="right" w:pos="3780"/>
                              </w:tabs>
                              <w:spacing w:after="0"/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</w:pPr>
                            <w:r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>General Information</w:t>
                            </w:r>
                            <w:r w:rsidR="00577767"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ab/>
                            </w:r>
                            <w:r w:rsidR="00197AF3" w:rsidRPr="005B1F3B">
                              <w:rPr>
                                <w:rFonts w:ascii="Lucida Sans Unicode" w:hAnsi="Lucida Sans Unicode" w:cs="Lucida Sans Unicode"/>
                                <w:color w:val="auto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1" type="#_x0000_t202" style="position:absolute;margin-left:363.75pt;margin-top:184.2pt;width:201.7pt;height:87.9pt;z-index: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NbMsgIAALQFAAAOAAAAZHJzL2Uyb0RvYy54bWysVG1vmzAQ/j5p/8Hyd8pLgAZ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" filled="f" stroked="f">
                <v:textbox inset="0,0,0,0">
                  <w:txbxContent>
                    <w:p w:rsidR="00577767" w:rsidRPr="005B1F3B" w:rsidRDefault="00577767" w:rsidP="00557F55">
                      <w:pPr>
                        <w:pStyle w:val="Heading3"/>
                        <w:rPr>
                          <w:color w:val="auto"/>
                        </w:rPr>
                      </w:pPr>
                      <w:r w:rsidRPr="005B1F3B">
                        <w:rPr>
                          <w:color w:val="auto"/>
                        </w:rPr>
                        <w:t xml:space="preserve">Inside </w:t>
                      </w:r>
                      <w:r w:rsidR="00261810" w:rsidRPr="005B1F3B">
                        <w:rPr>
                          <w:color w:val="auto"/>
                        </w:rPr>
                        <w:t>This Issue</w:t>
                      </w:r>
                    </w:p>
                    <w:p w:rsidR="00577767" w:rsidRPr="005B1F3B" w:rsidRDefault="00AA2293" w:rsidP="00DE7B0C">
                      <w:pPr>
                        <w:pStyle w:val="BodyTextIndent"/>
                        <w:tabs>
                          <w:tab w:val="clear" w:pos="1800"/>
                          <w:tab w:val="right" w:pos="3780"/>
                        </w:tabs>
                        <w:spacing w:after="0"/>
                        <w:rPr>
                          <w:rFonts w:ascii="Lucida Sans Unicode" w:hAnsi="Lucida Sans Unicode" w:cs="Lucida Sans Unicode"/>
                          <w:color w:val="auto"/>
                        </w:rPr>
                      </w:pPr>
                      <w:r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>Did you Know?</w:t>
                      </w:r>
                      <w:r w:rsidR="00471D18"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ab/>
                      </w:r>
                      <w:r w:rsidR="00CB2D15"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>1</w:t>
                      </w:r>
                    </w:p>
                    <w:p w:rsidR="00073B08" w:rsidRPr="005B1F3B" w:rsidRDefault="00AA2293" w:rsidP="00DE7B0C">
                      <w:pPr>
                        <w:pStyle w:val="BodyTextIndent"/>
                        <w:tabs>
                          <w:tab w:val="clear" w:pos="1800"/>
                          <w:tab w:val="right" w:pos="3780"/>
                        </w:tabs>
                        <w:spacing w:after="0"/>
                        <w:rPr>
                          <w:rFonts w:ascii="Lucida Sans Unicode" w:hAnsi="Lucida Sans Unicode" w:cs="Lucida Sans Unicode"/>
                          <w:color w:val="auto"/>
                        </w:rPr>
                      </w:pPr>
                      <w:r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>Products Offered</w:t>
                      </w:r>
                      <w:r w:rsidR="00471D18"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ab/>
                      </w:r>
                      <w:r w:rsidR="00CB2D15"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>1</w:t>
                      </w:r>
                    </w:p>
                    <w:p w:rsidR="001029A5" w:rsidRPr="005B1F3B" w:rsidRDefault="00073B08" w:rsidP="00DE7B0C">
                      <w:pPr>
                        <w:pStyle w:val="BodyTextIndent"/>
                        <w:tabs>
                          <w:tab w:val="clear" w:pos="1800"/>
                          <w:tab w:val="right" w:pos="3780"/>
                        </w:tabs>
                        <w:spacing w:after="0"/>
                        <w:rPr>
                          <w:rFonts w:ascii="Lucida Sans Unicode" w:hAnsi="Lucida Sans Unicode" w:cs="Lucida Sans Unicode"/>
                          <w:color w:val="auto"/>
                        </w:rPr>
                      </w:pPr>
                      <w:r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>Recently Written Accounts</w:t>
                      </w:r>
                      <w:r w:rsidR="00577767"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ab/>
                        <w:t>2</w:t>
                      </w:r>
                    </w:p>
                    <w:p w:rsidR="00577767" w:rsidRPr="005B1F3B" w:rsidRDefault="00DE7B0C" w:rsidP="00DE7B0C">
                      <w:pPr>
                        <w:pStyle w:val="BodyTextIndent"/>
                        <w:tabs>
                          <w:tab w:val="clear" w:pos="1800"/>
                          <w:tab w:val="right" w:pos="3780"/>
                        </w:tabs>
                        <w:spacing w:after="0"/>
                        <w:rPr>
                          <w:rFonts w:ascii="Lucida Sans Unicode" w:hAnsi="Lucida Sans Unicode" w:cs="Lucida Sans Unicode"/>
                          <w:color w:val="auto"/>
                        </w:rPr>
                      </w:pPr>
                      <w:r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 xml:space="preserve">MUA Contact </w:t>
                      </w:r>
                      <w:r w:rsidR="00AA2293"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>Information</w:t>
                      </w:r>
                      <w:r w:rsidR="00577767"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ab/>
                        <w:t>3</w:t>
                      </w:r>
                    </w:p>
                    <w:p w:rsidR="00197AF3" w:rsidRPr="005B1F3B" w:rsidRDefault="00AA2293" w:rsidP="00DE7B0C">
                      <w:pPr>
                        <w:pStyle w:val="BodyTextIndent"/>
                        <w:tabs>
                          <w:tab w:val="clear" w:pos="1800"/>
                          <w:tab w:val="right" w:pos="3780"/>
                        </w:tabs>
                        <w:spacing w:after="0"/>
                        <w:rPr>
                          <w:rFonts w:ascii="Lucida Sans Unicode" w:hAnsi="Lucida Sans Unicode" w:cs="Lucida Sans Unicode"/>
                          <w:color w:val="auto"/>
                        </w:rPr>
                      </w:pPr>
                      <w:r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>General Information</w:t>
                      </w:r>
                      <w:r w:rsidR="00577767"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ab/>
                      </w:r>
                      <w:r w:rsidR="00197AF3" w:rsidRPr="005B1F3B">
                        <w:rPr>
                          <w:rFonts w:ascii="Lucida Sans Unicode" w:hAnsi="Lucida Sans Unicode" w:cs="Lucida Sans Unicode"/>
                          <w:color w:val="auto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D2CD9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3FDC11" wp14:editId="18EA4DE5">
                <wp:simplePos x="0" y="0"/>
                <wp:positionH relativeFrom="page">
                  <wp:posOffset>4001770</wp:posOffset>
                </wp:positionH>
                <wp:positionV relativeFrom="page">
                  <wp:posOffset>6425565</wp:posOffset>
                </wp:positionV>
                <wp:extent cx="3180080" cy="2638425"/>
                <wp:effectExtent l="0" t="0" r="1270" b="9525"/>
                <wp:wrapNone/>
                <wp:docPr id="104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0080" cy="263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4" seq="1"/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7" o:spid="_x0000_s1033" type="#_x0000_t202" style="position:absolute;margin-left:315.1pt;margin-top:505.95pt;width:250.4pt;height:207.7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" filled="f" stroked="f">
                <v:textbox inset="0,0,0,0">
                  <w:txbxContent/>
                </v:textbox>
                <w10:wrap anchorx="page" anchory="page"/>
              </v:shape>
            </w:pict>
          </mc:Fallback>
        </mc:AlternateContent>
      </w:r>
      <w:r w:rsidR="00F4562A"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6DE50C0C" wp14:editId="070C0EF1">
                <wp:simplePos x="0" y="0"/>
                <wp:positionH relativeFrom="page">
                  <wp:posOffset>506095</wp:posOffset>
                </wp:positionH>
                <wp:positionV relativeFrom="page">
                  <wp:posOffset>466725</wp:posOffset>
                </wp:positionV>
                <wp:extent cx="6809105" cy="1009650"/>
                <wp:effectExtent l="0" t="0" r="0" b="0"/>
                <wp:wrapNone/>
                <wp:docPr id="97" name="D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9105" cy="10096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M 2" o:spid="_x0000_s1026" style="position:absolute;margin-left:39.85pt;margin-top:36.75pt;width:536.15pt;height:79.5pt;z-index: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" fillcolor="#17365d [2415]" stroked="f">
                <w10:wrap anchorx="page" anchory="page"/>
              </v:rect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4A5DA49" wp14:editId="19B41F34">
                <wp:simplePos x="0" y="0"/>
                <wp:positionH relativeFrom="page">
                  <wp:posOffset>4050665</wp:posOffset>
                </wp:positionH>
                <wp:positionV relativeFrom="page">
                  <wp:posOffset>3910965</wp:posOffset>
                </wp:positionV>
                <wp:extent cx="3200400" cy="2491105"/>
                <wp:effectExtent l="2540" t="0" r="0" b="0"/>
                <wp:wrapNone/>
                <wp:docPr id="105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491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2" seq="1"/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" o:spid="_x0000_s1032" type="#_x0000_t202" style="position:absolute;margin-left:318.95pt;margin-top:307.95pt;width:252pt;height:196.1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" filled="f" stroked="f">
                <v:textbox inset="0,0,0,0">
                  <w:txbxContent/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414AB7AF" wp14:editId="6A758C63">
                <wp:simplePos x="0" y="0"/>
                <wp:positionH relativeFrom="page">
                  <wp:posOffset>615950</wp:posOffset>
                </wp:positionH>
                <wp:positionV relativeFrom="page">
                  <wp:posOffset>787400</wp:posOffset>
                </wp:positionV>
                <wp:extent cx="5327650" cy="828675"/>
                <wp:effectExtent l="0" t="0" r="0" b="3175"/>
                <wp:wrapNone/>
                <wp:docPr id="9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765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Pr="00463EE1" w:rsidRDefault="00AA2293" w:rsidP="00AA2293">
                            <w:pPr>
                              <w:pStyle w:val="Masthead"/>
                              <w:jc w:val="center"/>
                              <w:rPr>
                                <w:rFonts w:ascii="Baskerville Old Face" w:hAnsi="Baskerville Old Face"/>
                                <w:sz w:val="72"/>
                                <w:szCs w:val="72"/>
                              </w:rPr>
                            </w:pPr>
                            <w:r w:rsidRPr="00463EE1">
                              <w:rPr>
                                <w:rFonts w:ascii="Baskerville Old Face" w:hAnsi="Baskerville Old Face"/>
                                <w:sz w:val="72"/>
                                <w:szCs w:val="72"/>
                              </w:rPr>
                              <w:t>MUA Communique’</w:t>
                            </w:r>
                          </w:p>
                          <w:p w:rsidR="00AA2293" w:rsidRPr="006815E3" w:rsidRDefault="00AA2293" w:rsidP="00C7673C">
                            <w:pPr>
                              <w:pStyle w:val="Masthead"/>
                              <w:rPr>
                                <w:rFonts w:asciiTheme="minorHAnsi" w:hAnsiTheme="minorHAnsi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48.5pt;margin-top:62pt;width:419.5pt;height:65.25pt;z-index: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" filled="f" stroked="f" strokecolor="white">
                <v:textbox inset="0,0,0,0">
                  <w:txbxContent>
                    <w:p w:rsidR="005B7866" w:rsidRPr="00463EE1" w:rsidRDefault="00AA2293" w:rsidP="00AA2293">
                      <w:pPr>
                        <w:pStyle w:val="Masthead"/>
                        <w:jc w:val="center"/>
                        <w:rPr>
                          <w:rFonts w:ascii="Baskerville Old Face" w:hAnsi="Baskerville Old Face"/>
                          <w:sz w:val="72"/>
                          <w:szCs w:val="72"/>
                        </w:rPr>
                      </w:pPr>
                      <w:r w:rsidRPr="00463EE1">
                        <w:rPr>
                          <w:rFonts w:ascii="Baskerville Old Face" w:hAnsi="Baskerville Old Face"/>
                          <w:sz w:val="72"/>
                          <w:szCs w:val="72"/>
                        </w:rPr>
                        <w:t>MUA Communique’</w:t>
                      </w:r>
                    </w:p>
                    <w:p w:rsidR="00AA2293" w:rsidRPr="006815E3" w:rsidRDefault="00AA2293" w:rsidP="00C7673C">
                      <w:pPr>
                        <w:pStyle w:val="Masthead"/>
                        <w:rPr>
                          <w:rFonts w:asciiTheme="minorHAnsi" w:hAnsiTheme="minorHAnsi"/>
                          <w:sz w:val="52"/>
                          <w:szCs w:val="5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A97ADAC" wp14:editId="67EE750D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94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0B49F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038" type="#_x0000_t202" style="position:absolute;margin-left:200pt;margin-top:248pt;width:7.2pt;height:7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" filled="f" stroked="f">
                <v:textbox inset="0,0,0,0">
                  <w:txbxContent>
                    <w:p w:rsidR="005B7866" w:rsidRDefault="005B7866" w:rsidP="000B49F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420D5E32" wp14:editId="15E38247">
                <wp:simplePos x="0" y="0"/>
                <wp:positionH relativeFrom="page">
                  <wp:posOffset>476250</wp:posOffset>
                </wp:positionH>
                <wp:positionV relativeFrom="page">
                  <wp:posOffset>1654175</wp:posOffset>
                </wp:positionV>
                <wp:extent cx="6810375" cy="0"/>
                <wp:effectExtent l="0" t="19050" r="9525" b="19050"/>
                <wp:wrapNone/>
                <wp:docPr id="92" name="Lin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tx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4" o:spid="_x0000_s1026" style="position:absolute;z-index: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.5pt,130.25pt" to="573.75pt,1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" strokecolor="#17365d [2415]" strokeweight="2.5pt">
                <w10:wrap anchorx="page" anchory="page"/>
              </v:lin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40996AA" wp14:editId="0EE5CC6E">
                <wp:simplePos x="0" y="0"/>
                <wp:positionH relativeFrom="page">
                  <wp:posOffset>476250</wp:posOffset>
                </wp:positionH>
                <wp:positionV relativeFrom="page">
                  <wp:posOffset>1638300</wp:posOffset>
                </wp:positionV>
                <wp:extent cx="6810375" cy="0"/>
                <wp:effectExtent l="0" t="0" r="0" b="0"/>
                <wp:wrapNone/>
                <wp:docPr id="91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2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.5pt,129pt" to="573.75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" stroked="f">
                <w10:wrap anchorx="page" anchory="page"/>
              </v:lin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E0552E" wp14:editId="5930888C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635" r="0" b="3175"/>
                <wp:wrapNone/>
                <wp:docPr id="90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0B49F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039" type="#_x0000_t202" style="position:absolute;margin-left:199.2pt;margin-top:519.8pt;width:7.2pt;height:7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" filled="f" stroked="f">
                <v:textbox inset="0,0,0,0">
                  <w:txbxContent>
                    <w:p w:rsidR="005B7866" w:rsidRDefault="005B7866" w:rsidP="000B49F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5F33D99" wp14:editId="4F8EEF26">
                <wp:simplePos x="0" y="0"/>
                <wp:positionH relativeFrom="page">
                  <wp:posOffset>4000500</wp:posOffset>
                </wp:positionH>
                <wp:positionV relativeFrom="page">
                  <wp:posOffset>9558655</wp:posOffset>
                </wp:positionV>
                <wp:extent cx="3200400" cy="194945"/>
                <wp:effectExtent l="0" t="0" r="0" b="0"/>
                <wp:wrapNone/>
                <wp:docPr id="88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94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83BFB" w:rsidRDefault="00083BFB" w:rsidP="00591188">
                            <w:pPr>
                              <w:pStyle w:val="Jump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9" o:spid="_x0000_s1040" type="#_x0000_t202" style="position:absolute;margin-left:315pt;margin-top:752.65pt;width:252pt;height:15.3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" filled="f" stroked="f">
                <v:textbox style="mso-fit-shape-to-text:t" inset="0,0,0,0">
                  <w:txbxContent>
                    <w:p w:rsidR="00083BFB" w:rsidRDefault="00083BFB" w:rsidP="00591188">
                      <w:pPr>
                        <w:pStyle w:val="Jump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B7866">
        <w:rPr>
          <w:noProof/>
        </w:rPr>
        <w:br w:type="page"/>
      </w:r>
      <w:r w:rsidR="00073B0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7132F4A9" wp14:editId="4AE0F3DA">
                <wp:simplePos x="0" y="0"/>
                <wp:positionH relativeFrom="page">
                  <wp:posOffset>700644</wp:posOffset>
                </wp:positionH>
                <wp:positionV relativeFrom="page">
                  <wp:posOffset>1674421</wp:posOffset>
                </wp:positionV>
                <wp:extent cx="6448425" cy="7671460"/>
                <wp:effectExtent l="0" t="0" r="9525" b="5715"/>
                <wp:wrapNone/>
                <wp:docPr id="8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767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4804" w:rsidRDefault="00D74804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</w:pPr>
                          </w:p>
                          <w:p w:rsidR="00D74804" w:rsidRPr="00223332" w:rsidRDefault="00947935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    </w:t>
                            </w:r>
                          </w:p>
                          <w:p w:rsidR="003C082D" w:rsidRPr="003C082D" w:rsidRDefault="00FA3B53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 w:rsidRPr="003C082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MGL/SRLL for a </w:t>
                            </w:r>
                            <w:r w:rsidR="00142482" w:rsidRPr="003C082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boat </w:t>
                            </w:r>
                            <w:r w:rsidR="00172C79" w:rsidRPr="003C082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repair </w:t>
                            </w:r>
                            <w:r w:rsidR="003C082D" w:rsidRPr="003C082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&amp; electronics installation</w:t>
                            </w:r>
                          </w:p>
                          <w:p w:rsidR="00FA3B53" w:rsidRPr="003C082D" w:rsidRDefault="003C082D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 w:rsidRPr="003C082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3C082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proofErr w:type="gramStart"/>
                            <w:r w:rsidR="00FA3B53" w:rsidRPr="003C082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operation</w:t>
                            </w:r>
                            <w:proofErr w:type="gramEnd"/>
                            <w:r w:rsidR="00FA3B53" w:rsidRPr="003C082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in</w:t>
                            </w:r>
                            <w:r w:rsidR="00142482" w:rsidRPr="003C082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</w:t>
                            </w:r>
                            <w:r w:rsidR="00E95151" w:rsidRPr="003C082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FL</w:t>
                            </w:r>
                            <w:r w:rsidR="00FA3B53" w:rsidRPr="003C082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="00FA3B53" w:rsidRPr="003C082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="00FA3B53" w:rsidRPr="003C082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="004238F7" w:rsidRPr="003C082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  </w:t>
                            </w:r>
                            <w:r w:rsidR="00172C79" w:rsidRPr="003C082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         </w:t>
                            </w:r>
                            <w:r w:rsidR="00D74804" w:rsidRPr="003C082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      </w:t>
                            </w:r>
                            <w:r w:rsidRPr="003C082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3C082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3C082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      </w:t>
                            </w:r>
                            <w:r w:rsidR="00FA3B53" w:rsidRPr="003C082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$</w:t>
                            </w:r>
                            <w:r w:rsidRPr="003C082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4,572</w:t>
                            </w:r>
                          </w:p>
                          <w:p w:rsidR="00E95151" w:rsidRPr="003C082D" w:rsidRDefault="002B1888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 w:rsidRPr="003C082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MGL/SRLL for a boat repair operation in</w:t>
                            </w:r>
                            <w:r w:rsidR="00E95151" w:rsidRPr="003C082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MD</w:t>
                            </w:r>
                            <w:r w:rsidRPr="003C082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3C082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3C082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3C082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="00E95151" w:rsidRPr="003C082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 </w:t>
                            </w:r>
                            <w:r w:rsidRPr="003C082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    $</w:t>
                            </w:r>
                            <w:r w:rsidR="003C082D" w:rsidRPr="003C082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6,300</w:t>
                            </w:r>
                          </w:p>
                          <w:p w:rsidR="00E95151" w:rsidRPr="003C082D" w:rsidRDefault="00E95151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 w:rsidRPr="003C082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MGL/SRLL </w:t>
                            </w:r>
                            <w:r w:rsidR="003C082D" w:rsidRPr="003C082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for a boat repair operation in TX</w:t>
                            </w:r>
                            <w:r w:rsidRPr="003C082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3C082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3C082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3C082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3C082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       $</w:t>
                            </w:r>
                            <w:r w:rsidR="003C082D" w:rsidRPr="003C082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6,479</w:t>
                            </w:r>
                          </w:p>
                          <w:p w:rsidR="002F6E4E" w:rsidRPr="00F451D8" w:rsidRDefault="002F6E4E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</w:p>
                          <w:p w:rsidR="003A6435" w:rsidRPr="0040011F" w:rsidRDefault="003A6435" w:rsidP="003A6435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 w:rsidRPr="0040011F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MGL/MOLL:</w:t>
                            </w:r>
                          </w:p>
                          <w:p w:rsidR="00223332" w:rsidRPr="0040011F" w:rsidRDefault="003A6435" w:rsidP="003A6435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 w:rsidRPr="0040011F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>*</w:t>
                            </w:r>
                            <w:r w:rsidR="002B1888" w:rsidRPr="0040011F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Marina operator </w:t>
                            </w:r>
                            <w:r w:rsidR="00223332" w:rsidRPr="0040011F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incl Hull/P&amp;I coverage for their owned </w:t>
                            </w:r>
                          </w:p>
                          <w:p w:rsidR="002B1888" w:rsidRPr="00E90031" w:rsidRDefault="00223332" w:rsidP="003A6435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 w:rsidRPr="0040011F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40011F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proofErr w:type="gramStart"/>
                            <w:r w:rsidRPr="0040011F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boats</w:t>
                            </w:r>
                            <w:proofErr w:type="gramEnd"/>
                            <w:r w:rsidRPr="00E9003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and </w:t>
                            </w:r>
                            <w:r w:rsidR="00E90031" w:rsidRPr="00E9003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Dock coverage in NJ</w:t>
                            </w:r>
                            <w:r w:rsidR="002B1888" w:rsidRPr="00E9003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="002B1888" w:rsidRPr="00E9003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="002B1888" w:rsidRPr="00E9003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E9003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      </w:t>
                            </w:r>
                            <w:r w:rsidR="002B1888" w:rsidRPr="00E9003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      </w:t>
                            </w:r>
                            <w:r w:rsidR="00E9003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   </w:t>
                            </w:r>
                            <w:r w:rsidR="002B1888" w:rsidRPr="00E9003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$</w:t>
                            </w:r>
                            <w:r w:rsidR="00E90031" w:rsidRPr="00E9003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119,536</w:t>
                            </w:r>
                          </w:p>
                          <w:p w:rsidR="00E90031" w:rsidRPr="00E90031" w:rsidRDefault="003A6435" w:rsidP="003A6435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 w:rsidRPr="00F451D8"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E9003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*</w:t>
                            </w:r>
                            <w:r w:rsidR="00A104DF" w:rsidRPr="00E9003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Marina operator</w:t>
                            </w:r>
                            <w:r w:rsidR="00E958DF" w:rsidRPr="00E9003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in</w:t>
                            </w:r>
                            <w:r w:rsidR="009645A3" w:rsidRPr="00E9003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cl</w:t>
                            </w:r>
                            <w:r w:rsidR="00E958DF" w:rsidRPr="00E9003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</w:t>
                            </w:r>
                            <w:r w:rsidR="00E90031" w:rsidRPr="00E9003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Dock coverage and CE for their owned</w:t>
                            </w:r>
                          </w:p>
                          <w:p w:rsidR="00C92A00" w:rsidRDefault="00E90031" w:rsidP="003A6435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 w:rsidRPr="00E9003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E9003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e</w:t>
                            </w:r>
                            <w:r w:rsidRPr="00E9003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quipment</w:t>
                            </w:r>
                            <w:proofErr w:type="gramEnd"/>
                            <w:r w:rsidRPr="00E9003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in FL</w:t>
                            </w:r>
                            <w:r w:rsidRPr="00E9003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E9003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E9003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E9003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E9003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E9003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E9003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E9003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    </w:t>
                            </w:r>
                            <w:r w:rsidRPr="00E9003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$24,560</w:t>
                            </w:r>
                          </w:p>
                          <w:p w:rsidR="0040011F" w:rsidRDefault="0040011F" w:rsidP="003A6435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*Sightseeing/Tour boat operator incl Hull/P&amp;I coverage and </w:t>
                            </w:r>
                          </w:p>
                          <w:p w:rsidR="0040011F" w:rsidRPr="00E90031" w:rsidRDefault="0040011F" w:rsidP="003A6435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>Dock coverage in FL</w:t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     $46,667</w:t>
                            </w:r>
                          </w:p>
                          <w:p w:rsidR="003A6435" w:rsidRPr="00B730B1" w:rsidRDefault="003A6435" w:rsidP="003A6435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 w:rsidRPr="00F451D8"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B730B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*Marina operator </w:t>
                            </w:r>
                            <w:r w:rsidR="009645A3" w:rsidRPr="00B730B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incl Dock coverage </w:t>
                            </w:r>
                            <w:r w:rsidRPr="00B730B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in</w:t>
                            </w:r>
                            <w:r w:rsidR="002B1888" w:rsidRPr="00B730B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</w:t>
                            </w:r>
                            <w:r w:rsidR="00B730B1" w:rsidRPr="00B730B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FL</w:t>
                            </w:r>
                            <w:r w:rsidRPr="00B730B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    </w:t>
                            </w:r>
                            <w:r w:rsidR="00D74804" w:rsidRPr="00B730B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</w:t>
                            </w:r>
                            <w:r w:rsidR="00F55CE1" w:rsidRPr="00B730B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</w:t>
                            </w:r>
                            <w:r w:rsidR="002B1888" w:rsidRPr="00B730B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="002B1888" w:rsidRPr="00B730B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       </w:t>
                            </w:r>
                            <w:r w:rsidR="00B730B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     </w:t>
                            </w:r>
                            <w:r w:rsidRPr="00B730B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$</w:t>
                            </w:r>
                            <w:r w:rsidR="00B730B1" w:rsidRPr="00B730B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24,659</w:t>
                            </w:r>
                          </w:p>
                          <w:p w:rsidR="009645A3" w:rsidRPr="00AD38D5" w:rsidRDefault="00C85430" w:rsidP="003A6435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 w:rsidRPr="00F451D8"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AD38D5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*</w:t>
                            </w:r>
                            <w:r w:rsidR="00AD38D5" w:rsidRPr="00AD38D5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Boat Dealer in GA incl </w:t>
                            </w:r>
                            <w:r w:rsidR="009645A3" w:rsidRPr="00AD38D5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coverage for their owned </w:t>
                            </w:r>
                          </w:p>
                          <w:p w:rsidR="00C85430" w:rsidRPr="00AD38D5" w:rsidRDefault="00AD38D5" w:rsidP="003A6435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 w:rsidRPr="00AD38D5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AD38D5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b</w:t>
                            </w:r>
                            <w:r w:rsidRPr="00AD38D5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oats</w:t>
                            </w:r>
                            <w:proofErr w:type="gramEnd"/>
                            <w:r w:rsidRPr="00AD38D5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</w:t>
                            </w:r>
                            <w:r w:rsidR="009645A3" w:rsidRPr="00AD38D5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held for sale</w:t>
                            </w:r>
                            <w:r w:rsidR="00C85430" w:rsidRPr="00AD38D5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     </w:t>
                            </w:r>
                            <w:r w:rsidR="00C85430" w:rsidRPr="00AD38D5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$</w:t>
                            </w:r>
                            <w:r w:rsidRPr="00AD38D5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21,681</w:t>
                            </w:r>
                            <w:r w:rsidR="00C85430" w:rsidRPr="00AD38D5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</w:t>
                            </w:r>
                          </w:p>
                          <w:p w:rsidR="00142482" w:rsidRDefault="00142482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</w:p>
                          <w:p w:rsidR="003C082D" w:rsidRPr="003C082D" w:rsidRDefault="003C082D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 w:rsidRPr="003C082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MGL/Contractor LL for marine contractor incl coverage for their</w:t>
                            </w:r>
                          </w:p>
                          <w:p w:rsidR="003C082D" w:rsidRPr="003C082D" w:rsidRDefault="003C082D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 w:rsidRPr="003C082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3C082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w</w:t>
                            </w:r>
                            <w:r w:rsidRPr="003C082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orkboats</w:t>
                            </w:r>
                            <w:proofErr w:type="gramEnd"/>
                            <w:r w:rsidRPr="003C082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in FL</w:t>
                            </w:r>
                            <w:r w:rsidRPr="003C082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3C082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3C082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3C082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3C082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       </w:t>
                            </w:r>
                            <w:r w:rsidRPr="003C082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$5,500</w:t>
                            </w:r>
                          </w:p>
                          <w:p w:rsidR="00C85430" w:rsidRPr="003C082D" w:rsidRDefault="00C85430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 w:rsidRPr="003C082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MGL/Contractor LL for marine contractor incl coverage for their </w:t>
                            </w:r>
                          </w:p>
                          <w:p w:rsidR="00C85430" w:rsidRPr="003C082D" w:rsidRDefault="00C85430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 w:rsidRPr="003C082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3C082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proofErr w:type="gramStart"/>
                            <w:r w:rsidRPr="003C082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workboat</w:t>
                            </w:r>
                            <w:proofErr w:type="gramEnd"/>
                            <w:r w:rsidRPr="003C082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in </w:t>
                            </w:r>
                            <w:r w:rsidR="003C082D" w:rsidRPr="003C082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FL</w:t>
                            </w:r>
                            <w:r w:rsidRPr="003C082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3C082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3C082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3C082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3C082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3C082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3C082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     </w:t>
                            </w:r>
                            <w:r w:rsidR="003C082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       </w:t>
                            </w:r>
                            <w:r w:rsidRPr="003C082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$</w:t>
                            </w:r>
                            <w:r w:rsidR="003C082D" w:rsidRPr="003C082D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4,300</w:t>
                            </w:r>
                          </w:p>
                          <w:p w:rsidR="00D377C6" w:rsidRPr="00F451D8" w:rsidRDefault="00D377C6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</w:p>
                          <w:p w:rsidR="00A71634" w:rsidRDefault="00827DF3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 w:rsidRPr="00B730B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Excess Liability for a marina operator in </w:t>
                            </w:r>
                            <w:r w:rsidR="00223332" w:rsidRPr="00B730B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FL</w:t>
                            </w:r>
                            <w:r w:rsidRPr="00B730B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($</w:t>
                            </w:r>
                            <w:r w:rsidR="00223332" w:rsidRPr="00B730B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9</w:t>
                            </w:r>
                            <w:r w:rsidRPr="00B730B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m xs $1m)</w:t>
                            </w:r>
                            <w:r w:rsidRPr="00B730B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   </w:t>
                            </w:r>
                            <w:r w:rsidR="00D74804" w:rsidRPr="00B730B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</w:t>
                            </w:r>
                            <w:r w:rsidR="00A71634" w:rsidRPr="00B730B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  </w:t>
                            </w:r>
                            <w:r w:rsidR="00B730B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     </w:t>
                            </w:r>
                            <w:r w:rsidRPr="00B730B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$</w:t>
                            </w:r>
                            <w:r w:rsidR="00B730B1" w:rsidRPr="00B730B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10,500</w:t>
                            </w:r>
                          </w:p>
                          <w:p w:rsidR="0040011F" w:rsidRPr="00B730B1" w:rsidRDefault="0040011F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Excess Liability for sightseeing/tour boat operator in FL ($4m)</w:t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     $14,000</w:t>
                            </w:r>
                          </w:p>
                          <w:p w:rsidR="00E90031" w:rsidRPr="00E90031" w:rsidRDefault="00E958DF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 w:rsidRPr="00E9003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Excess Liability for a marina operator in </w:t>
                            </w:r>
                            <w:r w:rsidR="00E90031" w:rsidRPr="00E9003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FL</w:t>
                            </w:r>
                            <w:r w:rsidRPr="00E9003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($</w:t>
                            </w:r>
                            <w:r w:rsidR="00E90031" w:rsidRPr="00E9003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9</w:t>
                            </w:r>
                            <w:r w:rsidRPr="00E9003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m xs $1m)  </w:t>
                            </w:r>
                            <w:r w:rsidRPr="00E9003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E9003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="00E9003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 </w:t>
                            </w:r>
                            <w:r w:rsidRPr="00E9003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  $</w:t>
                            </w:r>
                            <w:r w:rsidR="00E90031" w:rsidRPr="00E9003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12,400</w:t>
                            </w:r>
                          </w:p>
                          <w:p w:rsidR="002F6E4E" w:rsidRPr="00E90031" w:rsidRDefault="00A71634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 w:rsidRPr="00E9003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Excess Liability for a </w:t>
                            </w:r>
                            <w:r w:rsidR="00223332" w:rsidRPr="00E9003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marina operator in </w:t>
                            </w:r>
                            <w:r w:rsidR="00E90031" w:rsidRPr="00E9003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NJ</w:t>
                            </w:r>
                            <w:r w:rsidR="00223332" w:rsidRPr="00E9003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</w:t>
                            </w:r>
                            <w:r w:rsidR="00117861" w:rsidRPr="00E9003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($</w:t>
                            </w:r>
                            <w:r w:rsidR="00E90031" w:rsidRPr="00E9003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9</w:t>
                            </w:r>
                            <w:r w:rsidR="00117861" w:rsidRPr="00E9003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</w:t>
                            </w:r>
                            <w:r w:rsidRPr="00E9003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xs $1m)</w:t>
                            </w:r>
                            <w:r w:rsidRPr="00E9003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="00117861" w:rsidRPr="00E9003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  </w:t>
                            </w:r>
                            <w:r w:rsidR="00223332" w:rsidRPr="00E9003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    </w:t>
                            </w:r>
                            <w:r w:rsidR="00E958DF" w:rsidRPr="00E9003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     $</w:t>
                            </w:r>
                            <w:r w:rsidR="00E90031" w:rsidRPr="00E9003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14,750</w:t>
                            </w:r>
                          </w:p>
                          <w:p w:rsidR="009645A3" w:rsidRPr="00F451D8" w:rsidRDefault="009645A3" w:rsidP="00082BA1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</w:p>
                          <w:p w:rsidR="009645A3" w:rsidRDefault="009645A3" w:rsidP="00082BA1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 w:rsidRPr="00B730B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Real Property coverage for a marina operator in</w:t>
                            </w:r>
                            <w:r w:rsidR="00B730B1" w:rsidRPr="00B730B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 xml:space="preserve"> FL</w:t>
                            </w:r>
                            <w:r w:rsidRPr="00B730B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 w:rsidRPr="00B730B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       </w:t>
                            </w:r>
                            <w:r w:rsidR="00B730B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     </w:t>
                            </w:r>
                            <w:r w:rsidRPr="00B730B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$</w:t>
                            </w:r>
                            <w:r w:rsidR="00B730B1" w:rsidRPr="00B730B1"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10,855</w:t>
                            </w:r>
                          </w:p>
                          <w:p w:rsidR="00E90031" w:rsidRPr="00B730B1" w:rsidRDefault="00E90031" w:rsidP="00082BA1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</w:pP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>Real Property coverage for a marina operator in FL</w:t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</w:r>
                            <w:r>
                              <w:rPr>
                                <w:rFonts w:ascii="Lucida Bright" w:hAnsi="Lucida Bright" w:cs="Arial"/>
                                <w:b/>
                                <w:color w:val="auto"/>
                                <w:kern w:val="28"/>
                                <w:sz w:val="26"/>
                                <w:szCs w:val="26"/>
                                <w:lang w:val="en"/>
                              </w:rPr>
                              <w:tab/>
                              <w:t xml:space="preserve">       $6,470</w:t>
                            </w:r>
                          </w:p>
                          <w:p w:rsidR="00142482" w:rsidRPr="00F451D8" w:rsidRDefault="00827DF3" w:rsidP="00082BA1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</w:pPr>
                            <w:r w:rsidRPr="00F451D8"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 w:rsidRPr="00F451D8"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 w:rsidRPr="00F451D8"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  <w:r w:rsidRPr="00F451D8"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  <w:tab/>
                            </w:r>
                          </w:p>
                          <w:p w:rsidR="00073B08" w:rsidRPr="004238F7" w:rsidRDefault="00073B08" w:rsidP="00073B08">
                            <w:pPr>
                              <w:widowControl w:val="0"/>
                              <w:spacing w:line="285" w:lineRule="auto"/>
                              <w:rPr>
                                <w:rFonts w:ascii="Lucida Bright" w:hAnsi="Lucida Bright" w:cs="Arial"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</w:pPr>
                          </w:p>
                          <w:p w:rsidR="00073B08" w:rsidRPr="004238F7" w:rsidRDefault="00073B08" w:rsidP="00073B08">
                            <w:pPr>
                              <w:widowControl w:val="0"/>
                              <w:spacing w:line="285" w:lineRule="auto"/>
                              <w:rPr>
                                <w:rFonts w:ascii="Arial" w:hAnsi="Arial" w:cs="Arial"/>
                                <w:b/>
                                <w:color w:val="auto"/>
                                <w:kern w:val="28"/>
                                <w:szCs w:val="24"/>
                                <w:lang w:val="en"/>
                              </w:rPr>
                            </w:pPr>
                          </w:p>
                          <w:p w:rsidR="000A61EC" w:rsidRPr="004238F7" w:rsidRDefault="000A61EC" w:rsidP="00365E98">
                            <w:pPr>
                              <w:pStyle w:val="BodyTex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73B08" w:rsidRPr="004238F7" w:rsidRDefault="00073B08" w:rsidP="00365E98">
                            <w:pPr>
                              <w:pStyle w:val="BodyTex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8" type="#_x0000_t202" style="position:absolute;margin-left:55.15pt;margin-top:131.85pt;width:507.75pt;height:604.05pt;z-index: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" filled="f" stroked="f">
                <v:textbox inset="0,0,0,0">
                  <w:txbxContent>
                    <w:p w:rsidR="00D74804" w:rsidRDefault="00D74804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</w:pPr>
                    </w:p>
                    <w:p w:rsidR="00D74804" w:rsidRPr="00223332" w:rsidRDefault="00947935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    </w:t>
                      </w:r>
                    </w:p>
                    <w:p w:rsidR="003C082D" w:rsidRPr="003C082D" w:rsidRDefault="00FA3B53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 w:rsidRPr="003C082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MGL/SRLL for a </w:t>
                      </w:r>
                      <w:r w:rsidR="00142482" w:rsidRPr="003C082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boat </w:t>
                      </w:r>
                      <w:r w:rsidR="00172C79" w:rsidRPr="003C082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repair </w:t>
                      </w:r>
                      <w:r w:rsidR="003C082D" w:rsidRPr="003C082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&amp; electronics installation</w:t>
                      </w:r>
                    </w:p>
                    <w:p w:rsidR="00FA3B53" w:rsidRPr="003C082D" w:rsidRDefault="003C082D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 w:rsidRPr="003C082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3C082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proofErr w:type="gramStart"/>
                      <w:r w:rsidR="00FA3B53" w:rsidRPr="003C082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operation</w:t>
                      </w:r>
                      <w:proofErr w:type="gramEnd"/>
                      <w:r w:rsidR="00FA3B53" w:rsidRPr="003C082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in</w:t>
                      </w:r>
                      <w:r w:rsidR="00142482" w:rsidRPr="003C082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</w:t>
                      </w:r>
                      <w:r w:rsidR="00E95151" w:rsidRPr="003C082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FL</w:t>
                      </w:r>
                      <w:r w:rsidR="00FA3B53" w:rsidRPr="003C082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="00FA3B53" w:rsidRPr="003C082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="00FA3B53" w:rsidRPr="003C082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="004238F7" w:rsidRPr="003C082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  </w:t>
                      </w:r>
                      <w:r w:rsidR="00172C79" w:rsidRPr="003C082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         </w:t>
                      </w:r>
                      <w:r w:rsidR="00D74804" w:rsidRPr="003C082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      </w:t>
                      </w:r>
                      <w:r w:rsidRPr="003C082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3C082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3C082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      </w:t>
                      </w:r>
                      <w:r w:rsidR="00FA3B53" w:rsidRPr="003C082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$</w:t>
                      </w:r>
                      <w:r w:rsidRPr="003C082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4,572</w:t>
                      </w:r>
                    </w:p>
                    <w:p w:rsidR="00E95151" w:rsidRPr="003C082D" w:rsidRDefault="002B1888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 w:rsidRPr="003C082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MGL/SRLL for a boat repair operation in</w:t>
                      </w:r>
                      <w:r w:rsidR="00E95151" w:rsidRPr="003C082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MD</w:t>
                      </w:r>
                      <w:r w:rsidRPr="003C082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3C082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3C082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3C082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="00E95151" w:rsidRPr="003C082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 </w:t>
                      </w:r>
                      <w:r w:rsidRPr="003C082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    $</w:t>
                      </w:r>
                      <w:r w:rsidR="003C082D" w:rsidRPr="003C082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6,300</w:t>
                      </w:r>
                    </w:p>
                    <w:p w:rsidR="00E95151" w:rsidRPr="003C082D" w:rsidRDefault="00E95151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 w:rsidRPr="003C082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MGL/SRLL </w:t>
                      </w:r>
                      <w:r w:rsidR="003C082D" w:rsidRPr="003C082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for a boat repair operation in TX</w:t>
                      </w:r>
                      <w:r w:rsidRPr="003C082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3C082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3C082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3C082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3C082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       $</w:t>
                      </w:r>
                      <w:r w:rsidR="003C082D" w:rsidRPr="003C082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6,479</w:t>
                      </w:r>
                    </w:p>
                    <w:p w:rsidR="002F6E4E" w:rsidRPr="00F451D8" w:rsidRDefault="002F6E4E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</w:p>
                    <w:p w:rsidR="003A6435" w:rsidRPr="0040011F" w:rsidRDefault="003A6435" w:rsidP="003A6435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 w:rsidRPr="0040011F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MGL/MOLL:</w:t>
                      </w:r>
                    </w:p>
                    <w:p w:rsidR="00223332" w:rsidRPr="0040011F" w:rsidRDefault="003A6435" w:rsidP="003A6435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 w:rsidRPr="0040011F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>*</w:t>
                      </w:r>
                      <w:r w:rsidR="002B1888" w:rsidRPr="0040011F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Marina operator </w:t>
                      </w:r>
                      <w:r w:rsidR="00223332" w:rsidRPr="0040011F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incl Hull/P&amp;I coverage for their owned </w:t>
                      </w:r>
                    </w:p>
                    <w:p w:rsidR="002B1888" w:rsidRPr="00E90031" w:rsidRDefault="00223332" w:rsidP="003A6435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 w:rsidRPr="0040011F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40011F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proofErr w:type="gramStart"/>
                      <w:r w:rsidRPr="0040011F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boats</w:t>
                      </w:r>
                      <w:proofErr w:type="gramEnd"/>
                      <w:r w:rsidRPr="00E9003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and </w:t>
                      </w:r>
                      <w:r w:rsidR="00E90031" w:rsidRPr="00E9003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Dock coverage in NJ</w:t>
                      </w:r>
                      <w:r w:rsidR="002B1888" w:rsidRPr="00E9003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="002B1888" w:rsidRPr="00E9003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="002B1888" w:rsidRPr="00E9003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E9003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      </w:t>
                      </w:r>
                      <w:r w:rsidR="002B1888" w:rsidRPr="00E9003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      </w:t>
                      </w:r>
                      <w:r w:rsidR="00E9003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   </w:t>
                      </w:r>
                      <w:r w:rsidR="002B1888" w:rsidRPr="00E9003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$</w:t>
                      </w:r>
                      <w:r w:rsidR="00E90031" w:rsidRPr="00E9003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119,536</w:t>
                      </w:r>
                    </w:p>
                    <w:p w:rsidR="00E90031" w:rsidRPr="00E90031" w:rsidRDefault="003A6435" w:rsidP="003A6435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 w:rsidRPr="00F451D8">
                        <w:rPr>
                          <w:rFonts w:ascii="Lucida Bright" w:hAnsi="Lucida Bright" w:cs="Arial"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E9003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*</w:t>
                      </w:r>
                      <w:r w:rsidR="00A104DF" w:rsidRPr="00E9003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Marina operator</w:t>
                      </w:r>
                      <w:r w:rsidR="00E958DF" w:rsidRPr="00E9003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in</w:t>
                      </w:r>
                      <w:r w:rsidR="009645A3" w:rsidRPr="00E9003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cl</w:t>
                      </w:r>
                      <w:r w:rsidR="00E958DF" w:rsidRPr="00E9003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</w:t>
                      </w:r>
                      <w:r w:rsidR="00E90031" w:rsidRPr="00E9003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Dock coverage and CE for their owned</w:t>
                      </w:r>
                    </w:p>
                    <w:p w:rsidR="00C92A00" w:rsidRDefault="00E90031" w:rsidP="003A6435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 w:rsidRPr="00E9003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E9003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proofErr w:type="gramStart"/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e</w:t>
                      </w:r>
                      <w:r w:rsidRPr="00E9003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quipment</w:t>
                      </w:r>
                      <w:proofErr w:type="gramEnd"/>
                      <w:r w:rsidRPr="00E9003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in FL</w:t>
                      </w:r>
                      <w:r w:rsidRPr="00E9003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E9003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E9003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E9003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E9003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E9003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E9003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E9003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    </w:t>
                      </w:r>
                      <w:r w:rsidRPr="00E9003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$24,560</w:t>
                      </w:r>
                    </w:p>
                    <w:p w:rsidR="0040011F" w:rsidRDefault="0040011F" w:rsidP="003A6435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*Sightseeing/Tour boat operator incl Hull/P&amp;I coverage and </w:t>
                      </w:r>
                    </w:p>
                    <w:p w:rsidR="0040011F" w:rsidRPr="00E90031" w:rsidRDefault="0040011F" w:rsidP="003A6435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>Dock coverage in FL</w:t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     $46,667</w:t>
                      </w:r>
                    </w:p>
                    <w:p w:rsidR="003A6435" w:rsidRPr="00B730B1" w:rsidRDefault="003A6435" w:rsidP="003A6435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 w:rsidRPr="00F451D8">
                        <w:rPr>
                          <w:rFonts w:ascii="Lucida Bright" w:hAnsi="Lucida Bright" w:cs="Arial"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B730B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*Marina operator </w:t>
                      </w:r>
                      <w:r w:rsidR="009645A3" w:rsidRPr="00B730B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incl Dock coverage </w:t>
                      </w:r>
                      <w:r w:rsidRPr="00B730B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in</w:t>
                      </w:r>
                      <w:r w:rsidR="002B1888" w:rsidRPr="00B730B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</w:t>
                      </w:r>
                      <w:r w:rsidR="00B730B1" w:rsidRPr="00B730B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FL</w:t>
                      </w:r>
                      <w:r w:rsidRPr="00B730B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    </w:t>
                      </w:r>
                      <w:r w:rsidR="00D74804" w:rsidRPr="00B730B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</w:t>
                      </w:r>
                      <w:r w:rsidR="00F55CE1" w:rsidRPr="00B730B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</w:t>
                      </w:r>
                      <w:r w:rsidR="002B1888" w:rsidRPr="00B730B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="002B1888" w:rsidRPr="00B730B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       </w:t>
                      </w:r>
                      <w:r w:rsidR="00B730B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     </w:t>
                      </w:r>
                      <w:r w:rsidRPr="00B730B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$</w:t>
                      </w:r>
                      <w:r w:rsidR="00B730B1" w:rsidRPr="00B730B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24,659</w:t>
                      </w:r>
                    </w:p>
                    <w:p w:rsidR="009645A3" w:rsidRPr="00AD38D5" w:rsidRDefault="00C85430" w:rsidP="003A6435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 w:rsidRPr="00F451D8">
                        <w:rPr>
                          <w:rFonts w:ascii="Lucida Bright" w:hAnsi="Lucida Bright" w:cs="Arial"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AD38D5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*</w:t>
                      </w:r>
                      <w:r w:rsidR="00AD38D5" w:rsidRPr="00AD38D5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Boat Dealer in GA incl </w:t>
                      </w:r>
                      <w:r w:rsidR="009645A3" w:rsidRPr="00AD38D5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coverage for their owned </w:t>
                      </w:r>
                    </w:p>
                    <w:p w:rsidR="00C85430" w:rsidRPr="00AD38D5" w:rsidRDefault="00AD38D5" w:rsidP="003A6435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 w:rsidRPr="00AD38D5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AD38D5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proofErr w:type="gramStart"/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b</w:t>
                      </w:r>
                      <w:r w:rsidRPr="00AD38D5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oats</w:t>
                      </w:r>
                      <w:proofErr w:type="gramEnd"/>
                      <w:r w:rsidRPr="00AD38D5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</w:t>
                      </w:r>
                      <w:r w:rsidR="009645A3" w:rsidRPr="00AD38D5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held for sale</w:t>
                      </w:r>
                      <w:r w:rsidR="00C85430" w:rsidRPr="00AD38D5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    </w:t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     </w:t>
                      </w:r>
                      <w:r w:rsidR="00C85430" w:rsidRPr="00AD38D5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$</w:t>
                      </w:r>
                      <w:r w:rsidRPr="00AD38D5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21,681</w:t>
                      </w:r>
                      <w:r w:rsidR="00C85430" w:rsidRPr="00AD38D5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</w:t>
                      </w:r>
                    </w:p>
                    <w:p w:rsidR="00142482" w:rsidRDefault="00142482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</w:p>
                    <w:p w:rsidR="003C082D" w:rsidRPr="003C082D" w:rsidRDefault="003C082D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 w:rsidRPr="003C082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MGL/Contractor LL for marine contractor incl coverage for their</w:t>
                      </w:r>
                    </w:p>
                    <w:p w:rsidR="003C082D" w:rsidRPr="003C082D" w:rsidRDefault="003C082D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 w:rsidRPr="003C082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3C082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proofErr w:type="gramStart"/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w</w:t>
                      </w:r>
                      <w:r w:rsidRPr="003C082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orkboats</w:t>
                      </w:r>
                      <w:proofErr w:type="gramEnd"/>
                      <w:r w:rsidRPr="003C082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in FL</w:t>
                      </w:r>
                      <w:r w:rsidRPr="003C082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3C082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3C082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3C082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3C082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       </w:t>
                      </w:r>
                      <w:r w:rsidRPr="003C082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$5,500</w:t>
                      </w:r>
                    </w:p>
                    <w:p w:rsidR="00C85430" w:rsidRPr="003C082D" w:rsidRDefault="00C85430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 w:rsidRPr="003C082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MGL/Contractor LL for marine contractor incl coverage for their </w:t>
                      </w:r>
                    </w:p>
                    <w:p w:rsidR="00C85430" w:rsidRPr="003C082D" w:rsidRDefault="00C85430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 w:rsidRPr="003C082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3C082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proofErr w:type="gramStart"/>
                      <w:r w:rsidRPr="003C082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workboat</w:t>
                      </w:r>
                      <w:proofErr w:type="gramEnd"/>
                      <w:r w:rsidRPr="003C082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in </w:t>
                      </w:r>
                      <w:r w:rsidR="003C082D" w:rsidRPr="003C082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FL</w:t>
                      </w:r>
                      <w:r w:rsidRPr="003C082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3C082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3C082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3C082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3C082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3C082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3C082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     </w:t>
                      </w:r>
                      <w:r w:rsidR="003C082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       </w:t>
                      </w:r>
                      <w:r w:rsidRPr="003C082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$</w:t>
                      </w:r>
                      <w:r w:rsidR="003C082D" w:rsidRPr="003C082D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4,300</w:t>
                      </w:r>
                    </w:p>
                    <w:p w:rsidR="00D377C6" w:rsidRPr="00F451D8" w:rsidRDefault="00D377C6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</w:p>
                    <w:p w:rsidR="00A71634" w:rsidRDefault="00827DF3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 w:rsidRPr="00B730B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Excess Liability for a marina operator in </w:t>
                      </w:r>
                      <w:r w:rsidR="00223332" w:rsidRPr="00B730B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FL</w:t>
                      </w:r>
                      <w:r w:rsidRPr="00B730B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($</w:t>
                      </w:r>
                      <w:r w:rsidR="00223332" w:rsidRPr="00B730B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9</w:t>
                      </w:r>
                      <w:r w:rsidRPr="00B730B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m xs $1m)</w:t>
                      </w:r>
                      <w:r w:rsidRPr="00B730B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   </w:t>
                      </w:r>
                      <w:r w:rsidR="00D74804" w:rsidRPr="00B730B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</w:t>
                      </w:r>
                      <w:r w:rsidR="00A71634" w:rsidRPr="00B730B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  </w:t>
                      </w:r>
                      <w:r w:rsidR="00B730B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     </w:t>
                      </w:r>
                      <w:r w:rsidRPr="00B730B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$</w:t>
                      </w:r>
                      <w:r w:rsidR="00B730B1" w:rsidRPr="00B730B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10,500</w:t>
                      </w:r>
                    </w:p>
                    <w:p w:rsidR="0040011F" w:rsidRPr="00B730B1" w:rsidRDefault="0040011F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Excess Liability for sightseeing/tour boat operator in FL ($4m)</w:t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     $14,000</w:t>
                      </w:r>
                    </w:p>
                    <w:p w:rsidR="00E90031" w:rsidRPr="00E90031" w:rsidRDefault="00E958DF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 w:rsidRPr="00E9003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Excess Liability for a marina operator in </w:t>
                      </w:r>
                      <w:r w:rsidR="00E90031" w:rsidRPr="00E9003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FL</w:t>
                      </w:r>
                      <w:r w:rsidRPr="00E9003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($</w:t>
                      </w:r>
                      <w:r w:rsidR="00E90031" w:rsidRPr="00E9003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9</w:t>
                      </w:r>
                      <w:r w:rsidRPr="00E9003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m xs $1m)  </w:t>
                      </w:r>
                      <w:r w:rsidRPr="00E9003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E9003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="00E9003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 </w:t>
                      </w:r>
                      <w:r w:rsidRPr="00E9003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  $</w:t>
                      </w:r>
                      <w:r w:rsidR="00E90031" w:rsidRPr="00E9003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12,400</w:t>
                      </w:r>
                    </w:p>
                    <w:p w:rsidR="002F6E4E" w:rsidRPr="00E90031" w:rsidRDefault="00A71634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 w:rsidRPr="00E9003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Excess Liability for a </w:t>
                      </w:r>
                      <w:r w:rsidR="00223332" w:rsidRPr="00E9003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marina operator in </w:t>
                      </w:r>
                      <w:r w:rsidR="00E90031" w:rsidRPr="00E9003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NJ</w:t>
                      </w:r>
                      <w:r w:rsidR="00223332" w:rsidRPr="00E9003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</w:t>
                      </w:r>
                      <w:r w:rsidR="00117861" w:rsidRPr="00E9003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($</w:t>
                      </w:r>
                      <w:r w:rsidR="00E90031" w:rsidRPr="00E9003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9</w:t>
                      </w:r>
                      <w:r w:rsidR="00117861" w:rsidRPr="00E9003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</w:t>
                      </w:r>
                      <w:r w:rsidRPr="00E9003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xs $1m)</w:t>
                      </w:r>
                      <w:r w:rsidRPr="00E9003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="00117861" w:rsidRPr="00E9003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  </w:t>
                      </w:r>
                      <w:r w:rsidR="00223332" w:rsidRPr="00E9003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    </w:t>
                      </w:r>
                      <w:r w:rsidR="00E958DF" w:rsidRPr="00E9003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     $</w:t>
                      </w:r>
                      <w:r w:rsidR="00E90031" w:rsidRPr="00E9003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14,750</w:t>
                      </w:r>
                    </w:p>
                    <w:p w:rsidR="009645A3" w:rsidRPr="00F451D8" w:rsidRDefault="009645A3" w:rsidP="00082BA1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</w:p>
                    <w:p w:rsidR="009645A3" w:rsidRDefault="009645A3" w:rsidP="00082BA1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 w:rsidRPr="00B730B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Real Property coverage for a marina operator in</w:t>
                      </w:r>
                      <w:r w:rsidR="00B730B1" w:rsidRPr="00B730B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 xml:space="preserve"> FL</w:t>
                      </w:r>
                      <w:r w:rsidRPr="00B730B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 w:rsidRPr="00B730B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       </w:t>
                      </w:r>
                      <w:r w:rsidR="00B730B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     </w:t>
                      </w:r>
                      <w:r w:rsidRPr="00B730B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$</w:t>
                      </w:r>
                      <w:r w:rsidR="00B730B1" w:rsidRPr="00B730B1"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10,855</w:t>
                      </w:r>
                    </w:p>
                    <w:p w:rsidR="00E90031" w:rsidRPr="00B730B1" w:rsidRDefault="00E90031" w:rsidP="00082BA1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</w:pP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>Real Property coverage for a marina operator in FL</w:t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</w:r>
                      <w:r>
                        <w:rPr>
                          <w:rFonts w:ascii="Lucida Bright" w:hAnsi="Lucida Bright" w:cs="Arial"/>
                          <w:b/>
                          <w:color w:val="auto"/>
                          <w:kern w:val="28"/>
                          <w:sz w:val="26"/>
                          <w:szCs w:val="26"/>
                          <w:lang w:val="en"/>
                        </w:rPr>
                        <w:tab/>
                        <w:t xml:space="preserve">       $6,470</w:t>
                      </w:r>
                    </w:p>
                    <w:p w:rsidR="00142482" w:rsidRPr="00F451D8" w:rsidRDefault="00827DF3" w:rsidP="00082BA1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</w:pPr>
                      <w:r w:rsidRPr="00F451D8"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 w:rsidRPr="00F451D8"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 w:rsidRPr="00F451D8"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  <w:r w:rsidRPr="00F451D8"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  <w:tab/>
                      </w:r>
                    </w:p>
                    <w:p w:rsidR="00073B08" w:rsidRPr="004238F7" w:rsidRDefault="00073B08" w:rsidP="00073B08">
                      <w:pPr>
                        <w:widowControl w:val="0"/>
                        <w:spacing w:line="285" w:lineRule="auto"/>
                        <w:rPr>
                          <w:rFonts w:ascii="Lucida Bright" w:hAnsi="Lucida Bright" w:cs="Arial"/>
                          <w:color w:val="auto"/>
                          <w:kern w:val="28"/>
                          <w:szCs w:val="24"/>
                          <w:lang w:val="en"/>
                        </w:rPr>
                      </w:pPr>
                    </w:p>
                    <w:p w:rsidR="00073B08" w:rsidRPr="004238F7" w:rsidRDefault="00073B08" w:rsidP="00073B08">
                      <w:pPr>
                        <w:widowControl w:val="0"/>
                        <w:spacing w:line="285" w:lineRule="auto"/>
                        <w:rPr>
                          <w:rFonts w:ascii="Arial" w:hAnsi="Arial" w:cs="Arial"/>
                          <w:b/>
                          <w:color w:val="auto"/>
                          <w:kern w:val="28"/>
                          <w:szCs w:val="24"/>
                          <w:lang w:val="en"/>
                        </w:rPr>
                      </w:pPr>
                    </w:p>
                    <w:p w:rsidR="000A61EC" w:rsidRPr="004238F7" w:rsidRDefault="000A61EC" w:rsidP="00365E98">
                      <w:pPr>
                        <w:pStyle w:val="BodyText"/>
                        <w:rPr>
                          <w:sz w:val="24"/>
                          <w:szCs w:val="24"/>
                        </w:rPr>
                      </w:pPr>
                    </w:p>
                    <w:p w:rsidR="00073B08" w:rsidRPr="004238F7" w:rsidRDefault="00073B08" w:rsidP="00365E98">
                      <w:pPr>
                        <w:pStyle w:val="BodyTex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73B08"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32F7C0CC" wp14:editId="65AC1A57">
                <wp:simplePos x="0" y="0"/>
                <wp:positionH relativeFrom="page">
                  <wp:posOffset>676275</wp:posOffset>
                </wp:positionH>
                <wp:positionV relativeFrom="page">
                  <wp:posOffset>1209676</wp:posOffset>
                </wp:positionV>
                <wp:extent cx="3134995" cy="381000"/>
                <wp:effectExtent l="0" t="0" r="8255" b="0"/>
                <wp:wrapNone/>
                <wp:docPr id="8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499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Pr="00463EE1" w:rsidRDefault="00073B08" w:rsidP="00BC7EFB">
                            <w:pPr>
                              <w:pStyle w:val="Heading1"/>
                              <w:jc w:val="center"/>
                              <w:rPr>
                                <w:color w:val="17365D" w:themeColor="text2" w:themeShade="BF"/>
                              </w:rPr>
                            </w:pPr>
                            <w:r w:rsidRPr="00463EE1">
                              <w:rPr>
                                <w:color w:val="17365D" w:themeColor="text2" w:themeShade="BF"/>
                              </w:rPr>
                              <w:t>Recently Written Accounts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53.25pt;margin-top:95.25pt;width:246.85pt;height:30pt;z-index: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" filled="f" stroked="f">
                <v:textbox inset="0,0,0,0">
                  <w:txbxContent>
                    <w:p w:rsidR="005B7866" w:rsidRPr="00463EE1" w:rsidRDefault="00073B08" w:rsidP="00BC7EFB">
                      <w:pPr>
                        <w:pStyle w:val="Heading1"/>
                        <w:jc w:val="center"/>
                        <w:rPr>
                          <w:color w:val="17365D" w:themeColor="text2" w:themeShade="BF"/>
                        </w:rPr>
                      </w:pPr>
                      <w:r w:rsidRPr="00463EE1">
                        <w:rPr>
                          <w:color w:val="17365D" w:themeColor="text2" w:themeShade="BF"/>
                        </w:rPr>
                        <w:t>Recently Written Accounts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B1B4FB2" wp14:editId="11CD4160">
                <wp:simplePos x="0" y="0"/>
                <wp:positionH relativeFrom="page">
                  <wp:posOffset>682625</wp:posOffset>
                </wp:positionH>
                <wp:positionV relativeFrom="page">
                  <wp:posOffset>1485265</wp:posOffset>
                </wp:positionV>
                <wp:extent cx="1943100" cy="187960"/>
                <wp:effectExtent l="0" t="0" r="3175" b="3175"/>
                <wp:wrapNone/>
                <wp:docPr id="80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B7866" w:rsidRDefault="005B7866" w:rsidP="004C57D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5" o:spid="_x0000_s1042" type="#_x0000_t202" style="position:absolute;margin-left:53.75pt;margin-top:116.95pt;width:153pt;height:14.8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" filled="f" stroked="f">
                <v:textbox inset="0,0,0,0">
                  <w:txbxContent>
                    <w:p w:rsidR="005B7866" w:rsidRDefault="005B7866" w:rsidP="004C57D6"/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0A51ADF6" wp14:editId="7A8B5EAD">
                <wp:simplePos x="0" y="0"/>
                <wp:positionH relativeFrom="page">
                  <wp:posOffset>4526915</wp:posOffset>
                </wp:positionH>
                <wp:positionV relativeFrom="page">
                  <wp:posOffset>9351010</wp:posOffset>
                </wp:positionV>
                <wp:extent cx="2148205" cy="365760"/>
                <wp:effectExtent l="2540" t="0" r="1905" b="0"/>
                <wp:wrapNone/>
                <wp:docPr id="78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820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847DFF">
                            <w:pPr>
                              <w:pStyle w:val="Captio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45" type="#_x0000_t202" style="position:absolute;margin-left:356.45pt;margin-top:736.3pt;width:169.15pt;height:28.8pt;z-index: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dOntQIAALM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" filled="f" stroked="f">
                <v:textbox inset="0,0,0,0">
                  <w:txbxContent>
                    <w:p w:rsidR="005B7866" w:rsidRDefault="005B7866" w:rsidP="00847DFF">
                      <w:pPr>
                        <w:pStyle w:val="Captio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7373E7B" wp14:editId="3D64AFF4">
                <wp:simplePos x="0" y="0"/>
                <wp:positionH relativeFrom="page">
                  <wp:posOffset>731520</wp:posOffset>
                </wp:positionH>
                <wp:positionV relativeFrom="page">
                  <wp:posOffset>459105</wp:posOffset>
                </wp:positionV>
                <wp:extent cx="1371600" cy="304800"/>
                <wp:effectExtent l="0" t="1905" r="1905" b="0"/>
                <wp:wrapNone/>
                <wp:docPr id="73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29A5" w:rsidRPr="00463EE1" w:rsidRDefault="005B7866" w:rsidP="005274FA">
                            <w:pPr>
                              <w:pStyle w:val="LeftHeader"/>
                              <w:rPr>
                                <w:rFonts w:ascii="Baskerville Old Face" w:hAnsi="Baskerville Old Face"/>
                                <w:color w:val="C2C2AD"/>
                              </w:rPr>
                            </w:pPr>
                            <w:r w:rsidRPr="00463EE1">
                              <w:rPr>
                                <w:rFonts w:ascii="Baskerville Old Face" w:hAnsi="Baskerville Old Face"/>
                                <w:color w:val="C2C2AD"/>
                              </w:rPr>
                              <w:t xml:space="preserve">Page </w:t>
                            </w:r>
                            <w:r w:rsidRPr="00463EE1">
                              <w:rPr>
                                <w:rFonts w:ascii="Baskerville Old Face" w:hAnsi="Baskerville Old Face"/>
                                <w:color w:val="C2C2AD"/>
                              </w:rPr>
                              <w:fldChar w:fldCharType="begin"/>
                            </w:r>
                            <w:r w:rsidRPr="00463EE1">
                              <w:rPr>
                                <w:rFonts w:ascii="Baskerville Old Face" w:hAnsi="Baskerville Old Face"/>
                                <w:color w:val="C2C2AD"/>
                              </w:rPr>
                              <w:instrText xml:space="preserve"> PAGE  \* MERGEFORMAT </w:instrText>
                            </w:r>
                            <w:r w:rsidRPr="00463EE1">
                              <w:rPr>
                                <w:rFonts w:ascii="Baskerville Old Face" w:hAnsi="Baskerville Old Face"/>
                                <w:color w:val="C2C2AD"/>
                              </w:rPr>
                              <w:fldChar w:fldCharType="separate"/>
                            </w:r>
                            <w:r w:rsidR="002F1F9D">
                              <w:rPr>
                                <w:rFonts w:ascii="Baskerville Old Face" w:hAnsi="Baskerville Old Face"/>
                                <w:noProof/>
                                <w:color w:val="C2C2AD"/>
                              </w:rPr>
                              <w:t>2</w:t>
                            </w:r>
                            <w:r w:rsidRPr="00463EE1">
                              <w:rPr>
                                <w:rFonts w:ascii="Baskerville Old Face" w:hAnsi="Baskerville Old Face"/>
                                <w:color w:val="C2C2AD"/>
                              </w:rPr>
                              <w:fldChar w:fldCharType="end"/>
                            </w:r>
                          </w:p>
                          <w:p w:rsidR="005B7866" w:rsidRPr="000A61EC" w:rsidRDefault="005B7866" w:rsidP="00E334B3">
                            <w:pPr>
                              <w:rPr>
                                <w:rFonts w:ascii="Lucida Sans Unicode" w:hAnsi="Lucida Sans Unicode" w:cs="Lucida Sans Unicode"/>
                                <w:color w:val="666633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" o:spid="_x0000_s1043" type="#_x0000_t202" style="position:absolute;margin-left:57.6pt;margin-top:36.15pt;width:108pt;height:24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" filled="f" stroked="f">
                <v:textbox inset="0,0,0,0">
                  <w:txbxContent>
                    <w:p w:rsidR="001029A5" w:rsidRPr="00463EE1" w:rsidRDefault="005B7866" w:rsidP="005274FA">
                      <w:pPr>
                        <w:pStyle w:val="LeftHeader"/>
                        <w:rPr>
                          <w:rFonts w:ascii="Baskerville Old Face" w:hAnsi="Baskerville Old Face"/>
                          <w:color w:val="C2C2AD"/>
                        </w:rPr>
                      </w:pPr>
                      <w:r w:rsidRPr="00463EE1">
                        <w:rPr>
                          <w:rFonts w:ascii="Baskerville Old Face" w:hAnsi="Baskerville Old Face"/>
                          <w:color w:val="C2C2AD"/>
                        </w:rPr>
                        <w:t xml:space="preserve">Page </w:t>
                      </w:r>
                      <w:r w:rsidRPr="00463EE1">
                        <w:rPr>
                          <w:rFonts w:ascii="Baskerville Old Face" w:hAnsi="Baskerville Old Face"/>
                          <w:color w:val="C2C2AD"/>
                        </w:rPr>
                        <w:fldChar w:fldCharType="begin"/>
                      </w:r>
                      <w:r w:rsidRPr="00463EE1">
                        <w:rPr>
                          <w:rFonts w:ascii="Baskerville Old Face" w:hAnsi="Baskerville Old Face"/>
                          <w:color w:val="C2C2AD"/>
                        </w:rPr>
                        <w:instrText xml:space="preserve"> PAGE  \* MERGEFORMAT </w:instrText>
                      </w:r>
                      <w:r w:rsidRPr="00463EE1">
                        <w:rPr>
                          <w:rFonts w:ascii="Baskerville Old Face" w:hAnsi="Baskerville Old Face"/>
                          <w:color w:val="C2C2AD"/>
                        </w:rPr>
                        <w:fldChar w:fldCharType="separate"/>
                      </w:r>
                      <w:r w:rsidR="002F1F9D">
                        <w:rPr>
                          <w:rFonts w:ascii="Baskerville Old Face" w:hAnsi="Baskerville Old Face"/>
                          <w:noProof/>
                          <w:color w:val="C2C2AD"/>
                        </w:rPr>
                        <w:t>2</w:t>
                      </w:r>
                      <w:r w:rsidRPr="00463EE1">
                        <w:rPr>
                          <w:rFonts w:ascii="Baskerville Old Face" w:hAnsi="Baskerville Old Face"/>
                          <w:color w:val="C2C2AD"/>
                        </w:rPr>
                        <w:fldChar w:fldCharType="end"/>
                      </w:r>
                    </w:p>
                    <w:p w:rsidR="005B7866" w:rsidRPr="000A61EC" w:rsidRDefault="005B7866" w:rsidP="00E334B3">
                      <w:pPr>
                        <w:rPr>
                          <w:rFonts w:ascii="Lucida Sans Unicode" w:hAnsi="Lucida Sans Unicode" w:cs="Lucida Sans Unicode"/>
                          <w:color w:val="666633"/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ABEF11D" wp14:editId="6A34DEB1">
                <wp:simplePos x="0" y="0"/>
                <wp:positionH relativeFrom="page">
                  <wp:posOffset>5156835</wp:posOffset>
                </wp:positionH>
                <wp:positionV relativeFrom="page">
                  <wp:posOffset>497205</wp:posOffset>
                </wp:positionV>
                <wp:extent cx="1943100" cy="254000"/>
                <wp:effectExtent l="3810" t="1905" r="0" b="1270"/>
                <wp:wrapNone/>
                <wp:docPr id="72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Pr="00463EE1" w:rsidRDefault="000A1843" w:rsidP="005274FA">
                            <w:pPr>
                              <w:pStyle w:val="RightHeader"/>
                              <w:rPr>
                                <w:rFonts w:ascii="Baskerville Old Face" w:hAnsi="Baskerville Old Face"/>
                                <w:color w:val="C2C2AD"/>
                              </w:rPr>
                            </w:pPr>
                            <w:r w:rsidRPr="00463EE1">
                              <w:rPr>
                                <w:rFonts w:ascii="Baskerville Old Face" w:hAnsi="Baskerville Old Face"/>
                                <w:color w:val="C2C2AD"/>
                              </w:rPr>
                              <w:t>MUA Communique’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" o:spid="_x0000_s1048" type="#_x0000_t202" style="position:absolute;margin-left:406.05pt;margin-top:39.15pt;width:153pt;height:20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" filled="f" stroked="f">
                <v:textbox inset="0,0,0,0">
                  <w:txbxContent>
                    <w:p w:rsidR="005B7866" w:rsidRPr="00463EE1" w:rsidRDefault="000A1843" w:rsidP="005274FA">
                      <w:pPr>
                        <w:pStyle w:val="RightHeader"/>
                        <w:rPr>
                          <w:rFonts w:ascii="Baskerville Old Face" w:hAnsi="Baskerville Old Face"/>
                          <w:color w:val="C2C2AD"/>
                        </w:rPr>
                      </w:pPr>
                      <w:r w:rsidRPr="00463EE1">
                        <w:rPr>
                          <w:rFonts w:ascii="Baskerville Old Face" w:hAnsi="Baskerville Old Face"/>
                          <w:color w:val="C2C2AD"/>
                        </w:rPr>
                        <w:t>MUA Communique’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950217E" wp14:editId="6221958B">
                <wp:simplePos x="0" y="0"/>
                <wp:positionH relativeFrom="page">
                  <wp:posOffset>607695</wp:posOffset>
                </wp:positionH>
                <wp:positionV relativeFrom="page">
                  <wp:posOffset>459105</wp:posOffset>
                </wp:positionV>
                <wp:extent cx="6682740" cy="346075"/>
                <wp:effectExtent l="0" t="0" r="3810" b="0"/>
                <wp:wrapNone/>
                <wp:docPr id="71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2740" cy="3460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3" o:spid="_x0000_s1026" style="position:absolute;margin-left:47.85pt;margin-top:36.15pt;width:526.2pt;height:27.25pt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" fillcolor="#17365d [2415]" stroked="f">
                <w10:wrap anchorx="page" anchory="page"/>
              </v:rect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72ED3B" wp14:editId="7D03D44F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3175" r="0" b="635"/>
                <wp:wrapNone/>
                <wp:docPr id="70" name="Text Box 1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0B49F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049" type="#_x0000_t202" style="position:absolute;margin-left:200pt;margin-top:97pt;width:7.2pt;height:7.2pt;z-index:25166028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" filled="f" stroked="f">
                <v:textbox inset="0,0,0,0">
                  <w:txbxContent>
                    <w:p w:rsidR="005B7866" w:rsidRDefault="005B7866" w:rsidP="000B49F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F4DFC6" wp14:editId="4B39792F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3810" b="3810"/>
                <wp:wrapNone/>
                <wp:docPr id="69" name="Text Box 15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0B49F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050" type="#_x0000_t202" style="position:absolute;margin-left:201pt;margin-top:351pt;width:7.2pt;height:7.2pt;z-index:25166233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" filled="f" stroked="f">
                <v:textbox inset="0,0,0,0">
                  <w:txbxContent>
                    <w:p w:rsidR="005B7866" w:rsidRDefault="005B7866" w:rsidP="000B49F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EADA23" wp14:editId="2ABF574B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3175" r="3810" b="635"/>
                <wp:wrapNone/>
                <wp:docPr id="68" name="Text Box 16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0B49F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" o:spid="_x0000_s1051" type="#_x0000_t202" style="position:absolute;margin-left:201pt;margin-top:604pt;width:7.2pt;height:7.2pt;z-index:25166336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" filled="f" stroked="f">
                <v:textbox inset="0,0,0,0">
                  <w:txbxContent>
                    <w:p w:rsidR="005B7866" w:rsidRDefault="005B7866" w:rsidP="000B49F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B7866">
        <w:rPr>
          <w:noProof/>
        </w:rPr>
        <w:br w:type="page"/>
      </w:r>
      <w:r w:rsidR="00D907A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0984A55A" wp14:editId="40C81DA6">
                <wp:simplePos x="0" y="0"/>
                <wp:positionH relativeFrom="page">
                  <wp:posOffset>4286885</wp:posOffset>
                </wp:positionH>
                <wp:positionV relativeFrom="page">
                  <wp:posOffset>2683510</wp:posOffset>
                </wp:positionV>
                <wp:extent cx="3089275" cy="6134100"/>
                <wp:effectExtent l="0" t="0" r="15875" b="0"/>
                <wp:wrapNone/>
                <wp:docPr id="6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9275" cy="613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20">
                        <w:txbxContent>
                          <w:p w:rsidR="00D907AA" w:rsidRDefault="00D907AA" w:rsidP="00A3231C">
                            <w:pPr>
                              <w:spacing w:line="285" w:lineRule="auto"/>
                              <w:rPr>
                                <w:rFonts w:ascii="Lucida Sans Unicode" w:hAnsi="Lucida Sans Unicode" w:cs="Lucida Sans Unicode"/>
                                <w:b/>
                                <w:kern w:val="28"/>
                                <w:sz w:val="20"/>
                              </w:rPr>
                            </w:pPr>
                          </w:p>
                          <w:p w:rsidR="00A3231C" w:rsidRDefault="00F83E65" w:rsidP="00A3231C">
                            <w:pPr>
                              <w:spacing w:line="285" w:lineRule="auto"/>
                              <w:rPr>
                                <w:rFonts w:ascii="Lucida Sans Unicode" w:hAnsi="Lucida Sans Unicode" w:cs="Lucida Sans Unicode"/>
                                <w:kern w:val="28"/>
                                <w:sz w:val="20"/>
                              </w:rPr>
                            </w:pPr>
                            <w:r w:rsidRPr="00A3231C">
                              <w:rPr>
                                <w:rFonts w:ascii="Lucida Sans Unicode" w:hAnsi="Lucida Sans Unicode" w:cs="Lucida Sans Unicode"/>
                                <w:b/>
                                <w:kern w:val="28"/>
                                <w:sz w:val="20"/>
                              </w:rPr>
                              <w:t>In-Box for all new &amp; renewal submissions:</w:t>
                            </w:r>
                            <w:r w:rsidRPr="00A3231C">
                              <w:rPr>
                                <w:rFonts w:ascii="Lucida Sans Unicode" w:hAnsi="Lucida Sans Unicode" w:cs="Lucida Sans Unicode"/>
                                <w:kern w:val="28"/>
                                <w:sz w:val="20"/>
                              </w:rPr>
                              <w:t xml:space="preserve">  </w:t>
                            </w:r>
                          </w:p>
                          <w:p w:rsidR="00F83E65" w:rsidRPr="00A3231C" w:rsidRDefault="00F34620" w:rsidP="00A3231C">
                            <w:pPr>
                              <w:spacing w:line="285" w:lineRule="auto"/>
                              <w:jc w:val="center"/>
                              <w:rPr>
                                <w:rFonts w:ascii="Lucida Sans Unicode" w:hAnsi="Lucida Sans Unicode" w:cs="Lucida Sans Unicode"/>
                                <w:kern w:val="28"/>
                                <w:sz w:val="20"/>
                              </w:rPr>
                            </w:pPr>
                            <w:hyperlink r:id="rId13" w:history="1">
                              <w:r w:rsidR="00F83E65" w:rsidRPr="00A3231C">
                                <w:rPr>
                                  <w:rFonts w:ascii="Lucida Sans Unicode" w:hAnsi="Lucida Sans Unicode" w:cs="Lucida Sans Unicode"/>
                                  <w:color w:val="800000"/>
                                  <w:kern w:val="28"/>
                                  <w:sz w:val="20"/>
                                  <w:u w:val="single"/>
                                </w:rPr>
                                <w:t>submissions@marineuw.com</w:t>
                              </w:r>
                            </w:hyperlink>
                          </w:p>
                          <w:p w:rsidR="00D907AA" w:rsidRDefault="00F83E65" w:rsidP="00A3231C">
                            <w:pPr>
                              <w:spacing w:line="285" w:lineRule="auto"/>
                              <w:rPr>
                                <w:rFonts w:ascii="Lucida Sans Unicode" w:hAnsi="Lucida Sans Unicode" w:cs="Lucida Sans Unicode"/>
                                <w:kern w:val="28"/>
                                <w:sz w:val="20"/>
                              </w:rPr>
                            </w:pPr>
                            <w:r w:rsidRPr="00A3231C">
                              <w:rPr>
                                <w:rFonts w:ascii="Lucida Sans Unicode" w:hAnsi="Lucida Sans Unicode" w:cs="Lucida Sans Unicode"/>
                                <w:b/>
                                <w:kern w:val="28"/>
                                <w:sz w:val="20"/>
                              </w:rPr>
                              <w:t>In-Box for all claim reporting:</w:t>
                            </w:r>
                            <w:r w:rsidRPr="00A3231C">
                              <w:rPr>
                                <w:rFonts w:ascii="Lucida Sans Unicode" w:hAnsi="Lucida Sans Unicode" w:cs="Lucida Sans Unicode"/>
                                <w:kern w:val="28"/>
                                <w:sz w:val="20"/>
                              </w:rPr>
                              <w:t xml:space="preserve">  </w:t>
                            </w:r>
                          </w:p>
                          <w:p w:rsidR="00AD4415" w:rsidRPr="00A3231C" w:rsidRDefault="00F34620" w:rsidP="00D907AA">
                            <w:pPr>
                              <w:spacing w:line="285" w:lineRule="auto"/>
                              <w:jc w:val="center"/>
                              <w:rPr>
                                <w:rFonts w:ascii="Lucida Sans Unicode" w:hAnsi="Lucida Sans Unicode" w:cs="Lucida Sans Unicode"/>
                                <w:color w:val="800000"/>
                                <w:kern w:val="28"/>
                                <w:sz w:val="20"/>
                              </w:rPr>
                            </w:pPr>
                            <w:hyperlink r:id="rId14" w:history="1">
                              <w:r w:rsidR="00F83E65" w:rsidRPr="00A3231C">
                                <w:rPr>
                                  <w:rFonts w:ascii="Lucida Sans Unicode" w:hAnsi="Lucida Sans Unicode" w:cs="Lucida Sans Unicode"/>
                                  <w:color w:val="800000"/>
                                  <w:kern w:val="28"/>
                                  <w:sz w:val="20"/>
                                  <w:u w:val="single"/>
                                </w:rPr>
                                <w:t>claims@marineuw.com</w:t>
                              </w:r>
                            </w:hyperlink>
                          </w:p>
                          <w:p w:rsidR="00AD4415" w:rsidRPr="00A3231C" w:rsidRDefault="00AD4415" w:rsidP="00A3231C">
                            <w:pPr>
                              <w:spacing w:line="285" w:lineRule="auto"/>
                              <w:rPr>
                                <w:rFonts w:ascii="Lucida Sans Unicode" w:hAnsi="Lucida Sans Unicode" w:cs="Lucida Sans Unicode"/>
                                <w:b/>
                                <w:kern w:val="28"/>
                                <w:sz w:val="20"/>
                              </w:rPr>
                            </w:pPr>
                          </w:p>
                          <w:p w:rsidR="00C6512E" w:rsidRPr="00A3231C" w:rsidRDefault="00F83E65" w:rsidP="00A3231C">
                            <w:pPr>
                              <w:spacing w:line="285" w:lineRule="auto"/>
                              <w:rPr>
                                <w:rFonts w:ascii="Lucida Sans Unicode" w:hAnsi="Lucida Sans Unicode" w:cs="Lucida Sans Unicode"/>
                                <w:color w:val="800000"/>
                                <w:kern w:val="28"/>
                                <w:sz w:val="20"/>
                                <w:u w:val="single"/>
                              </w:rPr>
                            </w:pPr>
                            <w:r w:rsidRPr="00A3231C">
                              <w:rPr>
                                <w:rFonts w:ascii="Lucida Sans Unicode" w:hAnsi="Lucida Sans Unicode" w:cs="Lucida Sans Unicode"/>
                                <w:b/>
                                <w:kern w:val="28"/>
                                <w:sz w:val="20"/>
                              </w:rPr>
                              <w:t>In-Box for all loss run requests, “subject to” items remittance,</w:t>
                            </w:r>
                            <w:r w:rsidR="00A3231C">
                              <w:rPr>
                                <w:rFonts w:ascii="Lucida Sans Unicode" w:hAnsi="Lucida Sans Unicode" w:cs="Lucida Sans Unicode"/>
                                <w:b/>
                                <w:kern w:val="28"/>
                                <w:sz w:val="20"/>
                              </w:rPr>
                              <w:t xml:space="preserve"> </w:t>
                            </w:r>
                            <w:r w:rsidRPr="00A3231C">
                              <w:rPr>
                                <w:rFonts w:ascii="Lucida Sans Unicode" w:hAnsi="Lucida Sans Unicode" w:cs="Lucida Sans Unicode"/>
                                <w:b/>
                                <w:kern w:val="28"/>
                                <w:sz w:val="20"/>
                              </w:rPr>
                              <w:t>Loss control recommendation(s) remittance &amp; general requests:</w:t>
                            </w:r>
                            <w:r w:rsidRPr="00A3231C">
                              <w:rPr>
                                <w:rFonts w:ascii="Lucida Sans Unicode" w:hAnsi="Lucida Sans Unicode" w:cs="Lucida Sans Unicode"/>
                                <w:kern w:val="28"/>
                                <w:sz w:val="20"/>
                              </w:rPr>
                              <w:tab/>
                            </w:r>
                            <w:hyperlink r:id="rId15" w:history="1">
                              <w:r w:rsidRPr="00A3231C">
                                <w:rPr>
                                  <w:rFonts w:ascii="Lucida Sans Unicode" w:hAnsi="Lucida Sans Unicode" w:cs="Lucida Sans Unicode"/>
                                  <w:color w:val="800000"/>
                                  <w:kern w:val="28"/>
                                  <w:sz w:val="20"/>
                                  <w:u w:val="single"/>
                                </w:rPr>
                                <w:t>MUA@marineuw.com</w:t>
                              </w:r>
                            </w:hyperlink>
                          </w:p>
                          <w:p w:rsidR="00AD4415" w:rsidRPr="00A3231C" w:rsidRDefault="00AD4415" w:rsidP="00A3231C">
                            <w:pPr>
                              <w:spacing w:line="285" w:lineRule="auto"/>
                              <w:rPr>
                                <w:rFonts w:ascii="Lucida Sans Unicode" w:hAnsi="Lucida Sans Unicode" w:cs="Lucida Sans Unicode"/>
                                <w:color w:val="800000"/>
                                <w:kern w:val="28"/>
                                <w:sz w:val="20"/>
                                <w:u w:val="single"/>
                              </w:rPr>
                            </w:pPr>
                          </w:p>
                          <w:p w:rsidR="00D907AA" w:rsidRDefault="00AD4415" w:rsidP="00A3231C">
                            <w:pPr>
                              <w:spacing w:line="285" w:lineRule="auto"/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kern w:val="28"/>
                                <w:sz w:val="20"/>
                              </w:rPr>
                            </w:pPr>
                            <w:r w:rsidRPr="00A3231C"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kern w:val="28"/>
                                <w:sz w:val="20"/>
                              </w:rPr>
                              <w:t>*All MUA applications, including our Renewal Questionnaire are available on our website @</w:t>
                            </w:r>
                          </w:p>
                          <w:p w:rsidR="00AD4415" w:rsidRPr="00A3231C" w:rsidRDefault="00F34620" w:rsidP="00D907AA">
                            <w:pPr>
                              <w:spacing w:line="285" w:lineRule="auto"/>
                              <w:jc w:val="center"/>
                              <w:rPr>
                                <w:rFonts w:ascii="Lucida Sans Unicode" w:hAnsi="Lucida Sans Unicode" w:cs="Lucida Sans Unicode"/>
                                <w:color w:val="800000"/>
                                <w:kern w:val="28"/>
                                <w:sz w:val="20"/>
                              </w:rPr>
                            </w:pPr>
                            <w:hyperlink r:id="rId16" w:history="1">
                              <w:r w:rsidR="00AD4415" w:rsidRPr="00A3231C">
                                <w:rPr>
                                  <w:rStyle w:val="Hyperlink"/>
                                  <w:rFonts w:ascii="Lucida Sans Unicode" w:hAnsi="Lucida Sans Unicode" w:cs="Lucida Sans Unicode"/>
                                  <w:kern w:val="28"/>
                                  <w:sz w:val="20"/>
                                </w:rPr>
                                <w:t>http://www.marineuw.com/Applications.php</w:t>
                              </w:r>
                            </w:hyperlink>
                          </w:p>
                          <w:p w:rsidR="00AD4415" w:rsidRPr="00A3231C" w:rsidRDefault="00AD4415" w:rsidP="00A3231C">
                            <w:pPr>
                              <w:spacing w:line="285" w:lineRule="auto"/>
                              <w:rPr>
                                <w:rFonts w:ascii="Lucida Sans Unicode" w:hAnsi="Lucida Sans Unicode" w:cs="Lucida Sans Unicode"/>
                                <w:color w:val="800000"/>
                                <w:kern w:val="28"/>
                                <w:sz w:val="20"/>
                              </w:rPr>
                            </w:pPr>
                          </w:p>
                          <w:p w:rsidR="00AD4415" w:rsidRPr="00A3231C" w:rsidRDefault="00AD4415" w:rsidP="00A3231C">
                            <w:pPr>
                              <w:spacing w:line="285" w:lineRule="auto"/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kern w:val="28"/>
                                <w:sz w:val="20"/>
                              </w:rPr>
                            </w:pPr>
                            <w:r w:rsidRPr="00A3231C"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kern w:val="28"/>
                                <w:sz w:val="20"/>
                              </w:rPr>
                              <w:t xml:space="preserve">**MUA forms are available on our website as well.  </w:t>
                            </w:r>
                          </w:p>
                          <w:p w:rsidR="00AD4415" w:rsidRPr="00A3231C" w:rsidRDefault="00AD4415" w:rsidP="00A3231C">
                            <w:pPr>
                              <w:spacing w:line="285" w:lineRule="auto"/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sz w:val="20"/>
                              </w:rPr>
                            </w:pPr>
                            <w:r w:rsidRPr="00A3231C"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kern w:val="28"/>
                                <w:sz w:val="20"/>
                              </w:rPr>
                              <w:t>You will be required to have a secure ID and Password.</w:t>
                            </w:r>
                            <w:r w:rsidR="00D907AA"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kern w:val="28"/>
                                <w:sz w:val="20"/>
                              </w:rPr>
                              <w:t xml:space="preserve">  </w:t>
                            </w:r>
                            <w:r w:rsidRPr="00A3231C">
                              <w:rPr>
                                <w:rFonts w:ascii="Lucida Sans Unicode" w:hAnsi="Lucida Sans Unicode" w:cs="Lucida Sans Unicode"/>
                                <w:b/>
                                <w:color w:val="auto"/>
                                <w:kern w:val="28"/>
                                <w:sz w:val="20"/>
                              </w:rPr>
                              <w:t xml:space="preserve">Please contact your underwriter to obtain your secure ID and Password.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52" type="#_x0000_t202" style="position:absolute;margin-left:337.55pt;margin-top:211.3pt;width:243.25pt;height:483pt;z-index: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" filled="f" stroked="f">
                <v:textbox style="mso-next-textbox:#Text Box 167" inset="0,0,0,0">
                  <w:txbxContent>
                    <w:p w:rsidR="00D907AA" w:rsidRDefault="00D907AA" w:rsidP="00A3231C">
                      <w:pPr>
                        <w:spacing w:line="285" w:lineRule="auto"/>
                        <w:rPr>
                          <w:rFonts w:ascii="Lucida Sans Unicode" w:hAnsi="Lucida Sans Unicode" w:cs="Lucida Sans Unicode"/>
                          <w:b/>
                          <w:kern w:val="28"/>
                          <w:sz w:val="20"/>
                        </w:rPr>
                      </w:pPr>
                    </w:p>
                    <w:p w:rsidR="00A3231C" w:rsidRDefault="00F83E65" w:rsidP="00A3231C">
                      <w:pPr>
                        <w:spacing w:line="285" w:lineRule="auto"/>
                        <w:rPr>
                          <w:rFonts w:ascii="Lucida Sans Unicode" w:hAnsi="Lucida Sans Unicode" w:cs="Lucida Sans Unicode"/>
                          <w:kern w:val="28"/>
                          <w:sz w:val="20"/>
                        </w:rPr>
                      </w:pPr>
                      <w:r w:rsidRPr="00A3231C">
                        <w:rPr>
                          <w:rFonts w:ascii="Lucida Sans Unicode" w:hAnsi="Lucida Sans Unicode" w:cs="Lucida Sans Unicode"/>
                          <w:b/>
                          <w:kern w:val="28"/>
                          <w:sz w:val="20"/>
                        </w:rPr>
                        <w:t>In-Box for all new &amp; renewal submissions:</w:t>
                      </w:r>
                      <w:r w:rsidRPr="00A3231C">
                        <w:rPr>
                          <w:rFonts w:ascii="Lucida Sans Unicode" w:hAnsi="Lucida Sans Unicode" w:cs="Lucida Sans Unicode"/>
                          <w:kern w:val="28"/>
                          <w:sz w:val="20"/>
                        </w:rPr>
                        <w:t xml:space="preserve">  </w:t>
                      </w:r>
                    </w:p>
                    <w:p w:rsidR="00F83E65" w:rsidRPr="00A3231C" w:rsidRDefault="00D87D1B" w:rsidP="00A3231C">
                      <w:pPr>
                        <w:spacing w:line="285" w:lineRule="auto"/>
                        <w:jc w:val="center"/>
                        <w:rPr>
                          <w:rFonts w:ascii="Lucida Sans Unicode" w:hAnsi="Lucida Sans Unicode" w:cs="Lucida Sans Unicode"/>
                          <w:kern w:val="28"/>
                          <w:sz w:val="20"/>
                        </w:rPr>
                      </w:pPr>
                      <w:hyperlink r:id="rId21" w:history="1">
                        <w:r w:rsidR="00F83E65" w:rsidRPr="00A3231C">
                          <w:rPr>
                            <w:rFonts w:ascii="Lucida Sans Unicode" w:hAnsi="Lucida Sans Unicode" w:cs="Lucida Sans Unicode"/>
                            <w:color w:val="800000"/>
                            <w:kern w:val="28"/>
                            <w:sz w:val="20"/>
                            <w:u w:val="single"/>
                          </w:rPr>
                          <w:t>submissions@marineuw.com</w:t>
                        </w:r>
                      </w:hyperlink>
                    </w:p>
                    <w:p w:rsidR="00D907AA" w:rsidRDefault="00F83E65" w:rsidP="00A3231C">
                      <w:pPr>
                        <w:spacing w:line="285" w:lineRule="auto"/>
                        <w:rPr>
                          <w:rFonts w:ascii="Lucida Sans Unicode" w:hAnsi="Lucida Sans Unicode" w:cs="Lucida Sans Unicode"/>
                          <w:kern w:val="28"/>
                          <w:sz w:val="20"/>
                        </w:rPr>
                      </w:pPr>
                      <w:r w:rsidRPr="00A3231C">
                        <w:rPr>
                          <w:rFonts w:ascii="Lucida Sans Unicode" w:hAnsi="Lucida Sans Unicode" w:cs="Lucida Sans Unicode"/>
                          <w:b/>
                          <w:kern w:val="28"/>
                          <w:sz w:val="20"/>
                        </w:rPr>
                        <w:t>In-Box for all claim reporting:</w:t>
                      </w:r>
                      <w:r w:rsidRPr="00A3231C">
                        <w:rPr>
                          <w:rFonts w:ascii="Lucida Sans Unicode" w:hAnsi="Lucida Sans Unicode" w:cs="Lucida Sans Unicode"/>
                          <w:kern w:val="28"/>
                          <w:sz w:val="20"/>
                        </w:rPr>
                        <w:t xml:space="preserve">  </w:t>
                      </w:r>
                    </w:p>
                    <w:p w:rsidR="00AD4415" w:rsidRPr="00A3231C" w:rsidRDefault="00D87D1B" w:rsidP="00D907AA">
                      <w:pPr>
                        <w:spacing w:line="285" w:lineRule="auto"/>
                        <w:jc w:val="center"/>
                        <w:rPr>
                          <w:rFonts w:ascii="Lucida Sans Unicode" w:hAnsi="Lucida Sans Unicode" w:cs="Lucida Sans Unicode"/>
                          <w:color w:val="800000"/>
                          <w:kern w:val="28"/>
                          <w:sz w:val="20"/>
                        </w:rPr>
                      </w:pPr>
                      <w:hyperlink r:id="rId22" w:history="1">
                        <w:r w:rsidR="00F83E65" w:rsidRPr="00A3231C">
                          <w:rPr>
                            <w:rFonts w:ascii="Lucida Sans Unicode" w:hAnsi="Lucida Sans Unicode" w:cs="Lucida Sans Unicode"/>
                            <w:color w:val="800000"/>
                            <w:kern w:val="28"/>
                            <w:sz w:val="20"/>
                            <w:u w:val="single"/>
                          </w:rPr>
                          <w:t>claims@marineuw.com</w:t>
                        </w:r>
                      </w:hyperlink>
                    </w:p>
                    <w:p w:rsidR="00AD4415" w:rsidRPr="00A3231C" w:rsidRDefault="00AD4415" w:rsidP="00A3231C">
                      <w:pPr>
                        <w:spacing w:line="285" w:lineRule="auto"/>
                        <w:rPr>
                          <w:rFonts w:ascii="Lucida Sans Unicode" w:hAnsi="Lucida Sans Unicode" w:cs="Lucida Sans Unicode"/>
                          <w:b/>
                          <w:kern w:val="28"/>
                          <w:sz w:val="20"/>
                        </w:rPr>
                      </w:pPr>
                    </w:p>
                    <w:p w:rsidR="00C6512E" w:rsidRPr="00A3231C" w:rsidRDefault="00F83E65" w:rsidP="00A3231C">
                      <w:pPr>
                        <w:spacing w:line="285" w:lineRule="auto"/>
                        <w:rPr>
                          <w:rFonts w:ascii="Lucida Sans Unicode" w:hAnsi="Lucida Sans Unicode" w:cs="Lucida Sans Unicode"/>
                          <w:color w:val="800000"/>
                          <w:kern w:val="28"/>
                          <w:sz w:val="20"/>
                          <w:u w:val="single"/>
                        </w:rPr>
                      </w:pPr>
                      <w:r w:rsidRPr="00A3231C">
                        <w:rPr>
                          <w:rFonts w:ascii="Lucida Sans Unicode" w:hAnsi="Lucida Sans Unicode" w:cs="Lucida Sans Unicode"/>
                          <w:b/>
                          <w:kern w:val="28"/>
                          <w:sz w:val="20"/>
                        </w:rPr>
                        <w:t>In-Box for all loss run requests, “subject to” items remittance,</w:t>
                      </w:r>
                      <w:r w:rsidR="00A3231C">
                        <w:rPr>
                          <w:rFonts w:ascii="Lucida Sans Unicode" w:hAnsi="Lucida Sans Unicode" w:cs="Lucida Sans Unicode"/>
                          <w:b/>
                          <w:kern w:val="28"/>
                          <w:sz w:val="20"/>
                        </w:rPr>
                        <w:t xml:space="preserve"> </w:t>
                      </w:r>
                      <w:r w:rsidRPr="00A3231C">
                        <w:rPr>
                          <w:rFonts w:ascii="Lucida Sans Unicode" w:hAnsi="Lucida Sans Unicode" w:cs="Lucida Sans Unicode"/>
                          <w:b/>
                          <w:kern w:val="28"/>
                          <w:sz w:val="20"/>
                        </w:rPr>
                        <w:t>Loss control recommendation(s) remittance &amp; general requests:</w:t>
                      </w:r>
                      <w:r w:rsidRPr="00A3231C">
                        <w:rPr>
                          <w:rFonts w:ascii="Lucida Sans Unicode" w:hAnsi="Lucida Sans Unicode" w:cs="Lucida Sans Unicode"/>
                          <w:kern w:val="28"/>
                          <w:sz w:val="20"/>
                        </w:rPr>
                        <w:tab/>
                      </w:r>
                      <w:hyperlink r:id="rId23" w:history="1">
                        <w:r w:rsidRPr="00A3231C">
                          <w:rPr>
                            <w:rFonts w:ascii="Lucida Sans Unicode" w:hAnsi="Lucida Sans Unicode" w:cs="Lucida Sans Unicode"/>
                            <w:color w:val="800000"/>
                            <w:kern w:val="28"/>
                            <w:sz w:val="20"/>
                            <w:u w:val="single"/>
                          </w:rPr>
                          <w:t>MUA@marineuw.com</w:t>
                        </w:r>
                      </w:hyperlink>
                    </w:p>
                    <w:p w:rsidR="00AD4415" w:rsidRPr="00A3231C" w:rsidRDefault="00AD4415" w:rsidP="00A3231C">
                      <w:pPr>
                        <w:spacing w:line="285" w:lineRule="auto"/>
                        <w:rPr>
                          <w:rFonts w:ascii="Lucida Sans Unicode" w:hAnsi="Lucida Sans Unicode" w:cs="Lucida Sans Unicode"/>
                          <w:color w:val="800000"/>
                          <w:kern w:val="28"/>
                          <w:sz w:val="20"/>
                          <w:u w:val="single"/>
                        </w:rPr>
                      </w:pPr>
                    </w:p>
                    <w:p w:rsidR="00D907AA" w:rsidRDefault="00AD4415" w:rsidP="00A3231C">
                      <w:pPr>
                        <w:spacing w:line="285" w:lineRule="auto"/>
                        <w:rPr>
                          <w:rFonts w:ascii="Lucida Sans Unicode" w:hAnsi="Lucida Sans Unicode" w:cs="Lucida Sans Unicode"/>
                          <w:b/>
                          <w:color w:val="auto"/>
                          <w:kern w:val="28"/>
                          <w:sz w:val="20"/>
                        </w:rPr>
                      </w:pPr>
                      <w:r w:rsidRPr="00A3231C">
                        <w:rPr>
                          <w:rFonts w:ascii="Lucida Sans Unicode" w:hAnsi="Lucida Sans Unicode" w:cs="Lucida Sans Unicode"/>
                          <w:b/>
                          <w:color w:val="auto"/>
                          <w:kern w:val="28"/>
                          <w:sz w:val="20"/>
                        </w:rPr>
                        <w:t>*All MUA applications, including our Renewal Questionnaire are available on our website @</w:t>
                      </w:r>
                    </w:p>
                    <w:p w:rsidR="00AD4415" w:rsidRPr="00A3231C" w:rsidRDefault="00D87D1B" w:rsidP="00D907AA">
                      <w:pPr>
                        <w:spacing w:line="285" w:lineRule="auto"/>
                        <w:jc w:val="center"/>
                        <w:rPr>
                          <w:rFonts w:ascii="Lucida Sans Unicode" w:hAnsi="Lucida Sans Unicode" w:cs="Lucida Sans Unicode"/>
                          <w:color w:val="800000"/>
                          <w:kern w:val="28"/>
                          <w:sz w:val="20"/>
                        </w:rPr>
                      </w:pPr>
                      <w:hyperlink r:id="rId24" w:history="1">
                        <w:r w:rsidR="00AD4415" w:rsidRPr="00A3231C">
                          <w:rPr>
                            <w:rStyle w:val="Hyperlink"/>
                            <w:rFonts w:ascii="Lucida Sans Unicode" w:hAnsi="Lucida Sans Unicode" w:cs="Lucida Sans Unicode"/>
                            <w:kern w:val="28"/>
                            <w:sz w:val="20"/>
                          </w:rPr>
                          <w:t>http://www.marineuw.com/Applications.php</w:t>
                        </w:r>
                      </w:hyperlink>
                    </w:p>
                    <w:p w:rsidR="00AD4415" w:rsidRPr="00A3231C" w:rsidRDefault="00AD4415" w:rsidP="00A3231C">
                      <w:pPr>
                        <w:spacing w:line="285" w:lineRule="auto"/>
                        <w:rPr>
                          <w:rFonts w:ascii="Lucida Sans Unicode" w:hAnsi="Lucida Sans Unicode" w:cs="Lucida Sans Unicode"/>
                          <w:color w:val="800000"/>
                          <w:kern w:val="28"/>
                          <w:sz w:val="20"/>
                        </w:rPr>
                      </w:pPr>
                    </w:p>
                    <w:p w:rsidR="00AD4415" w:rsidRPr="00A3231C" w:rsidRDefault="00AD4415" w:rsidP="00A3231C">
                      <w:pPr>
                        <w:spacing w:line="285" w:lineRule="auto"/>
                        <w:rPr>
                          <w:rFonts w:ascii="Lucida Sans Unicode" w:hAnsi="Lucida Sans Unicode" w:cs="Lucida Sans Unicode"/>
                          <w:b/>
                          <w:color w:val="auto"/>
                          <w:kern w:val="28"/>
                          <w:sz w:val="20"/>
                        </w:rPr>
                      </w:pPr>
                      <w:r w:rsidRPr="00A3231C">
                        <w:rPr>
                          <w:rFonts w:ascii="Lucida Sans Unicode" w:hAnsi="Lucida Sans Unicode" w:cs="Lucida Sans Unicode"/>
                          <w:b/>
                          <w:color w:val="auto"/>
                          <w:kern w:val="28"/>
                          <w:sz w:val="20"/>
                        </w:rPr>
                        <w:t xml:space="preserve">**MUA forms are available on our website as well.  </w:t>
                      </w:r>
                    </w:p>
                    <w:p w:rsidR="00AD4415" w:rsidRPr="00A3231C" w:rsidRDefault="00AD4415" w:rsidP="00A3231C">
                      <w:pPr>
                        <w:spacing w:line="285" w:lineRule="auto"/>
                        <w:rPr>
                          <w:rFonts w:ascii="Lucida Sans Unicode" w:hAnsi="Lucida Sans Unicode" w:cs="Lucida Sans Unicode"/>
                          <w:b/>
                          <w:color w:val="auto"/>
                          <w:sz w:val="20"/>
                        </w:rPr>
                      </w:pPr>
                      <w:r w:rsidRPr="00A3231C">
                        <w:rPr>
                          <w:rFonts w:ascii="Lucida Sans Unicode" w:hAnsi="Lucida Sans Unicode" w:cs="Lucida Sans Unicode"/>
                          <w:b/>
                          <w:color w:val="auto"/>
                          <w:kern w:val="28"/>
                          <w:sz w:val="20"/>
                        </w:rPr>
                        <w:t>You will be required to have a secure ID and Password.</w:t>
                      </w:r>
                      <w:r w:rsidR="00D907AA">
                        <w:rPr>
                          <w:rFonts w:ascii="Lucida Sans Unicode" w:hAnsi="Lucida Sans Unicode" w:cs="Lucida Sans Unicode"/>
                          <w:b/>
                          <w:color w:val="auto"/>
                          <w:kern w:val="28"/>
                          <w:sz w:val="20"/>
                        </w:rPr>
                        <w:t xml:space="preserve">  </w:t>
                      </w:r>
                      <w:r w:rsidRPr="00A3231C">
                        <w:rPr>
                          <w:rFonts w:ascii="Lucida Sans Unicode" w:hAnsi="Lucida Sans Unicode" w:cs="Lucida Sans Unicode"/>
                          <w:b/>
                          <w:color w:val="auto"/>
                          <w:kern w:val="28"/>
                          <w:sz w:val="20"/>
                        </w:rPr>
                        <w:t xml:space="preserve">Please contact your underwriter to obtain your secure ID and Password.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907AA"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58264CBC" wp14:editId="505AA38F">
                <wp:simplePos x="0" y="0"/>
                <wp:positionH relativeFrom="page">
                  <wp:posOffset>4391025</wp:posOffset>
                </wp:positionH>
                <wp:positionV relativeFrom="page">
                  <wp:posOffset>2244090</wp:posOffset>
                </wp:positionV>
                <wp:extent cx="2581275" cy="445770"/>
                <wp:effectExtent l="0" t="0" r="9525" b="11430"/>
                <wp:wrapNone/>
                <wp:docPr id="5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Pr="00DE7B0C" w:rsidRDefault="00F83E65" w:rsidP="00BC7EFB">
                            <w:pPr>
                              <w:pStyle w:val="Heading1"/>
                              <w:jc w:val="center"/>
                              <w:rPr>
                                <w:color w:val="17365D" w:themeColor="text2" w:themeShade="BF"/>
                              </w:rPr>
                            </w:pPr>
                            <w:r w:rsidRPr="00DE7B0C">
                              <w:rPr>
                                <w:color w:val="17365D" w:themeColor="text2" w:themeShade="BF"/>
                              </w:rPr>
                              <w:t>General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53" type="#_x0000_t202" style="position:absolute;margin-left:345.75pt;margin-top:176.7pt;width:203.25pt;height:35.1pt;z-index: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" filled="f" stroked="f">
                <v:textbox inset="0,0,0,0">
                  <w:txbxContent>
                    <w:p w:rsidR="005B7866" w:rsidRPr="00DE7B0C" w:rsidRDefault="00F83E65" w:rsidP="00BC7EFB">
                      <w:pPr>
                        <w:pStyle w:val="Heading1"/>
                        <w:jc w:val="center"/>
                        <w:rPr>
                          <w:color w:val="17365D" w:themeColor="text2" w:themeShade="BF"/>
                        </w:rPr>
                      </w:pPr>
                      <w:r w:rsidRPr="00DE7B0C">
                        <w:rPr>
                          <w:color w:val="17365D" w:themeColor="text2" w:themeShade="BF"/>
                        </w:rPr>
                        <w:t>General Information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907AA"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404187EE" wp14:editId="2D088D47">
                <wp:simplePos x="0" y="0"/>
                <wp:positionH relativeFrom="page">
                  <wp:posOffset>450850</wp:posOffset>
                </wp:positionH>
                <wp:positionV relativeFrom="page">
                  <wp:posOffset>1650365</wp:posOffset>
                </wp:positionV>
                <wp:extent cx="3552825" cy="7065645"/>
                <wp:effectExtent l="0" t="0" r="9525" b="1905"/>
                <wp:wrapNone/>
                <wp:docPr id="5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706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22">
                        <w:txbxContent>
                          <w:p w:rsidR="00D907AA" w:rsidRDefault="00D907AA" w:rsidP="000A1843">
                            <w:pPr>
                              <w:pStyle w:val="BodyText"/>
                              <w:spacing w:after="0"/>
                            </w:pPr>
                          </w:p>
                          <w:p w:rsidR="000A1843" w:rsidRDefault="000A1843" w:rsidP="000A1843">
                            <w:pPr>
                              <w:pStyle w:val="BodyText"/>
                              <w:spacing w:after="0"/>
                            </w:pPr>
                            <w:r>
                              <w:t>Main Office:</w:t>
                            </w:r>
                            <w:r>
                              <w:tab/>
                              <w:t>936-230-5537</w:t>
                            </w:r>
                          </w:p>
                          <w:p w:rsidR="000A1843" w:rsidRDefault="000A1843" w:rsidP="000A1843">
                            <w:pPr>
                              <w:pStyle w:val="BodyText"/>
                              <w:spacing w:after="0"/>
                            </w:pPr>
                            <w:r>
                              <w:t>Office Fax:</w:t>
                            </w:r>
                            <w:r>
                              <w:tab/>
                              <w:t>936-</w:t>
                            </w:r>
                            <w:r w:rsidR="00A3231C">
                              <w:t>2</w:t>
                            </w:r>
                            <w:r>
                              <w:t>30-5538</w:t>
                            </w:r>
                          </w:p>
                          <w:p w:rsidR="000A1843" w:rsidRDefault="000A1843" w:rsidP="000A1843">
                            <w:pPr>
                              <w:pStyle w:val="BodyText"/>
                              <w:spacing w:after="0"/>
                            </w:pPr>
                          </w:p>
                          <w:p w:rsidR="00A3231C" w:rsidRDefault="000A1843" w:rsidP="000A1843">
                            <w:pPr>
                              <w:pStyle w:val="BodyText"/>
                              <w:spacing w:after="0"/>
                            </w:pPr>
                            <w:r>
                              <w:t>Mike Hartley:</w:t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President</w:t>
                            </w:r>
                            <w:r>
                              <w:tab/>
                            </w:r>
                          </w:p>
                          <w:p w:rsidR="000A1843" w:rsidRDefault="00A3231C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hyperlink r:id="rId25" w:history="1">
                              <w:r w:rsidR="000A1843" w:rsidRPr="00C14596">
                                <w:rPr>
                                  <w:rStyle w:val="Hyperlink"/>
                                </w:rPr>
                                <w:t>mike@marineuw.com</w:t>
                              </w:r>
                            </w:hyperlink>
                          </w:p>
                          <w:p w:rsidR="000A1843" w:rsidRDefault="000A1843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Direct:</w:t>
                            </w:r>
                            <w:r>
                              <w:tab/>
                              <w:t>936-756-9983</w:t>
                            </w:r>
                          </w:p>
                          <w:p w:rsidR="000A1843" w:rsidRDefault="000A1843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Cell:</w:t>
                            </w:r>
                            <w:r>
                              <w:tab/>
                              <w:t>713-291-2135</w:t>
                            </w:r>
                          </w:p>
                          <w:p w:rsidR="00A3231C" w:rsidRDefault="00A3231C" w:rsidP="000A1843">
                            <w:pPr>
                              <w:pStyle w:val="BodyText"/>
                              <w:spacing w:after="0"/>
                            </w:pPr>
                          </w:p>
                          <w:p w:rsidR="000A1843" w:rsidRDefault="000A1843" w:rsidP="000A1843">
                            <w:pPr>
                              <w:pStyle w:val="BodyText"/>
                              <w:spacing w:after="0"/>
                            </w:pPr>
                            <w:r>
                              <w:t>Michele Kirkland:</w:t>
                            </w:r>
                            <w:r>
                              <w:tab/>
                              <w:t>Office Manager/Sr Underwriter</w:t>
                            </w:r>
                          </w:p>
                          <w:p w:rsidR="000A1843" w:rsidRDefault="000A1843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hyperlink r:id="rId26" w:history="1">
                              <w:r w:rsidRPr="00C14596">
                                <w:rPr>
                                  <w:rStyle w:val="Hyperlink"/>
                                </w:rPr>
                                <w:t>michele@marineuw.com</w:t>
                              </w:r>
                            </w:hyperlink>
                          </w:p>
                          <w:p w:rsidR="000A1843" w:rsidRDefault="000A1843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 w:rsidR="00F83E65">
                              <w:tab/>
                            </w:r>
                            <w:r w:rsidR="00A3231C">
                              <w:tab/>
                            </w:r>
                            <w:r w:rsidR="00F83E65">
                              <w:t>Direct:</w:t>
                            </w:r>
                            <w:r w:rsidR="00F83E65">
                              <w:tab/>
                              <w:t>936-756-9986</w:t>
                            </w:r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Cell:</w:t>
                            </w:r>
                            <w:r>
                              <w:tab/>
                              <w:t>832-573-2617</w:t>
                            </w:r>
                          </w:p>
                          <w:p w:rsidR="00A3231C" w:rsidRDefault="00A3231C" w:rsidP="000A1843">
                            <w:pPr>
                              <w:pStyle w:val="BodyText"/>
                              <w:spacing w:after="0"/>
                            </w:pPr>
                          </w:p>
                          <w:p w:rsidR="00A3231C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>Kevin Belk:</w:t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Underwriter</w:t>
                            </w:r>
                            <w:r>
                              <w:tab/>
                            </w:r>
                          </w:p>
                          <w:p w:rsidR="00F83E65" w:rsidRDefault="00A3231C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hyperlink r:id="rId27" w:history="1">
                              <w:r w:rsidR="00F83E65" w:rsidRPr="00C14596">
                                <w:rPr>
                                  <w:rStyle w:val="Hyperlink"/>
                                </w:rPr>
                                <w:t>kevin@marineuw.com</w:t>
                              </w:r>
                            </w:hyperlink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Direct:</w:t>
                            </w:r>
                            <w:r>
                              <w:tab/>
                              <w:t>936-756-9985</w:t>
                            </w:r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Cell:</w:t>
                            </w:r>
                            <w:r>
                              <w:tab/>
                              <w:t>704-604-6539</w:t>
                            </w:r>
                          </w:p>
                          <w:p w:rsidR="00A3231C" w:rsidRDefault="00A3231C" w:rsidP="000A1843">
                            <w:pPr>
                              <w:pStyle w:val="BodyText"/>
                              <w:spacing w:after="0"/>
                            </w:pPr>
                          </w:p>
                          <w:p w:rsidR="00A3231C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>Kim Hartley:</w:t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Accounting</w:t>
                            </w:r>
                            <w:r>
                              <w:tab/>
                            </w:r>
                          </w:p>
                          <w:p w:rsidR="00F83E65" w:rsidRDefault="00A3231C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hyperlink r:id="rId28" w:history="1">
                              <w:r w:rsidR="00F83E65" w:rsidRPr="00C14596">
                                <w:rPr>
                                  <w:rStyle w:val="Hyperlink"/>
                                </w:rPr>
                                <w:t>kim@marineuw.com</w:t>
                              </w:r>
                            </w:hyperlink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Direct:</w:t>
                            </w:r>
                            <w:r>
                              <w:tab/>
                              <w:t>936-756-9984</w:t>
                            </w:r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Cell:</w:t>
                            </w:r>
                            <w:r>
                              <w:tab/>
                              <w:t>713-269-5893</w:t>
                            </w:r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>Hailey Miears:</w:t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Underwriting Assistant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hyperlink r:id="rId29" w:history="1">
                              <w:r w:rsidRPr="00C14596">
                                <w:rPr>
                                  <w:rStyle w:val="Hyperlink"/>
                                </w:rPr>
                                <w:t>hailey@marineuw.com</w:t>
                              </w:r>
                            </w:hyperlink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Direct:</w:t>
                            </w:r>
                            <w:r>
                              <w:tab/>
                              <w:t>936-756-9988</w:t>
                            </w:r>
                          </w:p>
                          <w:p w:rsidR="00A3231C" w:rsidRDefault="00A3231C" w:rsidP="000A1843">
                            <w:pPr>
                              <w:pStyle w:val="BodyText"/>
                              <w:spacing w:after="0"/>
                            </w:pPr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>Paula Parsley:</w:t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Underwriting Assistant</w:t>
                            </w:r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hyperlink r:id="rId30" w:history="1">
                              <w:r w:rsidRPr="00C14596">
                                <w:rPr>
                                  <w:rStyle w:val="Hyperlink"/>
                                </w:rPr>
                                <w:t>paula@marineuw.com</w:t>
                              </w:r>
                            </w:hyperlink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Direct:</w:t>
                            </w:r>
                            <w:r>
                              <w:tab/>
                              <w:t>936-756-9987</w:t>
                            </w:r>
                          </w:p>
                          <w:p w:rsidR="00A3231C" w:rsidRDefault="00A3231C" w:rsidP="000A1843">
                            <w:pPr>
                              <w:pStyle w:val="BodyText"/>
                              <w:spacing w:after="0"/>
                            </w:pPr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>Holly Fayle:</w:t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Underwriting Assistant</w:t>
                            </w:r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hyperlink r:id="rId31" w:history="1">
                              <w:r w:rsidRPr="00C14596">
                                <w:rPr>
                                  <w:rStyle w:val="Hyperlink"/>
                                </w:rPr>
                                <w:t>holly@marineuw.com</w:t>
                              </w:r>
                            </w:hyperlink>
                          </w:p>
                          <w:p w:rsidR="00F83E65" w:rsidRDefault="00F83E65" w:rsidP="000A1843">
                            <w:pPr>
                              <w:pStyle w:val="BodyText"/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A3231C">
                              <w:tab/>
                            </w:r>
                            <w:r>
                              <w:t>Direct:</w:t>
                            </w:r>
                            <w:r>
                              <w:tab/>
                              <w:t>936-756-9989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54" type="#_x0000_t202" style="position:absolute;margin-left:35.5pt;margin-top:129.95pt;width:279.75pt;height:556.35pt;z-index: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6tNtQIAALQ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" filled="f" stroked="f">
                <v:textbox style="mso-next-textbox:#Text Box 163" inset="0,0,0,0">
                  <w:txbxContent>
                    <w:p w:rsidR="00D907AA" w:rsidRDefault="00D907AA" w:rsidP="000A1843">
                      <w:pPr>
                        <w:pStyle w:val="BodyText"/>
                        <w:spacing w:after="0"/>
                      </w:pPr>
                    </w:p>
                    <w:p w:rsidR="000A1843" w:rsidRDefault="000A1843" w:rsidP="000A1843">
                      <w:pPr>
                        <w:pStyle w:val="BodyText"/>
                        <w:spacing w:after="0"/>
                      </w:pPr>
                      <w:r>
                        <w:t>Main Office:</w:t>
                      </w:r>
                      <w:r>
                        <w:tab/>
                        <w:t>936-230-5537</w:t>
                      </w:r>
                    </w:p>
                    <w:p w:rsidR="000A1843" w:rsidRDefault="000A1843" w:rsidP="000A1843">
                      <w:pPr>
                        <w:pStyle w:val="BodyText"/>
                        <w:spacing w:after="0"/>
                      </w:pPr>
                      <w:r>
                        <w:t>Office Fax:</w:t>
                      </w:r>
                      <w:r>
                        <w:tab/>
                        <w:t>936-</w:t>
                      </w:r>
                      <w:r w:rsidR="00A3231C">
                        <w:t>2</w:t>
                      </w:r>
                      <w:r>
                        <w:t>30-5538</w:t>
                      </w:r>
                    </w:p>
                    <w:p w:rsidR="000A1843" w:rsidRDefault="000A1843" w:rsidP="000A1843">
                      <w:pPr>
                        <w:pStyle w:val="BodyText"/>
                        <w:spacing w:after="0"/>
                      </w:pPr>
                    </w:p>
                    <w:p w:rsidR="00A3231C" w:rsidRDefault="000A1843" w:rsidP="000A1843">
                      <w:pPr>
                        <w:pStyle w:val="BodyText"/>
                        <w:spacing w:after="0"/>
                      </w:pPr>
                      <w:r>
                        <w:t>Mike Hartley:</w:t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President</w:t>
                      </w:r>
                      <w:r>
                        <w:tab/>
                      </w:r>
                    </w:p>
                    <w:p w:rsidR="000A1843" w:rsidRDefault="00A3231C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hyperlink r:id="rId32" w:history="1">
                        <w:r w:rsidR="000A1843" w:rsidRPr="00C14596">
                          <w:rPr>
                            <w:rStyle w:val="Hyperlink"/>
                          </w:rPr>
                          <w:t>mike@marineuw.com</w:t>
                        </w:r>
                      </w:hyperlink>
                    </w:p>
                    <w:p w:rsidR="000A1843" w:rsidRDefault="000A1843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Direct:</w:t>
                      </w:r>
                      <w:r>
                        <w:tab/>
                        <w:t>936-756-9983</w:t>
                      </w:r>
                    </w:p>
                    <w:p w:rsidR="000A1843" w:rsidRDefault="000A1843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Cell:</w:t>
                      </w:r>
                      <w:r>
                        <w:tab/>
                        <w:t>713-291-2135</w:t>
                      </w:r>
                    </w:p>
                    <w:p w:rsidR="00A3231C" w:rsidRDefault="00A3231C" w:rsidP="000A1843">
                      <w:pPr>
                        <w:pStyle w:val="BodyText"/>
                        <w:spacing w:after="0"/>
                      </w:pPr>
                    </w:p>
                    <w:p w:rsidR="000A1843" w:rsidRDefault="000A1843" w:rsidP="000A1843">
                      <w:pPr>
                        <w:pStyle w:val="BodyText"/>
                        <w:spacing w:after="0"/>
                      </w:pPr>
                      <w:r>
                        <w:t>Michele Kirkland:</w:t>
                      </w:r>
                      <w:r>
                        <w:tab/>
                        <w:t>Office Manager/Sr Underwriter</w:t>
                      </w:r>
                    </w:p>
                    <w:p w:rsidR="000A1843" w:rsidRDefault="000A1843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hyperlink r:id="rId33" w:history="1">
                        <w:r w:rsidRPr="00C14596">
                          <w:rPr>
                            <w:rStyle w:val="Hyperlink"/>
                          </w:rPr>
                          <w:t>michele@marineuw.com</w:t>
                        </w:r>
                      </w:hyperlink>
                    </w:p>
                    <w:p w:rsidR="000A1843" w:rsidRDefault="000A1843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 w:rsidR="00F83E65">
                        <w:tab/>
                      </w:r>
                      <w:r w:rsidR="00A3231C">
                        <w:tab/>
                      </w:r>
                      <w:r w:rsidR="00F83E65">
                        <w:t>Direct:</w:t>
                      </w:r>
                      <w:r w:rsidR="00F83E65">
                        <w:tab/>
                        <w:t>936-756-9986</w:t>
                      </w:r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Cell:</w:t>
                      </w:r>
                      <w:r>
                        <w:tab/>
                        <w:t>832-573-2617</w:t>
                      </w:r>
                    </w:p>
                    <w:p w:rsidR="00A3231C" w:rsidRDefault="00A3231C" w:rsidP="000A1843">
                      <w:pPr>
                        <w:pStyle w:val="BodyText"/>
                        <w:spacing w:after="0"/>
                      </w:pPr>
                    </w:p>
                    <w:p w:rsidR="00A3231C" w:rsidRDefault="00F83E65" w:rsidP="000A1843">
                      <w:pPr>
                        <w:pStyle w:val="BodyText"/>
                        <w:spacing w:after="0"/>
                      </w:pPr>
                      <w:r>
                        <w:t>Kevin Belk:</w:t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Underwriter</w:t>
                      </w:r>
                      <w:r>
                        <w:tab/>
                      </w:r>
                    </w:p>
                    <w:p w:rsidR="00F83E65" w:rsidRDefault="00A3231C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hyperlink r:id="rId34" w:history="1">
                        <w:r w:rsidR="00F83E65" w:rsidRPr="00C14596">
                          <w:rPr>
                            <w:rStyle w:val="Hyperlink"/>
                          </w:rPr>
                          <w:t>kevin@marineuw.com</w:t>
                        </w:r>
                      </w:hyperlink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Direct:</w:t>
                      </w:r>
                      <w:r>
                        <w:tab/>
                        <w:t>936-756-9985</w:t>
                      </w:r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Cell:</w:t>
                      </w:r>
                      <w:r>
                        <w:tab/>
                        <w:t>704-604-6539</w:t>
                      </w:r>
                    </w:p>
                    <w:p w:rsidR="00A3231C" w:rsidRDefault="00A3231C" w:rsidP="000A1843">
                      <w:pPr>
                        <w:pStyle w:val="BodyText"/>
                        <w:spacing w:after="0"/>
                      </w:pPr>
                    </w:p>
                    <w:p w:rsidR="00A3231C" w:rsidRDefault="00F83E65" w:rsidP="000A1843">
                      <w:pPr>
                        <w:pStyle w:val="BodyText"/>
                        <w:spacing w:after="0"/>
                      </w:pPr>
                      <w:r>
                        <w:t>Kim Hartley:</w:t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Accounting</w:t>
                      </w:r>
                      <w:r>
                        <w:tab/>
                      </w:r>
                    </w:p>
                    <w:p w:rsidR="00F83E65" w:rsidRDefault="00A3231C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hyperlink r:id="rId35" w:history="1">
                        <w:r w:rsidR="00F83E65" w:rsidRPr="00C14596">
                          <w:rPr>
                            <w:rStyle w:val="Hyperlink"/>
                          </w:rPr>
                          <w:t>kim@marineuw.com</w:t>
                        </w:r>
                      </w:hyperlink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Direct:</w:t>
                      </w:r>
                      <w:r>
                        <w:tab/>
                        <w:t>936-756-9984</w:t>
                      </w:r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Cell:</w:t>
                      </w:r>
                      <w:r>
                        <w:tab/>
                        <w:t>713-269-5893</w:t>
                      </w:r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>Hailey Miears:</w:t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Underwriting Assistant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hyperlink r:id="rId36" w:history="1">
                        <w:r w:rsidRPr="00C14596">
                          <w:rPr>
                            <w:rStyle w:val="Hyperlink"/>
                          </w:rPr>
                          <w:t>hailey@marineuw.com</w:t>
                        </w:r>
                      </w:hyperlink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Direct:</w:t>
                      </w:r>
                      <w:r>
                        <w:tab/>
                        <w:t>936-756-9988</w:t>
                      </w:r>
                    </w:p>
                    <w:p w:rsidR="00A3231C" w:rsidRDefault="00A3231C" w:rsidP="000A1843">
                      <w:pPr>
                        <w:pStyle w:val="BodyText"/>
                        <w:spacing w:after="0"/>
                      </w:pPr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>Paula Parsley:</w:t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Underwriting Assistant</w:t>
                      </w:r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hyperlink r:id="rId37" w:history="1">
                        <w:r w:rsidRPr="00C14596">
                          <w:rPr>
                            <w:rStyle w:val="Hyperlink"/>
                          </w:rPr>
                          <w:t>paula@marineuw.com</w:t>
                        </w:r>
                      </w:hyperlink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Direct:</w:t>
                      </w:r>
                      <w:r>
                        <w:tab/>
                        <w:t>936-756-9987</w:t>
                      </w:r>
                    </w:p>
                    <w:p w:rsidR="00A3231C" w:rsidRDefault="00A3231C" w:rsidP="000A1843">
                      <w:pPr>
                        <w:pStyle w:val="BodyText"/>
                        <w:spacing w:after="0"/>
                      </w:pPr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>Holly Fayle:</w:t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Underwriting Assistant</w:t>
                      </w:r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hyperlink r:id="rId38" w:history="1">
                        <w:r w:rsidRPr="00C14596">
                          <w:rPr>
                            <w:rStyle w:val="Hyperlink"/>
                          </w:rPr>
                          <w:t>holly@marineuw.com</w:t>
                        </w:r>
                      </w:hyperlink>
                    </w:p>
                    <w:p w:rsidR="00F83E65" w:rsidRDefault="00F83E65" w:rsidP="000A1843">
                      <w:pPr>
                        <w:pStyle w:val="BodyText"/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 w:rsidR="00A3231C">
                        <w:tab/>
                      </w:r>
                      <w:r>
                        <w:t>Direct:</w:t>
                      </w:r>
                      <w:r>
                        <w:tab/>
                        <w:t>936-756-9989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20B223" wp14:editId="4D5EBE48">
                <wp:simplePos x="0" y="0"/>
                <wp:positionH relativeFrom="page">
                  <wp:posOffset>4050665</wp:posOffset>
                </wp:positionH>
                <wp:positionV relativeFrom="page">
                  <wp:posOffset>6155690</wp:posOffset>
                </wp:positionV>
                <wp:extent cx="3212465" cy="3162300"/>
                <wp:effectExtent l="2540" t="2540" r="4445" b="0"/>
                <wp:wrapNone/>
                <wp:docPr id="67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2465" cy="316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20" seq="1"/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7" o:spid="_x0000_s1063" type="#_x0000_t202" style="position:absolute;margin-left:318.95pt;margin-top:484.7pt;width:252.95pt;height:249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" filled="f" stroked="f">
                <v:textbox style="mso-next-textbox:#Text Box 50" inset="0,0,0,0">
                  <w:txbxContent/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46B6BAA1" wp14:editId="6B229099">
                <wp:simplePos x="0" y="0"/>
                <wp:positionH relativeFrom="page">
                  <wp:posOffset>5366385</wp:posOffset>
                </wp:positionH>
                <wp:positionV relativeFrom="page">
                  <wp:posOffset>2329815</wp:posOffset>
                </wp:positionV>
                <wp:extent cx="1732280" cy="365760"/>
                <wp:effectExtent l="3810" t="0" r="0" b="0"/>
                <wp:wrapNone/>
                <wp:docPr id="65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28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847DFF">
                            <w:pPr>
                              <w:pStyle w:val="Captio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56" type="#_x0000_t202" style="position:absolute;margin-left:422.55pt;margin-top:183.45pt;width:136.4pt;height:28.8pt;z-index: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cu9tAIAALM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" filled="f" stroked="f">
                <v:textbox inset="0,0,0,0">
                  <w:txbxContent>
                    <w:p w:rsidR="005B7866" w:rsidRDefault="005B7866" w:rsidP="00847DFF">
                      <w:pPr>
                        <w:pStyle w:val="Caption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121CD1" wp14:editId="59E852AB">
                <wp:simplePos x="0" y="0"/>
                <wp:positionH relativeFrom="page">
                  <wp:posOffset>4050665</wp:posOffset>
                </wp:positionH>
                <wp:positionV relativeFrom="page">
                  <wp:posOffset>3168015</wp:posOffset>
                </wp:positionV>
                <wp:extent cx="3263265" cy="1911350"/>
                <wp:effectExtent l="2540" t="0" r="1270" b="0"/>
                <wp:wrapNone/>
                <wp:docPr id="64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265" cy="191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22" seq="1"/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3" o:spid="_x0000_s1065" type="#_x0000_t202" style="position:absolute;margin-left:318.95pt;margin-top:249.45pt;width:256.95pt;height:150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" filled="f" stroked="f">
                <v:textbox style="mso-next-textbox:#Text Box 179" inset="0,0,0,0">
                  <w:txbxContent/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0B854AB" wp14:editId="7A950932">
                <wp:simplePos x="0" y="0"/>
                <wp:positionH relativeFrom="page">
                  <wp:posOffset>448310</wp:posOffset>
                </wp:positionH>
                <wp:positionV relativeFrom="page">
                  <wp:posOffset>1408430</wp:posOffset>
                </wp:positionV>
                <wp:extent cx="1943100" cy="187960"/>
                <wp:effectExtent l="635" t="0" r="0" b="3810"/>
                <wp:wrapNone/>
                <wp:docPr id="63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A4B8A" w:rsidRDefault="00EA4B8A" w:rsidP="00EA4B8A"/>
                          <w:p w:rsidR="005B7866" w:rsidRDefault="005B7866" w:rsidP="00EA4B8A">
                            <w:pPr>
                              <w:pStyle w:val="Heading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7" o:spid="_x0000_s1058" type="#_x0000_t202" style="position:absolute;margin-left:35.3pt;margin-top:110.9pt;width:153pt;height:14.8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" filled="f" stroked="f">
                <v:textbox inset="0,0,0,0">
                  <w:txbxContent>
                    <w:p w:rsidR="00EA4B8A" w:rsidRDefault="00EA4B8A" w:rsidP="00EA4B8A"/>
                    <w:p w:rsidR="005B7866" w:rsidRDefault="005B7866" w:rsidP="00EA4B8A">
                      <w:pPr>
                        <w:pStyle w:val="Heading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28EC4A4" wp14:editId="7A1A9C9E">
                <wp:simplePos x="0" y="0"/>
                <wp:positionH relativeFrom="page">
                  <wp:posOffset>448310</wp:posOffset>
                </wp:positionH>
                <wp:positionV relativeFrom="page">
                  <wp:posOffset>5916295</wp:posOffset>
                </wp:positionV>
                <wp:extent cx="1943100" cy="187960"/>
                <wp:effectExtent l="635" t="1270" r="0" b="1270"/>
                <wp:wrapNone/>
                <wp:docPr id="62" name="Text Box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3574C" w:rsidRDefault="0013574C" w:rsidP="0013574C"/>
                          <w:p w:rsidR="005B7866" w:rsidRDefault="005B7866" w:rsidP="0013574C">
                            <w:pPr>
                              <w:pStyle w:val="BodyText"/>
                            </w:pPr>
                          </w:p>
                          <w:p w:rsidR="005B7866" w:rsidRDefault="005B7866" w:rsidP="001357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8" o:spid="_x0000_s1059" type="#_x0000_t202" style="position:absolute;margin-left:35.3pt;margin-top:465.85pt;width:153pt;height:14.8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" filled="f" stroked="f">
                <v:textbox inset="0,0,0,0">
                  <w:txbxContent>
                    <w:p w:rsidR="0013574C" w:rsidRDefault="0013574C" w:rsidP="0013574C"/>
                    <w:p w:rsidR="005B7866" w:rsidRDefault="005B7866" w:rsidP="0013574C">
                      <w:pPr>
                        <w:pStyle w:val="BodyText"/>
                      </w:pPr>
                    </w:p>
                    <w:p w:rsidR="005B7866" w:rsidRDefault="005B7866" w:rsidP="0013574C"/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9F75FD1" wp14:editId="5223CFE2">
                <wp:simplePos x="0" y="0"/>
                <wp:positionH relativeFrom="page">
                  <wp:posOffset>4000500</wp:posOffset>
                </wp:positionH>
                <wp:positionV relativeFrom="page">
                  <wp:posOffset>9324975</wp:posOffset>
                </wp:positionV>
                <wp:extent cx="3200400" cy="271145"/>
                <wp:effectExtent l="0" t="0" r="0" b="0"/>
                <wp:wrapNone/>
                <wp:docPr id="60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D0415" w:rsidRDefault="00CD0415" w:rsidP="00591188">
                            <w:pPr>
                              <w:pStyle w:val="Jump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1" o:spid="_x0000_s1060" type="#_x0000_t202" style="position:absolute;margin-left:315pt;margin-top:734.25pt;width:252pt;height:21.35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" filled="f" stroked="f">
                <v:textbox style="mso-fit-shape-to-text:t" inset="0,0,0,0">
                  <w:txbxContent>
                    <w:p w:rsidR="00CD0415" w:rsidRDefault="00CD0415" w:rsidP="00591188">
                      <w:pPr>
                        <w:pStyle w:val="Jump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2EAEDB7" wp14:editId="49AE4C70">
                <wp:simplePos x="0" y="0"/>
                <wp:positionH relativeFrom="page">
                  <wp:posOffset>4048125</wp:posOffset>
                </wp:positionH>
                <wp:positionV relativeFrom="page">
                  <wp:posOffset>5181600</wp:posOffset>
                </wp:positionV>
                <wp:extent cx="3200400" cy="271145"/>
                <wp:effectExtent l="0" t="0" r="0" b="0"/>
                <wp:wrapNone/>
                <wp:docPr id="59" name="Text 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75C5E" w:rsidRDefault="00F75C5E" w:rsidP="00591188">
                            <w:pPr>
                              <w:pStyle w:val="Jump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4" o:spid="_x0000_s1061" type="#_x0000_t202" style="position:absolute;margin-left:318.75pt;margin-top:408pt;width:252pt;height:21.3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" filled="f" stroked="f">
                <v:textbox style="mso-fit-shape-to-text:t" inset="0,0,0,0">
                  <w:txbxContent>
                    <w:p w:rsidR="00F75C5E" w:rsidRDefault="00F75C5E" w:rsidP="00591188">
                      <w:pPr>
                        <w:pStyle w:val="Jump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3EB73F0D" wp14:editId="16FAB1D0">
                <wp:simplePos x="0" y="0"/>
                <wp:positionH relativeFrom="page">
                  <wp:posOffset>457835</wp:posOffset>
                </wp:positionH>
                <wp:positionV relativeFrom="page">
                  <wp:posOffset>1123315</wp:posOffset>
                </wp:positionV>
                <wp:extent cx="3251200" cy="388620"/>
                <wp:effectExtent l="635" t="0" r="0" b="2540"/>
                <wp:wrapNone/>
                <wp:docPr id="57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0A1843" w:rsidP="00BC7EFB">
                            <w:pPr>
                              <w:pStyle w:val="Heading1"/>
                              <w:jc w:val="center"/>
                            </w:pPr>
                            <w:r w:rsidRPr="00463EE1">
                              <w:rPr>
                                <w:color w:val="17365D" w:themeColor="text2" w:themeShade="BF"/>
                              </w:rPr>
                              <w:t>MUA Contact Information</w:t>
                            </w:r>
                            <w:r w:rsidR="00986D35" w:rsidRPr="00463EE1">
                              <w:rPr>
                                <w:color w:val="17365D" w:themeColor="text2" w:themeShade="BF"/>
                              </w:rPr>
                              <w:t xml:space="preserve"> </w:t>
                            </w:r>
                            <w:r w:rsidR="00ED702C">
                              <w:t>Everyone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62" type="#_x0000_t202" style="position:absolute;margin-left:36.05pt;margin-top:88.45pt;width:256pt;height:30.6pt;z-index: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" filled="f" stroked="f">
                <v:textbox inset="0,0,0,0">
                  <w:txbxContent>
                    <w:p w:rsidR="005B7866" w:rsidRDefault="000A1843" w:rsidP="00BC7EFB">
                      <w:pPr>
                        <w:pStyle w:val="Heading1"/>
                        <w:jc w:val="center"/>
                      </w:pPr>
                      <w:r w:rsidRPr="00463EE1">
                        <w:rPr>
                          <w:color w:val="17365D" w:themeColor="text2" w:themeShade="BF"/>
                        </w:rPr>
                        <w:t>MUA Contact Information</w:t>
                      </w:r>
                      <w:r w:rsidR="00986D35" w:rsidRPr="00463EE1">
                        <w:rPr>
                          <w:color w:val="17365D" w:themeColor="text2" w:themeShade="BF"/>
                        </w:rPr>
                        <w:t xml:space="preserve"> </w:t>
                      </w:r>
                      <w:r w:rsidR="00ED702C">
                        <w:t>Everyone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A84351B" wp14:editId="2CF61DA8">
                <wp:simplePos x="0" y="0"/>
                <wp:positionH relativeFrom="page">
                  <wp:posOffset>731520</wp:posOffset>
                </wp:positionH>
                <wp:positionV relativeFrom="page">
                  <wp:posOffset>464185</wp:posOffset>
                </wp:positionV>
                <wp:extent cx="2463800" cy="287020"/>
                <wp:effectExtent l="0" t="0" r="0" b="1270"/>
                <wp:wrapNone/>
                <wp:docPr id="56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34B" w:rsidRPr="00463EE1" w:rsidRDefault="000A1843" w:rsidP="005274FA">
                            <w:pPr>
                              <w:pStyle w:val="LeftHeader"/>
                              <w:rPr>
                                <w:rFonts w:ascii="Baskerville Old Face" w:hAnsi="Baskerville Old Face"/>
                                <w:color w:val="C2C2AD"/>
                              </w:rPr>
                            </w:pPr>
                            <w:r w:rsidRPr="00463EE1">
                              <w:rPr>
                                <w:rFonts w:ascii="Baskerville Old Face" w:hAnsi="Baskerville Old Face"/>
                                <w:color w:val="C2C2AD"/>
                              </w:rPr>
                              <w:t>MUA Communique’</w:t>
                            </w:r>
                          </w:p>
                          <w:p w:rsidR="005B7866" w:rsidRPr="0082400E" w:rsidRDefault="005B7866">
                            <w:pPr>
                              <w:rPr>
                                <w:rFonts w:ascii="Lucida Sans Unicode" w:hAnsi="Lucida Sans Unicode" w:cs="Lucida Sans Unicode"/>
                                <w:color w:val="666633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063" type="#_x0000_t202" style="position:absolute;margin-left:57.6pt;margin-top:36.55pt;width:194pt;height:22.6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" filled="f" stroked="f">
                <v:textbox inset="0,0,0,0">
                  <w:txbxContent>
                    <w:p w:rsidR="00D4434B" w:rsidRPr="00463EE1" w:rsidRDefault="000A1843" w:rsidP="005274FA">
                      <w:pPr>
                        <w:pStyle w:val="LeftHeader"/>
                        <w:rPr>
                          <w:rFonts w:ascii="Baskerville Old Face" w:hAnsi="Baskerville Old Face"/>
                          <w:color w:val="C2C2AD"/>
                        </w:rPr>
                      </w:pPr>
                      <w:r w:rsidRPr="00463EE1">
                        <w:rPr>
                          <w:rFonts w:ascii="Baskerville Old Face" w:hAnsi="Baskerville Old Face"/>
                          <w:color w:val="C2C2AD"/>
                        </w:rPr>
                        <w:t>MUA Communique’</w:t>
                      </w:r>
                    </w:p>
                    <w:p w:rsidR="005B7866" w:rsidRPr="0082400E" w:rsidRDefault="005B7866">
                      <w:pPr>
                        <w:rPr>
                          <w:rFonts w:ascii="Lucida Sans Unicode" w:hAnsi="Lucida Sans Unicode" w:cs="Lucida Sans Unicode"/>
                          <w:color w:val="666633"/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8DC8F7E" wp14:editId="4079D055">
                <wp:simplePos x="0" y="0"/>
                <wp:positionH relativeFrom="page">
                  <wp:posOffset>5677535</wp:posOffset>
                </wp:positionH>
                <wp:positionV relativeFrom="page">
                  <wp:posOffset>535305</wp:posOffset>
                </wp:positionV>
                <wp:extent cx="1485900" cy="304800"/>
                <wp:effectExtent l="635" t="1905" r="0" b="0"/>
                <wp:wrapNone/>
                <wp:docPr id="55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Pr="00463EE1" w:rsidRDefault="005B7866" w:rsidP="005274FA">
                            <w:pPr>
                              <w:pStyle w:val="RightHeader"/>
                              <w:rPr>
                                <w:rFonts w:ascii="Baskerville Old Face" w:hAnsi="Baskerville Old Face"/>
                                <w:color w:val="C2C2AD"/>
                              </w:rPr>
                            </w:pPr>
                            <w:r w:rsidRPr="00463EE1">
                              <w:rPr>
                                <w:rFonts w:ascii="Baskerville Old Face" w:hAnsi="Baskerville Old Face"/>
                                <w:color w:val="C2C2AD"/>
                              </w:rPr>
                              <w:t xml:space="preserve">Page </w:t>
                            </w:r>
                            <w:r w:rsidR="00E334B3" w:rsidRPr="00463EE1">
                              <w:rPr>
                                <w:rFonts w:ascii="Baskerville Old Face" w:hAnsi="Baskerville Old Face"/>
                                <w:color w:val="C2C2AD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" o:spid="_x0000_s1064" type="#_x0000_t202" style="position:absolute;margin-left:447.05pt;margin-top:42.15pt;width:117pt;height:24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x9PswIAALQ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" filled="f" stroked="f">
                <v:textbox inset="0,0,0,0">
                  <w:txbxContent>
                    <w:p w:rsidR="005B7866" w:rsidRPr="00463EE1" w:rsidRDefault="005B7866" w:rsidP="005274FA">
                      <w:pPr>
                        <w:pStyle w:val="RightHeader"/>
                        <w:rPr>
                          <w:rFonts w:ascii="Baskerville Old Face" w:hAnsi="Baskerville Old Face"/>
                          <w:color w:val="C2C2AD"/>
                        </w:rPr>
                      </w:pPr>
                      <w:r w:rsidRPr="00463EE1">
                        <w:rPr>
                          <w:rFonts w:ascii="Baskerville Old Face" w:hAnsi="Baskerville Old Face"/>
                          <w:color w:val="C2C2AD"/>
                        </w:rPr>
                        <w:t xml:space="preserve">Page </w:t>
                      </w:r>
                      <w:r w:rsidR="00E334B3" w:rsidRPr="00463EE1">
                        <w:rPr>
                          <w:rFonts w:ascii="Baskerville Old Face" w:hAnsi="Baskerville Old Face"/>
                          <w:color w:val="C2C2AD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C3A1496" wp14:editId="7B3491CF">
                <wp:simplePos x="0" y="0"/>
                <wp:positionH relativeFrom="page">
                  <wp:posOffset>432435</wp:posOffset>
                </wp:positionH>
                <wp:positionV relativeFrom="page">
                  <wp:posOffset>459105</wp:posOffset>
                </wp:positionV>
                <wp:extent cx="6858000" cy="365760"/>
                <wp:effectExtent l="0" t="0" r="0" b="0"/>
                <wp:wrapNone/>
                <wp:docPr id="54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36576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6" o:spid="_x0000_s1026" style="position:absolute;margin-left:34.05pt;margin-top:36.15pt;width:540pt;height:28.8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" fillcolor="#17365d [2415]" stroked="f">
                <w10:wrap anchorx="page" anchory="page"/>
              </v:rect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CAB1CE" wp14:editId="3D13EC33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52" name="Text Box 16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0B49F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" o:spid="_x0000_s1065" type="#_x0000_t202" style="position:absolute;margin-left:43pt;margin-top:98pt;width:7.2pt;height:7.2pt;z-index:25166540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" filled="f" stroked="f">
                <v:textbox inset="0,0,0,0">
                  <w:txbxContent>
                    <w:p w:rsidR="005B7866" w:rsidRDefault="005B7866" w:rsidP="000B49F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7C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593B7E" wp14:editId="3A4C17E2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0" t="3175" r="0" b="635"/>
                <wp:wrapNone/>
                <wp:docPr id="51" name="Text Box 1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866" w:rsidRDefault="005B7866" w:rsidP="000B49F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066" type="#_x0000_t202" style="position:absolute;margin-left:43.2pt;margin-top:451pt;width:7.2pt;height:7.2pt;z-index:25166745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" filled="f" stroked="f">
                <v:textbox inset="0,0,0,0">
                  <w:txbxContent>
                    <w:p w:rsidR="005B7866" w:rsidRDefault="005B7866" w:rsidP="000B49FE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215570">
      <w:pgSz w:w="12240" w:h="15840"/>
      <w:pgMar w:top="1440" w:right="1800" w:bottom="1440" w:left="18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8C1" w:rsidRDefault="001708C1" w:rsidP="001708C1">
      <w:r>
        <w:separator/>
      </w:r>
    </w:p>
  </w:endnote>
  <w:endnote w:type="continuationSeparator" w:id="0">
    <w:p w:rsidR="001708C1" w:rsidRDefault="001708C1" w:rsidP="00170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8C1" w:rsidRDefault="001708C1" w:rsidP="001708C1">
      <w:r>
        <w:separator/>
      </w:r>
    </w:p>
  </w:footnote>
  <w:footnote w:type="continuationSeparator" w:id="0">
    <w:p w:rsidR="001708C1" w:rsidRDefault="001708C1" w:rsidP="00170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D8614F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13660A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AFE2B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CCC4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B46BB1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3C45A2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02BE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BAC1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DC2DB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0AA7A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0D3E50"/>
    <w:multiLevelType w:val="multilevel"/>
    <w:tmpl w:val="AB28C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7129DC"/>
    <w:multiLevelType w:val="hybridMultilevel"/>
    <w:tmpl w:val="C1B492E0"/>
    <w:lvl w:ilvl="0" w:tplc="3B3495C8">
      <w:start w:val="1"/>
      <w:numFmt w:val="decimal"/>
      <w:pStyle w:val="BodyText-Numbered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4F266C6"/>
    <w:multiLevelType w:val="hybridMultilevel"/>
    <w:tmpl w:val="8D162C64"/>
    <w:lvl w:ilvl="0" w:tplc="FA36AA8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en-US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187"/>
  <w:drawingGridVerticalSpacing w:val="187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7CE"/>
    <w:rsid w:val="0001641D"/>
    <w:rsid w:val="00025CE3"/>
    <w:rsid w:val="00047970"/>
    <w:rsid w:val="00054DD9"/>
    <w:rsid w:val="00060FD4"/>
    <w:rsid w:val="0006397F"/>
    <w:rsid w:val="00064570"/>
    <w:rsid w:val="00071021"/>
    <w:rsid w:val="00073B08"/>
    <w:rsid w:val="000751A0"/>
    <w:rsid w:val="00081685"/>
    <w:rsid w:val="00082BA1"/>
    <w:rsid w:val="00083BFB"/>
    <w:rsid w:val="00092B67"/>
    <w:rsid w:val="000A1843"/>
    <w:rsid w:val="000A3FF4"/>
    <w:rsid w:val="000A61EC"/>
    <w:rsid w:val="000B49FE"/>
    <w:rsid w:val="000C6154"/>
    <w:rsid w:val="000D0D42"/>
    <w:rsid w:val="000E32BD"/>
    <w:rsid w:val="000E542D"/>
    <w:rsid w:val="000E54CC"/>
    <w:rsid w:val="0010070B"/>
    <w:rsid w:val="001029A5"/>
    <w:rsid w:val="00103BCA"/>
    <w:rsid w:val="00106245"/>
    <w:rsid w:val="0011016E"/>
    <w:rsid w:val="00117861"/>
    <w:rsid w:val="0013574C"/>
    <w:rsid w:val="00142482"/>
    <w:rsid w:val="00156DFB"/>
    <w:rsid w:val="001708C1"/>
    <w:rsid w:val="00172C79"/>
    <w:rsid w:val="00187B99"/>
    <w:rsid w:val="001949AD"/>
    <w:rsid w:val="00194E15"/>
    <w:rsid w:val="00197AF3"/>
    <w:rsid w:val="001B7DF6"/>
    <w:rsid w:val="001C2E91"/>
    <w:rsid w:val="001D7C64"/>
    <w:rsid w:val="001F11AE"/>
    <w:rsid w:val="001F326F"/>
    <w:rsid w:val="00211113"/>
    <w:rsid w:val="00213DB3"/>
    <w:rsid w:val="002153DC"/>
    <w:rsid w:val="00215570"/>
    <w:rsid w:val="00223332"/>
    <w:rsid w:val="00236358"/>
    <w:rsid w:val="002369DF"/>
    <w:rsid w:val="0025396C"/>
    <w:rsid w:val="00261810"/>
    <w:rsid w:val="00270EAD"/>
    <w:rsid w:val="00272F4D"/>
    <w:rsid w:val="0027508E"/>
    <w:rsid w:val="002763FE"/>
    <w:rsid w:val="002766FB"/>
    <w:rsid w:val="002779F9"/>
    <w:rsid w:val="00286277"/>
    <w:rsid w:val="00287E93"/>
    <w:rsid w:val="002B1888"/>
    <w:rsid w:val="002C0D0E"/>
    <w:rsid w:val="002C1E91"/>
    <w:rsid w:val="002C35F7"/>
    <w:rsid w:val="002D0DC6"/>
    <w:rsid w:val="002E09A3"/>
    <w:rsid w:val="002E10C6"/>
    <w:rsid w:val="002E7397"/>
    <w:rsid w:val="002F1F9D"/>
    <w:rsid w:val="002F3B56"/>
    <w:rsid w:val="002F3BBC"/>
    <w:rsid w:val="002F6E4E"/>
    <w:rsid w:val="00302238"/>
    <w:rsid w:val="00304D37"/>
    <w:rsid w:val="0032268B"/>
    <w:rsid w:val="0032367C"/>
    <w:rsid w:val="00332F11"/>
    <w:rsid w:val="003537B7"/>
    <w:rsid w:val="0035447A"/>
    <w:rsid w:val="00365E98"/>
    <w:rsid w:val="003763D1"/>
    <w:rsid w:val="00380B5D"/>
    <w:rsid w:val="00381B0B"/>
    <w:rsid w:val="0039031E"/>
    <w:rsid w:val="003A25BC"/>
    <w:rsid w:val="003A6435"/>
    <w:rsid w:val="003B77DF"/>
    <w:rsid w:val="003C082D"/>
    <w:rsid w:val="003F0C0B"/>
    <w:rsid w:val="003F31E4"/>
    <w:rsid w:val="003F3C46"/>
    <w:rsid w:val="0040011F"/>
    <w:rsid w:val="00410AA8"/>
    <w:rsid w:val="00421B9C"/>
    <w:rsid w:val="004238F7"/>
    <w:rsid w:val="00424A9E"/>
    <w:rsid w:val="0043005A"/>
    <w:rsid w:val="00444253"/>
    <w:rsid w:val="0044561E"/>
    <w:rsid w:val="004636A0"/>
    <w:rsid w:val="00463EE1"/>
    <w:rsid w:val="004709BE"/>
    <w:rsid w:val="00471D18"/>
    <w:rsid w:val="00474E34"/>
    <w:rsid w:val="004759B9"/>
    <w:rsid w:val="00483F51"/>
    <w:rsid w:val="004918AE"/>
    <w:rsid w:val="00495598"/>
    <w:rsid w:val="004A4802"/>
    <w:rsid w:val="004B4A48"/>
    <w:rsid w:val="004B771E"/>
    <w:rsid w:val="004B7B07"/>
    <w:rsid w:val="004C1825"/>
    <w:rsid w:val="004C57D6"/>
    <w:rsid w:val="004D426B"/>
    <w:rsid w:val="004E07AA"/>
    <w:rsid w:val="005010EC"/>
    <w:rsid w:val="005066B1"/>
    <w:rsid w:val="005071F6"/>
    <w:rsid w:val="00510234"/>
    <w:rsid w:val="00511DCB"/>
    <w:rsid w:val="00516F08"/>
    <w:rsid w:val="005209A0"/>
    <w:rsid w:val="005274FA"/>
    <w:rsid w:val="00532C8A"/>
    <w:rsid w:val="00543943"/>
    <w:rsid w:val="0054558F"/>
    <w:rsid w:val="00546395"/>
    <w:rsid w:val="005503D3"/>
    <w:rsid w:val="00550D7F"/>
    <w:rsid w:val="005520F0"/>
    <w:rsid w:val="00556221"/>
    <w:rsid w:val="00557F55"/>
    <w:rsid w:val="00564E62"/>
    <w:rsid w:val="00577767"/>
    <w:rsid w:val="00583AD5"/>
    <w:rsid w:val="00591188"/>
    <w:rsid w:val="00594903"/>
    <w:rsid w:val="00595324"/>
    <w:rsid w:val="005B1F3B"/>
    <w:rsid w:val="005B7866"/>
    <w:rsid w:val="005D65DA"/>
    <w:rsid w:val="005D6665"/>
    <w:rsid w:val="005D67CE"/>
    <w:rsid w:val="005E33F5"/>
    <w:rsid w:val="005E3B2D"/>
    <w:rsid w:val="0060229A"/>
    <w:rsid w:val="0060438D"/>
    <w:rsid w:val="00615D8B"/>
    <w:rsid w:val="0061714B"/>
    <w:rsid w:val="006244F0"/>
    <w:rsid w:val="00632FD1"/>
    <w:rsid w:val="0063723D"/>
    <w:rsid w:val="00642DFF"/>
    <w:rsid w:val="00643ACC"/>
    <w:rsid w:val="00661F04"/>
    <w:rsid w:val="00663FF1"/>
    <w:rsid w:val="00665B31"/>
    <w:rsid w:val="006815E3"/>
    <w:rsid w:val="00682FB0"/>
    <w:rsid w:val="006855FD"/>
    <w:rsid w:val="00685F8D"/>
    <w:rsid w:val="006B405C"/>
    <w:rsid w:val="006B6BA5"/>
    <w:rsid w:val="006B7F1A"/>
    <w:rsid w:val="006D64B2"/>
    <w:rsid w:val="006E1C4B"/>
    <w:rsid w:val="006E29F9"/>
    <w:rsid w:val="006F6F04"/>
    <w:rsid w:val="00703F31"/>
    <w:rsid w:val="00710035"/>
    <w:rsid w:val="00724279"/>
    <w:rsid w:val="007252DD"/>
    <w:rsid w:val="00741B7B"/>
    <w:rsid w:val="00755047"/>
    <w:rsid w:val="00757716"/>
    <w:rsid w:val="007749EE"/>
    <w:rsid w:val="007828E5"/>
    <w:rsid w:val="007937C1"/>
    <w:rsid w:val="007A6666"/>
    <w:rsid w:val="007D2CD9"/>
    <w:rsid w:val="007D3A2E"/>
    <w:rsid w:val="007D49D8"/>
    <w:rsid w:val="007E4DF0"/>
    <w:rsid w:val="007F364D"/>
    <w:rsid w:val="008238A3"/>
    <w:rsid w:val="0082400E"/>
    <w:rsid w:val="00827DF3"/>
    <w:rsid w:val="00847DFF"/>
    <w:rsid w:val="0085574A"/>
    <w:rsid w:val="0087079B"/>
    <w:rsid w:val="00871F40"/>
    <w:rsid w:val="00875BAA"/>
    <w:rsid w:val="008A2746"/>
    <w:rsid w:val="008C0136"/>
    <w:rsid w:val="008D25E8"/>
    <w:rsid w:val="008D4743"/>
    <w:rsid w:val="008D5295"/>
    <w:rsid w:val="008E3237"/>
    <w:rsid w:val="008F0BFB"/>
    <w:rsid w:val="008F0DD3"/>
    <w:rsid w:val="008F1366"/>
    <w:rsid w:val="008F25E5"/>
    <w:rsid w:val="00900419"/>
    <w:rsid w:val="00913594"/>
    <w:rsid w:val="00930247"/>
    <w:rsid w:val="0093165E"/>
    <w:rsid w:val="009316B0"/>
    <w:rsid w:val="009372EF"/>
    <w:rsid w:val="00937E7E"/>
    <w:rsid w:val="00946141"/>
    <w:rsid w:val="00947935"/>
    <w:rsid w:val="00961BE6"/>
    <w:rsid w:val="009645A3"/>
    <w:rsid w:val="00967D03"/>
    <w:rsid w:val="0097469C"/>
    <w:rsid w:val="00974F5E"/>
    <w:rsid w:val="00986D35"/>
    <w:rsid w:val="009916DB"/>
    <w:rsid w:val="00995643"/>
    <w:rsid w:val="009A14FD"/>
    <w:rsid w:val="009A3959"/>
    <w:rsid w:val="009A4EA4"/>
    <w:rsid w:val="009C4C67"/>
    <w:rsid w:val="009C5B3B"/>
    <w:rsid w:val="009D206A"/>
    <w:rsid w:val="009D4169"/>
    <w:rsid w:val="00A1008D"/>
    <w:rsid w:val="00A104DF"/>
    <w:rsid w:val="00A10ACF"/>
    <w:rsid w:val="00A22904"/>
    <w:rsid w:val="00A3231C"/>
    <w:rsid w:val="00A41671"/>
    <w:rsid w:val="00A431C5"/>
    <w:rsid w:val="00A44B25"/>
    <w:rsid w:val="00A44CBD"/>
    <w:rsid w:val="00A5532E"/>
    <w:rsid w:val="00A71634"/>
    <w:rsid w:val="00A76B6E"/>
    <w:rsid w:val="00A95078"/>
    <w:rsid w:val="00AA2293"/>
    <w:rsid w:val="00AC649D"/>
    <w:rsid w:val="00AC7ED8"/>
    <w:rsid w:val="00AD38D5"/>
    <w:rsid w:val="00AD4415"/>
    <w:rsid w:val="00AE3686"/>
    <w:rsid w:val="00AF2E04"/>
    <w:rsid w:val="00AF59EE"/>
    <w:rsid w:val="00AF66FF"/>
    <w:rsid w:val="00B150F7"/>
    <w:rsid w:val="00B34902"/>
    <w:rsid w:val="00B34B93"/>
    <w:rsid w:val="00B43241"/>
    <w:rsid w:val="00B5286C"/>
    <w:rsid w:val="00B550A8"/>
    <w:rsid w:val="00B576DF"/>
    <w:rsid w:val="00B63EAC"/>
    <w:rsid w:val="00B7204C"/>
    <w:rsid w:val="00B730B1"/>
    <w:rsid w:val="00B77921"/>
    <w:rsid w:val="00B96370"/>
    <w:rsid w:val="00BA06EC"/>
    <w:rsid w:val="00BA7E32"/>
    <w:rsid w:val="00BB0107"/>
    <w:rsid w:val="00BB3BE2"/>
    <w:rsid w:val="00BB4261"/>
    <w:rsid w:val="00BB7A6F"/>
    <w:rsid w:val="00BC16C3"/>
    <w:rsid w:val="00BC6D92"/>
    <w:rsid w:val="00BC7EFB"/>
    <w:rsid w:val="00BD02E1"/>
    <w:rsid w:val="00BD4D4C"/>
    <w:rsid w:val="00C008B8"/>
    <w:rsid w:val="00C026EC"/>
    <w:rsid w:val="00C1361E"/>
    <w:rsid w:val="00C33252"/>
    <w:rsid w:val="00C50BED"/>
    <w:rsid w:val="00C5283A"/>
    <w:rsid w:val="00C644EA"/>
    <w:rsid w:val="00C6512E"/>
    <w:rsid w:val="00C7673C"/>
    <w:rsid w:val="00C80EC0"/>
    <w:rsid w:val="00C82669"/>
    <w:rsid w:val="00C85430"/>
    <w:rsid w:val="00C875E8"/>
    <w:rsid w:val="00C92A00"/>
    <w:rsid w:val="00CA3350"/>
    <w:rsid w:val="00CB0ECB"/>
    <w:rsid w:val="00CB2D15"/>
    <w:rsid w:val="00CB73B4"/>
    <w:rsid w:val="00CC0C24"/>
    <w:rsid w:val="00CC1B56"/>
    <w:rsid w:val="00CC334D"/>
    <w:rsid w:val="00CC39A1"/>
    <w:rsid w:val="00CD0415"/>
    <w:rsid w:val="00CD11F8"/>
    <w:rsid w:val="00CD52C4"/>
    <w:rsid w:val="00CE3E3A"/>
    <w:rsid w:val="00CE470C"/>
    <w:rsid w:val="00CE5A11"/>
    <w:rsid w:val="00CE6C4F"/>
    <w:rsid w:val="00CF5761"/>
    <w:rsid w:val="00D07AD8"/>
    <w:rsid w:val="00D16BC2"/>
    <w:rsid w:val="00D216FD"/>
    <w:rsid w:val="00D23E70"/>
    <w:rsid w:val="00D30F25"/>
    <w:rsid w:val="00D33014"/>
    <w:rsid w:val="00D33132"/>
    <w:rsid w:val="00D34292"/>
    <w:rsid w:val="00D34E1F"/>
    <w:rsid w:val="00D3758A"/>
    <w:rsid w:val="00D377C6"/>
    <w:rsid w:val="00D37B9B"/>
    <w:rsid w:val="00D4434B"/>
    <w:rsid w:val="00D46165"/>
    <w:rsid w:val="00D53A92"/>
    <w:rsid w:val="00D66A53"/>
    <w:rsid w:val="00D706A6"/>
    <w:rsid w:val="00D74804"/>
    <w:rsid w:val="00D87D1B"/>
    <w:rsid w:val="00D907AA"/>
    <w:rsid w:val="00D9365B"/>
    <w:rsid w:val="00D93FCF"/>
    <w:rsid w:val="00DA5A75"/>
    <w:rsid w:val="00DA7D12"/>
    <w:rsid w:val="00DC024E"/>
    <w:rsid w:val="00DC3DBB"/>
    <w:rsid w:val="00DC46B5"/>
    <w:rsid w:val="00DE3ACB"/>
    <w:rsid w:val="00DE68B8"/>
    <w:rsid w:val="00DE7B0C"/>
    <w:rsid w:val="00DF589E"/>
    <w:rsid w:val="00E029FE"/>
    <w:rsid w:val="00E12B15"/>
    <w:rsid w:val="00E31AE3"/>
    <w:rsid w:val="00E334B3"/>
    <w:rsid w:val="00E336A0"/>
    <w:rsid w:val="00E33E6B"/>
    <w:rsid w:val="00E378CE"/>
    <w:rsid w:val="00E518B9"/>
    <w:rsid w:val="00E52FD3"/>
    <w:rsid w:val="00E5384B"/>
    <w:rsid w:val="00E70C40"/>
    <w:rsid w:val="00E72067"/>
    <w:rsid w:val="00E76A98"/>
    <w:rsid w:val="00E779A8"/>
    <w:rsid w:val="00E804C1"/>
    <w:rsid w:val="00E865B6"/>
    <w:rsid w:val="00E90031"/>
    <w:rsid w:val="00E939EA"/>
    <w:rsid w:val="00E95151"/>
    <w:rsid w:val="00E958DF"/>
    <w:rsid w:val="00EA29C1"/>
    <w:rsid w:val="00EA3932"/>
    <w:rsid w:val="00EA4B8A"/>
    <w:rsid w:val="00EC3FEA"/>
    <w:rsid w:val="00EC695F"/>
    <w:rsid w:val="00ED366A"/>
    <w:rsid w:val="00ED3A0F"/>
    <w:rsid w:val="00ED702C"/>
    <w:rsid w:val="00EE706F"/>
    <w:rsid w:val="00EF5A7B"/>
    <w:rsid w:val="00F24086"/>
    <w:rsid w:val="00F32ED3"/>
    <w:rsid w:val="00F335C8"/>
    <w:rsid w:val="00F340E7"/>
    <w:rsid w:val="00F34620"/>
    <w:rsid w:val="00F40606"/>
    <w:rsid w:val="00F451D8"/>
    <w:rsid w:val="00F4562A"/>
    <w:rsid w:val="00F526BB"/>
    <w:rsid w:val="00F53814"/>
    <w:rsid w:val="00F55CE1"/>
    <w:rsid w:val="00F75C5E"/>
    <w:rsid w:val="00F83E65"/>
    <w:rsid w:val="00F869FF"/>
    <w:rsid w:val="00F86E7A"/>
    <w:rsid w:val="00F93063"/>
    <w:rsid w:val="00FA28AA"/>
    <w:rsid w:val="00FA3B53"/>
    <w:rsid w:val="00FA5032"/>
    <w:rsid w:val="00FA604B"/>
    <w:rsid w:val="00FB2E72"/>
    <w:rsid w:val="00FC56C6"/>
    <w:rsid w:val="00FE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c59d3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434B"/>
    <w:rPr>
      <w:rFonts w:ascii="Trebuchet MS" w:eastAsia="Times New Roman" w:hAnsi="Trebuchet MS"/>
      <w:color w:val="000000"/>
      <w:sz w:val="24"/>
    </w:rPr>
  </w:style>
  <w:style w:type="paragraph" w:styleId="Heading1">
    <w:name w:val="heading 1"/>
    <w:basedOn w:val="Normal"/>
    <w:next w:val="Normal"/>
    <w:qFormat/>
    <w:rsid w:val="009316B0"/>
    <w:pPr>
      <w:keepNext/>
      <w:outlineLvl w:val="0"/>
    </w:pPr>
    <w:rPr>
      <w:rFonts w:ascii="Lucida Sans Unicode" w:hAnsi="Lucida Sans Unicode" w:cs="Lucida Sans Unicode"/>
      <w:color w:val="666633"/>
      <w:sz w:val="36"/>
      <w:szCs w:val="28"/>
    </w:rPr>
  </w:style>
  <w:style w:type="paragraph" w:styleId="Heading2">
    <w:name w:val="heading 2"/>
    <w:basedOn w:val="Normal"/>
    <w:next w:val="Normal"/>
    <w:qFormat/>
    <w:rsid w:val="009316B0"/>
    <w:pPr>
      <w:keepNext/>
      <w:spacing w:after="40"/>
      <w:outlineLvl w:val="1"/>
    </w:pPr>
    <w:rPr>
      <w:rFonts w:ascii="Lucida Sans Unicode" w:hAnsi="Lucida Sans Unicode" w:cs="Lucida Sans Unicode"/>
      <w:color w:val="666633"/>
      <w:sz w:val="28"/>
      <w:szCs w:val="32"/>
    </w:rPr>
  </w:style>
  <w:style w:type="paragraph" w:styleId="Heading3">
    <w:name w:val="heading 3"/>
    <w:next w:val="Normal"/>
    <w:qFormat/>
    <w:rsid w:val="00557F55"/>
    <w:pPr>
      <w:spacing w:after="180"/>
      <w:outlineLvl w:val="2"/>
    </w:pPr>
    <w:rPr>
      <w:rFonts w:ascii="Lucida Sans Unicode" w:eastAsia="Times New Roman" w:hAnsi="Lucida Sans Unicode" w:cs="Lucida Sans Unicode"/>
      <w:b/>
      <w:color w:val="666633"/>
    </w:rPr>
  </w:style>
  <w:style w:type="paragraph" w:styleId="Heading4">
    <w:name w:val="heading 4"/>
    <w:basedOn w:val="Normal"/>
    <w:next w:val="Normal"/>
    <w:qFormat/>
    <w:rsid w:val="00213DB3"/>
    <w:pPr>
      <w:keepNext/>
      <w:outlineLvl w:val="3"/>
    </w:pPr>
    <w:rPr>
      <w:rFonts w:ascii="Palatino" w:hAnsi="Palatino"/>
      <w:color w:val="auto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Comic Sans MS" w:hAnsi="Comic Sans MS"/>
      <w:color w:val="003300"/>
      <w:sz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" w:hAnsi="Times"/>
      <w:b/>
      <w:color w:val="003300"/>
      <w:sz w:val="22"/>
    </w:rPr>
  </w:style>
  <w:style w:type="paragraph" w:styleId="Heading9">
    <w:name w:val="heading 9"/>
    <w:basedOn w:val="Normal"/>
    <w:next w:val="Normal"/>
    <w:qFormat/>
    <w:rsid w:val="00995643"/>
    <w:pPr>
      <w:keepNext/>
      <w:outlineLvl w:val="8"/>
    </w:pPr>
    <w:rPr>
      <w:i/>
      <w:color w:val="666633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E5A11"/>
    <w:pPr>
      <w:spacing w:before="100" w:beforeAutospacing="1" w:after="100" w:afterAutospacing="1"/>
    </w:pPr>
    <w:rPr>
      <w:rFonts w:ascii="Times New Roman" w:hAnsi="Times New Roman"/>
      <w:color w:val="auto"/>
      <w:szCs w:val="24"/>
    </w:rPr>
  </w:style>
  <w:style w:type="paragraph" w:styleId="BodyText">
    <w:name w:val="Body Text"/>
    <w:basedOn w:val="Normal"/>
    <w:link w:val="BodyTextChar"/>
    <w:rsid w:val="00E33E6B"/>
    <w:pPr>
      <w:spacing w:after="300" w:line="300" w:lineRule="exact"/>
    </w:pPr>
    <w:rPr>
      <w:rFonts w:ascii="Lucida Sans Unicode" w:hAnsi="Lucida Sans Unicode" w:cs="Lucida Sans Unicode"/>
      <w:color w:val="auto"/>
      <w:sz w:val="20"/>
    </w:rPr>
  </w:style>
  <w:style w:type="paragraph" w:styleId="BodyTextIndent">
    <w:name w:val="Body Text Indent"/>
    <w:basedOn w:val="Normal"/>
    <w:rsid w:val="00557F55"/>
    <w:pPr>
      <w:tabs>
        <w:tab w:val="right" w:pos="1800"/>
      </w:tabs>
      <w:spacing w:after="40"/>
    </w:pPr>
    <w:rPr>
      <w:color w:val="666633"/>
      <w:sz w:val="16"/>
      <w:szCs w:val="16"/>
    </w:rPr>
  </w:style>
  <w:style w:type="paragraph" w:customStyle="1" w:styleId="CaptionText">
    <w:name w:val="Caption Text"/>
    <w:basedOn w:val="Normal"/>
    <w:rsid w:val="00847DFF"/>
    <w:pPr>
      <w:spacing w:line="240" w:lineRule="atLeast"/>
    </w:pPr>
    <w:rPr>
      <w:rFonts w:ascii="Lucida Sans Unicode" w:hAnsi="Lucida Sans Unicode" w:cs="Lucida Sans Unicode"/>
      <w:i/>
      <w:color w:val="666633"/>
      <w:sz w:val="16"/>
      <w:szCs w:val="16"/>
    </w:rPr>
  </w:style>
  <w:style w:type="paragraph" w:customStyle="1" w:styleId="PullQuote">
    <w:name w:val="Pull Quote"/>
    <w:basedOn w:val="CaptionText"/>
    <w:rsid w:val="00C7673C"/>
    <w:pPr>
      <w:spacing w:line="360" w:lineRule="atLeast"/>
      <w:jc w:val="center"/>
    </w:pPr>
    <w:rPr>
      <w:sz w:val="24"/>
    </w:rPr>
  </w:style>
  <w:style w:type="paragraph" w:customStyle="1" w:styleId="Masthead">
    <w:name w:val="Masthead"/>
    <w:basedOn w:val="Heading1"/>
    <w:rsid w:val="00C7673C"/>
    <w:rPr>
      <w:rFonts w:ascii="Century Gothic" w:hAnsi="Century Gothic"/>
      <w:b/>
      <w:smallCaps/>
      <w:color w:val="C2C2AD"/>
      <w:spacing w:val="44"/>
      <w:sz w:val="96"/>
      <w:szCs w:val="96"/>
    </w:rPr>
  </w:style>
  <w:style w:type="character" w:styleId="Hyperlink">
    <w:name w:val="Hyperlink"/>
    <w:basedOn w:val="DefaultParagraphFont"/>
    <w:rsid w:val="00213DB3"/>
    <w:rPr>
      <w:color w:val="0000FF"/>
      <w:u w:val="single"/>
    </w:rPr>
  </w:style>
  <w:style w:type="paragraph" w:customStyle="1" w:styleId="Graphic">
    <w:name w:val="Graphic"/>
    <w:basedOn w:val="Normal"/>
    <w:rsid w:val="00A1008D"/>
    <w:pPr>
      <w:jc w:val="center"/>
    </w:pPr>
  </w:style>
  <w:style w:type="character" w:customStyle="1" w:styleId="BodyTextChar">
    <w:name w:val="Body Text Char"/>
    <w:basedOn w:val="DefaultParagraphFont"/>
    <w:link w:val="BodyText"/>
    <w:rsid w:val="00E33E6B"/>
    <w:rPr>
      <w:rFonts w:ascii="Lucida Sans Unicode" w:hAnsi="Lucida Sans Unicode" w:cs="Lucida Sans Unicode"/>
      <w:lang w:val="en-US" w:eastAsia="en-US" w:bidi="ar-SA"/>
    </w:rPr>
  </w:style>
  <w:style w:type="paragraph" w:customStyle="1" w:styleId="Motto">
    <w:name w:val="Motto"/>
    <w:basedOn w:val="Normal"/>
    <w:rsid w:val="00591188"/>
    <w:rPr>
      <w:rFonts w:ascii="Lucida Sans Unicode" w:hAnsi="Lucida Sans Unicode" w:cs="Lucida Sans Unicode"/>
      <w:b/>
      <w:color w:val="666633"/>
      <w:sz w:val="18"/>
      <w:szCs w:val="18"/>
    </w:rPr>
  </w:style>
  <w:style w:type="paragraph" w:customStyle="1" w:styleId="VolumeandIssue">
    <w:name w:val="Volume and Issue"/>
    <w:basedOn w:val="Normal"/>
    <w:rsid w:val="00591188"/>
    <w:pPr>
      <w:spacing w:line="240" w:lineRule="atLeast"/>
      <w:jc w:val="right"/>
    </w:pPr>
    <w:rPr>
      <w:b/>
      <w:color w:val="C2C2AD"/>
      <w:spacing w:val="20"/>
      <w:sz w:val="16"/>
      <w:szCs w:val="16"/>
    </w:rPr>
  </w:style>
  <w:style w:type="paragraph" w:customStyle="1" w:styleId="JumpTo">
    <w:name w:val="Jump To"/>
    <w:rsid w:val="00DA7D12"/>
    <w:pPr>
      <w:jc w:val="right"/>
    </w:pPr>
    <w:rPr>
      <w:rFonts w:ascii="Lucida Sans Unicode" w:eastAsia="Times New Roman" w:hAnsi="Lucida Sans Unicode" w:cs="Lucida Sans Unicode"/>
    </w:rPr>
  </w:style>
  <w:style w:type="paragraph" w:customStyle="1" w:styleId="JumpFrom">
    <w:name w:val="Jump From"/>
    <w:rsid w:val="00DA7D12"/>
    <w:rPr>
      <w:rFonts w:ascii="Lucida Sans Unicode" w:eastAsia="Times New Roman" w:hAnsi="Lucida Sans Unicode" w:cs="Lucida Sans Unicode"/>
    </w:rPr>
  </w:style>
  <w:style w:type="paragraph" w:styleId="BalloonText">
    <w:name w:val="Balloon Text"/>
    <w:basedOn w:val="Normal"/>
    <w:semiHidden/>
    <w:rsid w:val="004A4802"/>
    <w:rPr>
      <w:rFonts w:ascii="Tahoma" w:hAnsi="Tahoma" w:cs="Tahoma"/>
      <w:sz w:val="16"/>
      <w:szCs w:val="16"/>
    </w:rPr>
  </w:style>
  <w:style w:type="paragraph" w:customStyle="1" w:styleId="LeftHeader">
    <w:name w:val="Left Header"/>
    <w:basedOn w:val="Normal"/>
    <w:rsid w:val="005274FA"/>
    <w:rPr>
      <w:rFonts w:ascii="Lucida Sans Unicode" w:hAnsi="Lucida Sans Unicode" w:cs="Lucida Sans Unicode"/>
      <w:color w:val="666633"/>
      <w:sz w:val="28"/>
    </w:rPr>
  </w:style>
  <w:style w:type="paragraph" w:customStyle="1" w:styleId="RightHeader">
    <w:name w:val="Right Header"/>
    <w:basedOn w:val="Normal"/>
    <w:rsid w:val="005274FA"/>
    <w:pPr>
      <w:jc w:val="right"/>
    </w:pPr>
    <w:rPr>
      <w:rFonts w:ascii="Lucida Sans Unicode" w:hAnsi="Lucida Sans Unicode" w:cs="Lucida Sans Unicode"/>
      <w:color w:val="666633"/>
      <w:sz w:val="28"/>
    </w:rPr>
  </w:style>
  <w:style w:type="paragraph" w:customStyle="1" w:styleId="Byline">
    <w:name w:val="Byline"/>
    <w:basedOn w:val="JumpFrom"/>
    <w:rsid w:val="004C57D6"/>
  </w:style>
  <w:style w:type="paragraph" w:customStyle="1" w:styleId="ReturnAddress">
    <w:name w:val="Return Address"/>
    <w:basedOn w:val="Normal"/>
    <w:rsid w:val="00495598"/>
    <w:rPr>
      <w:rFonts w:ascii="Lucida Sans Unicode" w:hAnsi="Lucida Sans Unicode" w:cs="Lucida Sans Unicode"/>
      <w:color w:val="666633"/>
      <w:sz w:val="22"/>
    </w:rPr>
  </w:style>
  <w:style w:type="paragraph" w:customStyle="1" w:styleId="MailingAddress">
    <w:name w:val="Mailing Address"/>
    <w:basedOn w:val="Normal"/>
    <w:rsid w:val="002766FB"/>
    <w:pPr>
      <w:spacing w:line="280" w:lineRule="atLeast"/>
    </w:pPr>
    <w:rPr>
      <w:rFonts w:ascii="Arial" w:hAnsi="Arial"/>
      <w:b/>
      <w:color w:val="auto"/>
      <w:szCs w:val="24"/>
    </w:rPr>
  </w:style>
  <w:style w:type="paragraph" w:styleId="Date">
    <w:name w:val="Date"/>
    <w:basedOn w:val="Normal"/>
    <w:next w:val="Normal"/>
    <w:rsid w:val="00665B31"/>
    <w:pPr>
      <w:spacing w:line="240" w:lineRule="atLeast"/>
      <w:jc w:val="right"/>
    </w:pPr>
    <w:rPr>
      <w:b/>
      <w:color w:val="C2C2AD"/>
      <w:spacing w:val="20"/>
      <w:sz w:val="16"/>
      <w:szCs w:val="16"/>
    </w:rPr>
  </w:style>
  <w:style w:type="paragraph" w:customStyle="1" w:styleId="BodyText-Numbered">
    <w:name w:val="Body Text - Numbered"/>
    <w:rsid w:val="00B63EAC"/>
    <w:pPr>
      <w:numPr>
        <w:numId w:val="1"/>
      </w:numPr>
      <w:tabs>
        <w:tab w:val="clear" w:pos="720"/>
      </w:tabs>
      <w:spacing w:after="150" w:line="300" w:lineRule="exact"/>
      <w:ind w:left="360"/>
    </w:pPr>
    <w:rPr>
      <w:rFonts w:ascii="Lucida Sans Unicode" w:eastAsia="Times New Roman" w:hAnsi="Lucida Sans Unicode" w:cs="Lucida Sans Unicode"/>
    </w:rPr>
  </w:style>
  <w:style w:type="paragraph" w:customStyle="1" w:styleId="BodyText-ExtraSpace">
    <w:name w:val="Body Text - Extra Space"/>
    <w:rsid w:val="00CD11F8"/>
    <w:pPr>
      <w:spacing w:before="300" w:after="300" w:line="300" w:lineRule="exact"/>
    </w:pPr>
    <w:rPr>
      <w:rFonts w:ascii="Lucida Sans Unicode" w:eastAsia="Times New Roman" w:hAnsi="Lucida Sans Unicode" w:cs="Lucida Sans Unicode"/>
    </w:rPr>
  </w:style>
  <w:style w:type="paragraph" w:styleId="Header">
    <w:name w:val="header"/>
    <w:basedOn w:val="Normal"/>
    <w:link w:val="HeaderChar"/>
    <w:rsid w:val="001708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708C1"/>
    <w:rPr>
      <w:rFonts w:ascii="Trebuchet MS" w:eastAsia="Times New Roman" w:hAnsi="Trebuchet MS"/>
      <w:color w:val="000000"/>
      <w:sz w:val="24"/>
    </w:rPr>
  </w:style>
  <w:style w:type="paragraph" w:styleId="Footer">
    <w:name w:val="footer"/>
    <w:basedOn w:val="Normal"/>
    <w:link w:val="FooterChar"/>
    <w:rsid w:val="001708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708C1"/>
    <w:rPr>
      <w:rFonts w:ascii="Trebuchet MS" w:eastAsia="Times New Roman" w:hAnsi="Trebuchet MS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434B"/>
    <w:rPr>
      <w:rFonts w:ascii="Trebuchet MS" w:eastAsia="Times New Roman" w:hAnsi="Trebuchet MS"/>
      <w:color w:val="000000"/>
      <w:sz w:val="24"/>
    </w:rPr>
  </w:style>
  <w:style w:type="paragraph" w:styleId="Heading1">
    <w:name w:val="heading 1"/>
    <w:basedOn w:val="Normal"/>
    <w:next w:val="Normal"/>
    <w:qFormat/>
    <w:rsid w:val="009316B0"/>
    <w:pPr>
      <w:keepNext/>
      <w:outlineLvl w:val="0"/>
    </w:pPr>
    <w:rPr>
      <w:rFonts w:ascii="Lucida Sans Unicode" w:hAnsi="Lucida Sans Unicode" w:cs="Lucida Sans Unicode"/>
      <w:color w:val="666633"/>
      <w:sz w:val="36"/>
      <w:szCs w:val="28"/>
    </w:rPr>
  </w:style>
  <w:style w:type="paragraph" w:styleId="Heading2">
    <w:name w:val="heading 2"/>
    <w:basedOn w:val="Normal"/>
    <w:next w:val="Normal"/>
    <w:qFormat/>
    <w:rsid w:val="009316B0"/>
    <w:pPr>
      <w:keepNext/>
      <w:spacing w:after="40"/>
      <w:outlineLvl w:val="1"/>
    </w:pPr>
    <w:rPr>
      <w:rFonts w:ascii="Lucida Sans Unicode" w:hAnsi="Lucida Sans Unicode" w:cs="Lucida Sans Unicode"/>
      <w:color w:val="666633"/>
      <w:sz w:val="28"/>
      <w:szCs w:val="32"/>
    </w:rPr>
  </w:style>
  <w:style w:type="paragraph" w:styleId="Heading3">
    <w:name w:val="heading 3"/>
    <w:next w:val="Normal"/>
    <w:qFormat/>
    <w:rsid w:val="00557F55"/>
    <w:pPr>
      <w:spacing w:after="180"/>
      <w:outlineLvl w:val="2"/>
    </w:pPr>
    <w:rPr>
      <w:rFonts w:ascii="Lucida Sans Unicode" w:eastAsia="Times New Roman" w:hAnsi="Lucida Sans Unicode" w:cs="Lucida Sans Unicode"/>
      <w:b/>
      <w:color w:val="666633"/>
    </w:rPr>
  </w:style>
  <w:style w:type="paragraph" w:styleId="Heading4">
    <w:name w:val="heading 4"/>
    <w:basedOn w:val="Normal"/>
    <w:next w:val="Normal"/>
    <w:qFormat/>
    <w:rsid w:val="00213DB3"/>
    <w:pPr>
      <w:keepNext/>
      <w:outlineLvl w:val="3"/>
    </w:pPr>
    <w:rPr>
      <w:rFonts w:ascii="Palatino" w:hAnsi="Palatino"/>
      <w:color w:val="auto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Comic Sans MS" w:hAnsi="Comic Sans MS"/>
      <w:color w:val="003300"/>
      <w:sz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" w:hAnsi="Times"/>
      <w:b/>
      <w:color w:val="003300"/>
      <w:sz w:val="22"/>
    </w:rPr>
  </w:style>
  <w:style w:type="paragraph" w:styleId="Heading9">
    <w:name w:val="heading 9"/>
    <w:basedOn w:val="Normal"/>
    <w:next w:val="Normal"/>
    <w:qFormat/>
    <w:rsid w:val="00995643"/>
    <w:pPr>
      <w:keepNext/>
      <w:outlineLvl w:val="8"/>
    </w:pPr>
    <w:rPr>
      <w:i/>
      <w:color w:val="666633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E5A11"/>
    <w:pPr>
      <w:spacing w:before="100" w:beforeAutospacing="1" w:after="100" w:afterAutospacing="1"/>
    </w:pPr>
    <w:rPr>
      <w:rFonts w:ascii="Times New Roman" w:hAnsi="Times New Roman"/>
      <w:color w:val="auto"/>
      <w:szCs w:val="24"/>
    </w:rPr>
  </w:style>
  <w:style w:type="paragraph" w:styleId="BodyText">
    <w:name w:val="Body Text"/>
    <w:basedOn w:val="Normal"/>
    <w:link w:val="BodyTextChar"/>
    <w:rsid w:val="00E33E6B"/>
    <w:pPr>
      <w:spacing w:after="300" w:line="300" w:lineRule="exact"/>
    </w:pPr>
    <w:rPr>
      <w:rFonts w:ascii="Lucida Sans Unicode" w:hAnsi="Lucida Sans Unicode" w:cs="Lucida Sans Unicode"/>
      <w:color w:val="auto"/>
      <w:sz w:val="20"/>
    </w:rPr>
  </w:style>
  <w:style w:type="paragraph" w:styleId="BodyTextIndent">
    <w:name w:val="Body Text Indent"/>
    <w:basedOn w:val="Normal"/>
    <w:rsid w:val="00557F55"/>
    <w:pPr>
      <w:tabs>
        <w:tab w:val="right" w:pos="1800"/>
      </w:tabs>
      <w:spacing w:after="40"/>
    </w:pPr>
    <w:rPr>
      <w:color w:val="666633"/>
      <w:sz w:val="16"/>
      <w:szCs w:val="16"/>
    </w:rPr>
  </w:style>
  <w:style w:type="paragraph" w:customStyle="1" w:styleId="CaptionText">
    <w:name w:val="Caption Text"/>
    <w:basedOn w:val="Normal"/>
    <w:rsid w:val="00847DFF"/>
    <w:pPr>
      <w:spacing w:line="240" w:lineRule="atLeast"/>
    </w:pPr>
    <w:rPr>
      <w:rFonts w:ascii="Lucida Sans Unicode" w:hAnsi="Lucida Sans Unicode" w:cs="Lucida Sans Unicode"/>
      <w:i/>
      <w:color w:val="666633"/>
      <w:sz w:val="16"/>
      <w:szCs w:val="16"/>
    </w:rPr>
  </w:style>
  <w:style w:type="paragraph" w:customStyle="1" w:styleId="PullQuote">
    <w:name w:val="Pull Quote"/>
    <w:basedOn w:val="CaptionText"/>
    <w:rsid w:val="00C7673C"/>
    <w:pPr>
      <w:spacing w:line="360" w:lineRule="atLeast"/>
      <w:jc w:val="center"/>
    </w:pPr>
    <w:rPr>
      <w:sz w:val="24"/>
    </w:rPr>
  </w:style>
  <w:style w:type="paragraph" w:customStyle="1" w:styleId="Masthead">
    <w:name w:val="Masthead"/>
    <w:basedOn w:val="Heading1"/>
    <w:rsid w:val="00C7673C"/>
    <w:rPr>
      <w:rFonts w:ascii="Century Gothic" w:hAnsi="Century Gothic"/>
      <w:b/>
      <w:smallCaps/>
      <w:color w:val="C2C2AD"/>
      <w:spacing w:val="44"/>
      <w:sz w:val="96"/>
      <w:szCs w:val="96"/>
    </w:rPr>
  </w:style>
  <w:style w:type="character" w:styleId="Hyperlink">
    <w:name w:val="Hyperlink"/>
    <w:basedOn w:val="DefaultParagraphFont"/>
    <w:rsid w:val="00213DB3"/>
    <w:rPr>
      <w:color w:val="0000FF"/>
      <w:u w:val="single"/>
    </w:rPr>
  </w:style>
  <w:style w:type="paragraph" w:customStyle="1" w:styleId="Graphic">
    <w:name w:val="Graphic"/>
    <w:basedOn w:val="Normal"/>
    <w:rsid w:val="00A1008D"/>
    <w:pPr>
      <w:jc w:val="center"/>
    </w:pPr>
  </w:style>
  <w:style w:type="character" w:customStyle="1" w:styleId="BodyTextChar">
    <w:name w:val="Body Text Char"/>
    <w:basedOn w:val="DefaultParagraphFont"/>
    <w:link w:val="BodyText"/>
    <w:rsid w:val="00E33E6B"/>
    <w:rPr>
      <w:rFonts w:ascii="Lucida Sans Unicode" w:hAnsi="Lucida Sans Unicode" w:cs="Lucida Sans Unicode"/>
      <w:lang w:val="en-US" w:eastAsia="en-US" w:bidi="ar-SA"/>
    </w:rPr>
  </w:style>
  <w:style w:type="paragraph" w:customStyle="1" w:styleId="Motto">
    <w:name w:val="Motto"/>
    <w:basedOn w:val="Normal"/>
    <w:rsid w:val="00591188"/>
    <w:rPr>
      <w:rFonts w:ascii="Lucida Sans Unicode" w:hAnsi="Lucida Sans Unicode" w:cs="Lucida Sans Unicode"/>
      <w:b/>
      <w:color w:val="666633"/>
      <w:sz w:val="18"/>
      <w:szCs w:val="18"/>
    </w:rPr>
  </w:style>
  <w:style w:type="paragraph" w:customStyle="1" w:styleId="VolumeandIssue">
    <w:name w:val="Volume and Issue"/>
    <w:basedOn w:val="Normal"/>
    <w:rsid w:val="00591188"/>
    <w:pPr>
      <w:spacing w:line="240" w:lineRule="atLeast"/>
      <w:jc w:val="right"/>
    </w:pPr>
    <w:rPr>
      <w:b/>
      <w:color w:val="C2C2AD"/>
      <w:spacing w:val="20"/>
      <w:sz w:val="16"/>
      <w:szCs w:val="16"/>
    </w:rPr>
  </w:style>
  <w:style w:type="paragraph" w:customStyle="1" w:styleId="JumpTo">
    <w:name w:val="Jump To"/>
    <w:rsid w:val="00DA7D12"/>
    <w:pPr>
      <w:jc w:val="right"/>
    </w:pPr>
    <w:rPr>
      <w:rFonts w:ascii="Lucida Sans Unicode" w:eastAsia="Times New Roman" w:hAnsi="Lucida Sans Unicode" w:cs="Lucida Sans Unicode"/>
    </w:rPr>
  </w:style>
  <w:style w:type="paragraph" w:customStyle="1" w:styleId="JumpFrom">
    <w:name w:val="Jump From"/>
    <w:rsid w:val="00DA7D12"/>
    <w:rPr>
      <w:rFonts w:ascii="Lucida Sans Unicode" w:eastAsia="Times New Roman" w:hAnsi="Lucida Sans Unicode" w:cs="Lucida Sans Unicode"/>
    </w:rPr>
  </w:style>
  <w:style w:type="paragraph" w:styleId="BalloonText">
    <w:name w:val="Balloon Text"/>
    <w:basedOn w:val="Normal"/>
    <w:semiHidden/>
    <w:rsid w:val="004A4802"/>
    <w:rPr>
      <w:rFonts w:ascii="Tahoma" w:hAnsi="Tahoma" w:cs="Tahoma"/>
      <w:sz w:val="16"/>
      <w:szCs w:val="16"/>
    </w:rPr>
  </w:style>
  <w:style w:type="paragraph" w:customStyle="1" w:styleId="LeftHeader">
    <w:name w:val="Left Header"/>
    <w:basedOn w:val="Normal"/>
    <w:rsid w:val="005274FA"/>
    <w:rPr>
      <w:rFonts w:ascii="Lucida Sans Unicode" w:hAnsi="Lucida Sans Unicode" w:cs="Lucida Sans Unicode"/>
      <w:color w:val="666633"/>
      <w:sz w:val="28"/>
    </w:rPr>
  </w:style>
  <w:style w:type="paragraph" w:customStyle="1" w:styleId="RightHeader">
    <w:name w:val="Right Header"/>
    <w:basedOn w:val="Normal"/>
    <w:rsid w:val="005274FA"/>
    <w:pPr>
      <w:jc w:val="right"/>
    </w:pPr>
    <w:rPr>
      <w:rFonts w:ascii="Lucida Sans Unicode" w:hAnsi="Lucida Sans Unicode" w:cs="Lucida Sans Unicode"/>
      <w:color w:val="666633"/>
      <w:sz w:val="28"/>
    </w:rPr>
  </w:style>
  <w:style w:type="paragraph" w:customStyle="1" w:styleId="Byline">
    <w:name w:val="Byline"/>
    <w:basedOn w:val="JumpFrom"/>
    <w:rsid w:val="004C57D6"/>
  </w:style>
  <w:style w:type="paragraph" w:customStyle="1" w:styleId="ReturnAddress">
    <w:name w:val="Return Address"/>
    <w:basedOn w:val="Normal"/>
    <w:rsid w:val="00495598"/>
    <w:rPr>
      <w:rFonts w:ascii="Lucida Sans Unicode" w:hAnsi="Lucida Sans Unicode" w:cs="Lucida Sans Unicode"/>
      <w:color w:val="666633"/>
      <w:sz w:val="22"/>
    </w:rPr>
  </w:style>
  <w:style w:type="paragraph" w:customStyle="1" w:styleId="MailingAddress">
    <w:name w:val="Mailing Address"/>
    <w:basedOn w:val="Normal"/>
    <w:rsid w:val="002766FB"/>
    <w:pPr>
      <w:spacing w:line="280" w:lineRule="atLeast"/>
    </w:pPr>
    <w:rPr>
      <w:rFonts w:ascii="Arial" w:hAnsi="Arial"/>
      <w:b/>
      <w:color w:val="auto"/>
      <w:szCs w:val="24"/>
    </w:rPr>
  </w:style>
  <w:style w:type="paragraph" w:styleId="Date">
    <w:name w:val="Date"/>
    <w:basedOn w:val="Normal"/>
    <w:next w:val="Normal"/>
    <w:rsid w:val="00665B31"/>
    <w:pPr>
      <w:spacing w:line="240" w:lineRule="atLeast"/>
      <w:jc w:val="right"/>
    </w:pPr>
    <w:rPr>
      <w:b/>
      <w:color w:val="C2C2AD"/>
      <w:spacing w:val="20"/>
      <w:sz w:val="16"/>
      <w:szCs w:val="16"/>
    </w:rPr>
  </w:style>
  <w:style w:type="paragraph" w:customStyle="1" w:styleId="BodyText-Numbered">
    <w:name w:val="Body Text - Numbered"/>
    <w:rsid w:val="00B63EAC"/>
    <w:pPr>
      <w:numPr>
        <w:numId w:val="1"/>
      </w:numPr>
      <w:tabs>
        <w:tab w:val="clear" w:pos="720"/>
      </w:tabs>
      <w:spacing w:after="150" w:line="300" w:lineRule="exact"/>
      <w:ind w:left="360"/>
    </w:pPr>
    <w:rPr>
      <w:rFonts w:ascii="Lucida Sans Unicode" w:eastAsia="Times New Roman" w:hAnsi="Lucida Sans Unicode" w:cs="Lucida Sans Unicode"/>
    </w:rPr>
  </w:style>
  <w:style w:type="paragraph" w:customStyle="1" w:styleId="BodyText-ExtraSpace">
    <w:name w:val="Body Text - Extra Space"/>
    <w:rsid w:val="00CD11F8"/>
    <w:pPr>
      <w:spacing w:before="300" w:after="300" w:line="300" w:lineRule="exact"/>
    </w:pPr>
    <w:rPr>
      <w:rFonts w:ascii="Lucida Sans Unicode" w:eastAsia="Times New Roman" w:hAnsi="Lucida Sans Unicode" w:cs="Lucida Sans Unicode"/>
    </w:rPr>
  </w:style>
  <w:style w:type="paragraph" w:styleId="Header">
    <w:name w:val="header"/>
    <w:basedOn w:val="Normal"/>
    <w:link w:val="HeaderChar"/>
    <w:rsid w:val="001708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708C1"/>
    <w:rPr>
      <w:rFonts w:ascii="Trebuchet MS" w:eastAsia="Times New Roman" w:hAnsi="Trebuchet MS"/>
      <w:color w:val="000000"/>
      <w:sz w:val="24"/>
    </w:rPr>
  </w:style>
  <w:style w:type="paragraph" w:styleId="Footer">
    <w:name w:val="footer"/>
    <w:basedOn w:val="Normal"/>
    <w:link w:val="FooterChar"/>
    <w:rsid w:val="001708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708C1"/>
    <w:rPr>
      <w:rFonts w:ascii="Trebuchet MS" w:eastAsia="Times New Roman" w:hAnsi="Trebuchet MS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7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1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929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1E1E1"/>
                        <w:left w:val="single" w:sz="6" w:space="8" w:color="E1E1E1"/>
                        <w:bottom w:val="single" w:sz="6" w:space="8" w:color="E1E1E1"/>
                        <w:right w:val="single" w:sz="6" w:space="8" w:color="E1E1E1"/>
                      </w:divBdr>
                      <w:divsChild>
                        <w:div w:id="122266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4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2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884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1E1E1"/>
                        <w:left w:val="single" w:sz="6" w:space="8" w:color="E1E1E1"/>
                        <w:bottom w:val="single" w:sz="6" w:space="8" w:color="E1E1E1"/>
                        <w:right w:val="single" w:sz="6" w:space="8" w:color="E1E1E1"/>
                      </w:divBdr>
                      <w:divsChild>
                        <w:div w:id="124028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9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8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5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93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6756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1E1E1"/>
                        <w:left w:val="single" w:sz="6" w:space="8" w:color="E1E1E1"/>
                        <w:bottom w:val="single" w:sz="6" w:space="8" w:color="E1E1E1"/>
                        <w:right w:val="single" w:sz="6" w:space="8" w:color="E1E1E1"/>
                      </w:divBdr>
                      <w:divsChild>
                        <w:div w:id="115083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ubmissions@marineuw.com" TargetMode="External"/><Relationship Id="rId26" Type="http://schemas.openxmlformats.org/officeDocument/2006/relationships/hyperlink" Target="mailto:michele@marineuw.com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submissions@marineuw.com" TargetMode="External"/><Relationship Id="rId34" Type="http://schemas.openxmlformats.org/officeDocument/2006/relationships/hyperlink" Target="mailto:kevin@marineuw.com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marineuw.com" TargetMode="External"/><Relationship Id="rId25" Type="http://schemas.openxmlformats.org/officeDocument/2006/relationships/hyperlink" Target="mailto:mike@marineuw.com" TargetMode="External"/><Relationship Id="rId33" Type="http://schemas.openxmlformats.org/officeDocument/2006/relationships/hyperlink" Target="mailto:michele@marineuw.com" TargetMode="External"/><Relationship Id="rId38" Type="http://schemas.openxmlformats.org/officeDocument/2006/relationships/hyperlink" Target="mailto:holly@marineuw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arineuw.com/Applications.php" TargetMode="External"/><Relationship Id="rId29" Type="http://schemas.openxmlformats.org/officeDocument/2006/relationships/hyperlink" Target="mailto:hailey@marineuw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rineuw.com" TargetMode="External"/><Relationship Id="rId24" Type="http://schemas.openxmlformats.org/officeDocument/2006/relationships/hyperlink" Target="http://www.marineuw.com/Applications.php" TargetMode="External"/><Relationship Id="rId32" Type="http://schemas.openxmlformats.org/officeDocument/2006/relationships/hyperlink" Target="mailto:mike@marineuw.com" TargetMode="External"/><Relationship Id="rId37" Type="http://schemas.openxmlformats.org/officeDocument/2006/relationships/hyperlink" Target="mailto:paula@marineuw.com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MUA@marineuw.com" TargetMode="External"/><Relationship Id="rId23" Type="http://schemas.openxmlformats.org/officeDocument/2006/relationships/hyperlink" Target="mailto:MUA@marineuw.com" TargetMode="External"/><Relationship Id="rId28" Type="http://schemas.openxmlformats.org/officeDocument/2006/relationships/hyperlink" Target="mailto:kim@marineuw.com" TargetMode="External"/><Relationship Id="rId36" Type="http://schemas.openxmlformats.org/officeDocument/2006/relationships/hyperlink" Target="mailto:hailey@marineuw.com" TargetMode="External"/><Relationship Id="rId10" Type="http://schemas.openxmlformats.org/officeDocument/2006/relationships/image" Target="media/image1.jpeg"/><Relationship Id="rId31" Type="http://schemas.openxmlformats.org/officeDocument/2006/relationships/hyperlink" Target="mailto:holly@marineuw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ogle.com/url?sa=i&amp;rct=j&amp;q=&amp;esrc=s&amp;source=images&amp;cd=&amp;cad=rja&amp;uact=8&amp;docid=a88iZ7oifaOPKM&amp;tbnid=dbkuZpIKSciBHM:&amp;ved=0CAUQjRw&amp;url=http://www.bubblews.com/news/3099447-did-you-know&amp;ei=LsWMU4OVIoOMqAbohIG4DQ&amp;bvm=bv.67720277,d.b2k&amp;psig=AFQjCNECJyZnfKRCg59x5im_0pz3PmZpjg&amp;ust=1401820656968446" TargetMode="External"/><Relationship Id="rId14" Type="http://schemas.openxmlformats.org/officeDocument/2006/relationships/hyperlink" Target="mailto:claims@marineuw.com" TargetMode="External"/><Relationship Id="rId22" Type="http://schemas.openxmlformats.org/officeDocument/2006/relationships/hyperlink" Target="mailto:claims@marineuw.com" TargetMode="External"/><Relationship Id="rId27" Type="http://schemas.openxmlformats.org/officeDocument/2006/relationships/hyperlink" Target="mailto:kevin@marineuw.com" TargetMode="External"/><Relationship Id="rId30" Type="http://schemas.openxmlformats.org/officeDocument/2006/relationships/hyperlink" Target="mailto:paula@marineuw.com" TargetMode="External"/><Relationship Id="rId35" Type="http://schemas.openxmlformats.org/officeDocument/2006/relationships/hyperlink" Target="mailto:kim@marineuw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Local\Temp\Temp1_BusinessNewsletter.zip\BusinessNews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EA876-4F9A-4AEA-9995-18C4C8FBF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BusinessNewsletter</Template>
  <TotalTime>128</TotalTime>
  <Pages>3</Pages>
  <Words>0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10</cp:revision>
  <cp:lastPrinted>2014-12-19T16:59:00Z</cp:lastPrinted>
  <dcterms:created xsi:type="dcterms:W3CDTF">2015-01-09T21:08:00Z</dcterms:created>
  <dcterms:modified xsi:type="dcterms:W3CDTF">2015-01-30T21:32:00Z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TC060862091033</vt:lpwstr>
  </property>
</Properties>
</file>