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/>
  <w:body>
    <w:p w:rsidR="00474E34" w:rsidRDefault="00E12B15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BB1C3C" wp14:editId="78372606">
                <wp:simplePos x="0" y="0"/>
                <wp:positionH relativeFrom="page">
                  <wp:posOffset>4001984</wp:posOffset>
                </wp:positionH>
                <wp:positionV relativeFrom="page">
                  <wp:posOffset>558140</wp:posOffset>
                </wp:positionV>
                <wp:extent cx="3133684" cy="342900"/>
                <wp:effectExtent l="0" t="0" r="10160" b="0"/>
                <wp:wrapNone/>
                <wp:docPr id="9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684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E334B3" w:rsidRDefault="005B7866" w:rsidP="00665B31">
                            <w:pPr>
                              <w:pStyle w:val="Date"/>
                            </w:pPr>
                            <w:r w:rsidRPr="00E334B3">
                              <w:t xml:space="preserve">Newsletter </w:t>
                            </w:r>
                            <w:r w:rsidR="001F11AE">
                              <w:t xml:space="preserve">November </w:t>
                            </w:r>
                            <w:r w:rsidR="000A1843">
                              <w:t>2014</w:t>
                            </w:r>
                          </w:p>
                          <w:p w:rsidR="005B7866" w:rsidRPr="00E334B3" w:rsidRDefault="005B7866" w:rsidP="00591188">
                            <w:pPr>
                              <w:pStyle w:val="VolumeandIssue"/>
                            </w:pPr>
                            <w:r w:rsidRPr="00E334B3">
                              <w:t xml:space="preserve">Volume </w:t>
                            </w:r>
                            <w:r w:rsidR="00D46165">
                              <w:t>1</w:t>
                            </w:r>
                            <w:r w:rsidR="001F11AE"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15.1pt;margin-top:43.95pt;width:246.75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RP+sAIAAKs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" filled="f" stroked="f">
                <v:textbox inset="0,0,0,0">
                  <w:txbxContent>
                    <w:p w:rsidR="005B7866" w:rsidRPr="00E334B3" w:rsidRDefault="005B7866" w:rsidP="00665B31">
                      <w:pPr>
                        <w:pStyle w:val="Date"/>
                      </w:pPr>
                      <w:r w:rsidRPr="00E334B3">
                        <w:t xml:space="preserve">Newsletter </w:t>
                      </w:r>
                      <w:r w:rsidR="001F11AE">
                        <w:t xml:space="preserve">November </w:t>
                      </w:r>
                      <w:r w:rsidR="000A1843">
                        <w:t>2014</w:t>
                      </w:r>
                    </w:p>
                    <w:p w:rsidR="005B7866" w:rsidRPr="00E334B3" w:rsidRDefault="005B7866" w:rsidP="00591188">
                      <w:pPr>
                        <w:pStyle w:val="VolumeandIssue"/>
                      </w:pPr>
                      <w:r w:rsidRPr="00E334B3">
                        <w:t xml:space="preserve">Volume </w:t>
                      </w:r>
                      <w:r w:rsidR="00D46165">
                        <w:t>1</w:t>
                      </w:r>
                      <w:r w:rsidR="001F11AE"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15570" w:rsidRDefault="00E70C40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1B0A708E" wp14:editId="7A8CB493">
                <wp:simplePos x="0" y="0"/>
                <wp:positionH relativeFrom="page">
                  <wp:posOffset>368135</wp:posOffset>
                </wp:positionH>
                <wp:positionV relativeFrom="page">
                  <wp:posOffset>4465122</wp:posOffset>
                </wp:positionV>
                <wp:extent cx="3811270" cy="5289459"/>
                <wp:effectExtent l="0" t="0" r="17780" b="6985"/>
                <wp:wrapNone/>
                <wp:docPr id="9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1270" cy="5289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2">
                        <w:txbxContent>
                          <w:p w:rsidR="00F335C8" w:rsidRPr="00C875E8" w:rsidRDefault="00F335C8" w:rsidP="00F86E7A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:rsidR="00741B7B" w:rsidRPr="00092B67" w:rsidRDefault="00BB0107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092B67">
                              <w:rPr>
                                <w:b/>
                                <w:sz w:val="22"/>
                                <w:szCs w:val="22"/>
                              </w:rPr>
                              <w:t xml:space="preserve">We </w:t>
                            </w:r>
                            <w:r w:rsidR="00E70C40" w:rsidRPr="00092B67">
                              <w:rPr>
                                <w:b/>
                                <w:sz w:val="22"/>
                                <w:szCs w:val="22"/>
                              </w:rPr>
                              <w:t>have the abil</w:t>
                            </w:r>
                            <w:r w:rsidR="00741B7B" w:rsidRPr="00092B67">
                              <w:rPr>
                                <w:b/>
                                <w:sz w:val="22"/>
                                <w:szCs w:val="22"/>
                              </w:rPr>
                              <w:t>ity to offer:</w:t>
                            </w:r>
                          </w:p>
                          <w:p w:rsidR="00741B7B" w:rsidRPr="00092B67" w:rsidRDefault="00741B7B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21B9C" w:rsidRDefault="00741B7B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092B67">
                              <w:rPr>
                                <w:b/>
                                <w:sz w:val="22"/>
                                <w:szCs w:val="22"/>
                              </w:rPr>
                              <w:t>*</w:t>
                            </w:r>
                            <w:r w:rsidR="00E70C40" w:rsidRPr="00092B67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Marine Employers </w:t>
                            </w:r>
                            <w:r w:rsidR="00E70C40" w:rsidRPr="00421B9C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Liability</w:t>
                            </w:r>
                            <w:r w:rsidR="00421B9C" w:rsidRPr="00421B9C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="00E70C40" w:rsidRPr="00421B9C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(MEL)</w:t>
                            </w:r>
                            <w:r w:rsidR="00E70C40" w:rsidRPr="00092B67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757716" w:rsidRPr="00092B67" w:rsidRDefault="00421B9C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f</w:t>
                            </w:r>
                            <w:r w:rsidR="00E70C40" w:rsidRPr="00092B67">
                              <w:rPr>
                                <w:b/>
                                <w:sz w:val="22"/>
                                <w:szCs w:val="22"/>
                              </w:rPr>
                              <w:t>or</w:t>
                            </w:r>
                            <w:proofErr w:type="gramEnd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70C40" w:rsidRPr="00092B67">
                              <w:rPr>
                                <w:b/>
                                <w:sz w:val="22"/>
                                <w:szCs w:val="22"/>
                              </w:rPr>
                              <w:t>Marine Contractors / Ship Repairers</w:t>
                            </w:r>
                            <w:r w:rsidR="00757716" w:rsidRPr="00092B67">
                              <w:rPr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081685" w:rsidRPr="00092B67" w:rsidRDefault="00081685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092B67" w:rsidRDefault="00741B7B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092B67">
                              <w:rPr>
                                <w:b/>
                                <w:sz w:val="22"/>
                                <w:szCs w:val="22"/>
                              </w:rPr>
                              <w:t>*</w:t>
                            </w:r>
                            <w:r w:rsidRPr="00092B67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Excess Marine Liability</w:t>
                            </w:r>
                            <w:r w:rsidRPr="00092B67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092B67" w:rsidRDefault="00092B67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Up</w:t>
                            </w:r>
                            <w:r w:rsidR="00741B7B" w:rsidRPr="00092B67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to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a total of </w:t>
                            </w:r>
                            <w:r w:rsidR="00741B7B" w:rsidRPr="00092B67">
                              <w:rPr>
                                <w:b/>
                                <w:sz w:val="22"/>
                                <w:szCs w:val="22"/>
                              </w:rPr>
                              <w:t xml:space="preserve">$10m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in capacity</w:t>
                            </w:r>
                          </w:p>
                          <w:p w:rsidR="00741B7B" w:rsidRPr="00092B67" w:rsidRDefault="00741B7B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092B67">
                              <w:rPr>
                                <w:b/>
                                <w:sz w:val="22"/>
                                <w:szCs w:val="22"/>
                              </w:rPr>
                              <w:t>when</w:t>
                            </w:r>
                            <w:proofErr w:type="gramEnd"/>
                            <w:r w:rsidRPr="00092B67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we combine </w:t>
                            </w:r>
                            <w:r w:rsidR="00092B67">
                              <w:rPr>
                                <w:b/>
                                <w:sz w:val="22"/>
                                <w:szCs w:val="22"/>
                              </w:rPr>
                              <w:t>US Fire &amp; Torus fa</w:t>
                            </w:r>
                            <w:r w:rsidR="006E1C4B">
                              <w:rPr>
                                <w:b/>
                                <w:sz w:val="22"/>
                                <w:szCs w:val="22"/>
                              </w:rPr>
                              <w:t>cilities</w:t>
                            </w:r>
                            <w:r w:rsidRPr="00092B67">
                              <w:rPr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092B67" w:rsidRPr="00092B67" w:rsidRDefault="00092B67" w:rsidP="00092B67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92B67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Favored Classes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of Excess</w:t>
                            </w:r>
                            <w:r w:rsidRPr="00092B67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:</w:t>
                            </w:r>
                          </w:p>
                          <w:p w:rsidR="00092B67" w:rsidRPr="00092B67" w:rsidRDefault="00092B67" w:rsidP="00092B67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092B67">
                              <w:rPr>
                                <w:b/>
                                <w:sz w:val="22"/>
                                <w:szCs w:val="22"/>
                              </w:rPr>
                              <w:t>Terminal Operators</w:t>
                            </w:r>
                          </w:p>
                          <w:p w:rsidR="00092B67" w:rsidRPr="00092B67" w:rsidRDefault="00092B67" w:rsidP="00092B67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092B67">
                              <w:rPr>
                                <w:b/>
                                <w:sz w:val="22"/>
                                <w:szCs w:val="22"/>
                              </w:rPr>
                              <w:t>Light to Medium Marine Products</w:t>
                            </w:r>
                          </w:p>
                          <w:p w:rsidR="00092B67" w:rsidRPr="00092B67" w:rsidRDefault="00092B67" w:rsidP="00092B67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092B67">
                              <w:rPr>
                                <w:b/>
                                <w:sz w:val="22"/>
                                <w:szCs w:val="22"/>
                              </w:rPr>
                              <w:t>Boat Dealers</w:t>
                            </w:r>
                          </w:p>
                          <w:p w:rsidR="00092B67" w:rsidRPr="00092B67" w:rsidRDefault="00092B67" w:rsidP="00092B67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092B67">
                              <w:rPr>
                                <w:b/>
                                <w:sz w:val="22"/>
                                <w:szCs w:val="22"/>
                              </w:rPr>
                              <w:t>Marina Operators</w:t>
                            </w:r>
                          </w:p>
                          <w:p w:rsidR="00092B67" w:rsidRPr="00092B67" w:rsidRDefault="00092B67" w:rsidP="00092B67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092B67">
                              <w:rPr>
                                <w:b/>
                                <w:sz w:val="22"/>
                                <w:szCs w:val="22"/>
                              </w:rPr>
                              <w:t>Ship Repairers</w:t>
                            </w:r>
                          </w:p>
                          <w:p w:rsidR="00092B67" w:rsidRPr="00092B67" w:rsidRDefault="00092B67" w:rsidP="00092B67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092B67">
                              <w:rPr>
                                <w:b/>
                                <w:sz w:val="22"/>
                                <w:szCs w:val="22"/>
                              </w:rPr>
                              <w:t>Wharfingers / Stevedore Operations</w:t>
                            </w:r>
                          </w:p>
                          <w:p w:rsidR="00092B67" w:rsidRPr="00092B67" w:rsidRDefault="00092B67" w:rsidP="00092B67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092B67">
                              <w:rPr>
                                <w:b/>
                                <w:sz w:val="22"/>
                                <w:szCs w:val="22"/>
                              </w:rPr>
                              <w:t>Marine Contractors</w:t>
                            </w:r>
                          </w:p>
                          <w:p w:rsidR="00092B67" w:rsidRPr="00092B67" w:rsidRDefault="00092B67" w:rsidP="00092B67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92B67">
                              <w:rPr>
                                <w:b/>
                                <w:sz w:val="22"/>
                                <w:szCs w:val="22"/>
                              </w:rPr>
                              <w:t xml:space="preserve">Certain classes of Brown Water </w:t>
                            </w:r>
                            <w:proofErr w:type="gramStart"/>
                            <w:r w:rsidRPr="00092B67">
                              <w:rPr>
                                <w:b/>
                                <w:sz w:val="22"/>
                                <w:szCs w:val="22"/>
                              </w:rPr>
                              <w:t>P&amp;I</w:t>
                            </w:r>
                            <w:proofErr w:type="gramEnd"/>
                          </w:p>
                          <w:p w:rsidR="00092B67" w:rsidRDefault="00092B67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BC16C3" w:rsidRPr="00092B67" w:rsidRDefault="00BC16C3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092B67">
                              <w:rPr>
                                <w:b/>
                                <w:sz w:val="22"/>
                                <w:szCs w:val="22"/>
                              </w:rPr>
                              <w:t xml:space="preserve">If you have any questions, </w:t>
                            </w:r>
                          </w:p>
                          <w:p w:rsidR="00BC16C3" w:rsidRPr="00092B67" w:rsidRDefault="00BC16C3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092B67">
                              <w:rPr>
                                <w:b/>
                                <w:sz w:val="22"/>
                                <w:szCs w:val="22"/>
                              </w:rPr>
                              <w:t>please</w:t>
                            </w:r>
                            <w:proofErr w:type="gramEnd"/>
                            <w:r w:rsidRPr="00092B67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contact your MUA underwriter </w:t>
                            </w:r>
                          </w:p>
                          <w:p w:rsidR="00BC16C3" w:rsidRPr="00092B67" w:rsidRDefault="00BC16C3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092B67">
                              <w:rPr>
                                <w:b/>
                                <w:sz w:val="22"/>
                                <w:szCs w:val="22"/>
                              </w:rPr>
                              <w:t>for</w:t>
                            </w:r>
                            <w:proofErr w:type="gramEnd"/>
                            <w:r w:rsidRPr="00092B67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more information / details </w:t>
                            </w:r>
                          </w:p>
                          <w:p w:rsidR="00BC16C3" w:rsidRPr="00092B67" w:rsidRDefault="00BC16C3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092B67">
                              <w:rPr>
                                <w:b/>
                                <w:sz w:val="22"/>
                                <w:szCs w:val="22"/>
                              </w:rPr>
                              <w:t>or</w:t>
                            </w:r>
                            <w:proofErr w:type="gramEnd"/>
                            <w:r w:rsidRPr="00092B67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to discuss a specific risk.</w:t>
                            </w:r>
                          </w:p>
                          <w:p w:rsidR="008F1366" w:rsidRDefault="008F1366" w:rsidP="00BC16C3">
                            <w:pPr>
                              <w:spacing w:line="336" w:lineRule="atLeast"/>
                              <w:rPr>
                                <w:rFonts w:ascii="Lucida Console" w:hAnsi="Lucida Console"/>
                                <w:color w:val="999999"/>
                                <w:sz w:val="17"/>
                                <w:szCs w:val="17"/>
                                <w:lang w:val="en"/>
                              </w:rPr>
                            </w:pPr>
                          </w:p>
                          <w:p w:rsidR="00BB0107" w:rsidRDefault="00BB0107" w:rsidP="00BC16C3">
                            <w:pPr>
                              <w:spacing w:line="336" w:lineRule="atLeast"/>
                              <w:rPr>
                                <w:rFonts w:ascii="Lucida Console" w:hAnsi="Lucida Console"/>
                                <w:color w:val="999999"/>
                                <w:sz w:val="17"/>
                                <w:szCs w:val="17"/>
                                <w:lang w:val="en"/>
                              </w:rPr>
                            </w:pPr>
                          </w:p>
                          <w:p w:rsidR="00BB0107" w:rsidRDefault="00BB0107" w:rsidP="00BC16C3">
                            <w:pPr>
                              <w:spacing w:line="336" w:lineRule="atLeast"/>
                              <w:rPr>
                                <w:rFonts w:ascii="Lucida Console" w:hAnsi="Lucida Console"/>
                                <w:color w:val="999999"/>
                                <w:sz w:val="17"/>
                                <w:szCs w:val="17"/>
                                <w:lang w:val="en"/>
                              </w:rPr>
                            </w:pPr>
                          </w:p>
                          <w:p w:rsidR="00BC16C3" w:rsidRPr="00BC16C3" w:rsidRDefault="00BC16C3" w:rsidP="00BC16C3">
                            <w:pPr>
                              <w:spacing w:line="336" w:lineRule="atLeast"/>
                              <w:rPr>
                                <w:rFonts w:ascii="Lucida Console" w:hAnsi="Lucida Console"/>
                                <w:vanish/>
                                <w:color w:val="999999"/>
                                <w:sz w:val="17"/>
                                <w:szCs w:val="17"/>
                                <w:lang w:val="en"/>
                              </w:rPr>
                            </w:pPr>
                            <w:r w:rsidRPr="00BC16C3">
                              <w:rPr>
                                <w:rFonts w:ascii="Lucida Console" w:hAnsi="Lucida Console"/>
                                <w:vanish/>
                                <w:color w:val="999999"/>
                                <w:sz w:val="17"/>
                                <w:szCs w:val="17"/>
                                <w:lang w:val="en"/>
                              </w:rPr>
                              <w:t>&lt;!-- Size: 140 px -- &gt;</w:t>
                            </w:r>
                            <w:r w:rsidRPr="00BC16C3">
                              <w:rPr>
                                <w:rFonts w:ascii="Lucida Console" w:hAnsi="Lucida Console"/>
                                <w:vanish/>
                                <w:color w:val="999999"/>
                                <w:sz w:val="17"/>
                                <w:szCs w:val="17"/>
                                <w:lang w:val="en"/>
                              </w:rPr>
                              <w:br/>
                              <w:t>&lt;img src='www.clker.com/cliparts/1/7/5/6/13523340551621864223string-around-finger-never-dont-forget-th.png'&gt;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margin-left:29pt;margin-top:351.6pt;width:300.1pt;height:416.5pt;z-index: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jKEsQIAALM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" filled="f" stroked="f">
                <v:textbox style="mso-next-textbox:#Text Box 143" inset="0,0,0,0">
                  <w:txbxContent>
                    <w:p w:rsidR="00F335C8" w:rsidRPr="00C875E8" w:rsidRDefault="00F335C8" w:rsidP="00F86E7A">
                      <w:pPr>
                        <w:pStyle w:val="BodyText"/>
                        <w:spacing w:after="0" w:line="240" w:lineRule="auto"/>
                        <w:jc w:val="center"/>
                        <w:rPr>
                          <w:u w:val="single"/>
                        </w:rPr>
                      </w:pPr>
                    </w:p>
                    <w:p w:rsidR="00741B7B" w:rsidRPr="00092B67" w:rsidRDefault="00BB0107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092B67">
                        <w:rPr>
                          <w:b/>
                          <w:sz w:val="22"/>
                          <w:szCs w:val="22"/>
                        </w:rPr>
                        <w:t xml:space="preserve">We </w:t>
                      </w:r>
                      <w:r w:rsidR="00E70C40" w:rsidRPr="00092B67">
                        <w:rPr>
                          <w:b/>
                          <w:sz w:val="22"/>
                          <w:szCs w:val="22"/>
                        </w:rPr>
                        <w:t>have the abil</w:t>
                      </w:r>
                      <w:r w:rsidR="00741B7B" w:rsidRPr="00092B67">
                        <w:rPr>
                          <w:b/>
                          <w:sz w:val="22"/>
                          <w:szCs w:val="22"/>
                        </w:rPr>
                        <w:t>ity to offer:</w:t>
                      </w:r>
                    </w:p>
                    <w:p w:rsidR="00741B7B" w:rsidRPr="00092B67" w:rsidRDefault="00741B7B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421B9C" w:rsidRDefault="00741B7B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092B67">
                        <w:rPr>
                          <w:b/>
                          <w:sz w:val="22"/>
                          <w:szCs w:val="22"/>
                        </w:rPr>
                        <w:t>*</w:t>
                      </w:r>
                      <w:r w:rsidR="00E70C40" w:rsidRPr="00092B67">
                        <w:rPr>
                          <w:b/>
                          <w:sz w:val="22"/>
                          <w:szCs w:val="22"/>
                          <w:u w:val="single"/>
                        </w:rPr>
                        <w:t xml:space="preserve">Marine Employers </w:t>
                      </w:r>
                      <w:r w:rsidR="00E70C40" w:rsidRPr="00421B9C">
                        <w:rPr>
                          <w:b/>
                          <w:sz w:val="22"/>
                          <w:szCs w:val="22"/>
                          <w:u w:val="single"/>
                        </w:rPr>
                        <w:t>Liability</w:t>
                      </w:r>
                      <w:r w:rsidR="00421B9C" w:rsidRPr="00421B9C">
                        <w:rPr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="00E70C40" w:rsidRPr="00421B9C">
                        <w:rPr>
                          <w:b/>
                          <w:sz w:val="22"/>
                          <w:szCs w:val="22"/>
                          <w:u w:val="single"/>
                        </w:rPr>
                        <w:t>(MEL)</w:t>
                      </w:r>
                      <w:r w:rsidR="00E70C40" w:rsidRPr="00092B67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:rsidR="00757716" w:rsidRPr="00092B67" w:rsidRDefault="00421B9C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b/>
                          <w:sz w:val="22"/>
                          <w:szCs w:val="22"/>
                        </w:rPr>
                        <w:t>f</w:t>
                      </w:r>
                      <w:r w:rsidR="00E70C40" w:rsidRPr="00092B67">
                        <w:rPr>
                          <w:b/>
                          <w:sz w:val="22"/>
                          <w:szCs w:val="22"/>
                        </w:rPr>
                        <w:t>or</w:t>
                      </w:r>
                      <w:proofErr w:type="gramEnd"/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E70C40" w:rsidRPr="00092B67">
                        <w:rPr>
                          <w:b/>
                          <w:sz w:val="22"/>
                          <w:szCs w:val="22"/>
                        </w:rPr>
                        <w:t>Marine Contractors / Ship Repairers</w:t>
                      </w:r>
                      <w:r w:rsidR="00757716" w:rsidRPr="00092B67">
                        <w:rPr>
                          <w:b/>
                          <w:sz w:val="22"/>
                          <w:szCs w:val="22"/>
                        </w:rPr>
                        <w:t>.</w:t>
                      </w:r>
                    </w:p>
                    <w:p w:rsidR="00081685" w:rsidRPr="00092B67" w:rsidRDefault="00081685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092B67" w:rsidRDefault="00741B7B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092B67">
                        <w:rPr>
                          <w:b/>
                          <w:sz w:val="22"/>
                          <w:szCs w:val="22"/>
                        </w:rPr>
                        <w:t>*</w:t>
                      </w:r>
                      <w:r w:rsidRPr="00092B67">
                        <w:rPr>
                          <w:b/>
                          <w:sz w:val="22"/>
                          <w:szCs w:val="22"/>
                          <w:u w:val="single"/>
                        </w:rPr>
                        <w:t>Excess Marine Liability</w:t>
                      </w:r>
                      <w:r w:rsidRPr="00092B67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:rsidR="00092B67" w:rsidRDefault="00092B67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Up</w:t>
                      </w:r>
                      <w:r w:rsidR="00741B7B" w:rsidRPr="00092B67">
                        <w:rPr>
                          <w:b/>
                          <w:sz w:val="22"/>
                          <w:szCs w:val="22"/>
                        </w:rPr>
                        <w:t xml:space="preserve"> to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a total of </w:t>
                      </w:r>
                      <w:r w:rsidR="00741B7B" w:rsidRPr="00092B67">
                        <w:rPr>
                          <w:b/>
                          <w:sz w:val="22"/>
                          <w:szCs w:val="22"/>
                        </w:rPr>
                        <w:t xml:space="preserve">$10m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in capacity</w:t>
                      </w:r>
                    </w:p>
                    <w:p w:rsidR="00741B7B" w:rsidRPr="00092B67" w:rsidRDefault="00741B7B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proofErr w:type="gramStart"/>
                      <w:r w:rsidRPr="00092B67">
                        <w:rPr>
                          <w:b/>
                          <w:sz w:val="22"/>
                          <w:szCs w:val="22"/>
                        </w:rPr>
                        <w:t>when</w:t>
                      </w:r>
                      <w:proofErr w:type="gramEnd"/>
                      <w:r w:rsidRPr="00092B67">
                        <w:rPr>
                          <w:b/>
                          <w:sz w:val="22"/>
                          <w:szCs w:val="22"/>
                        </w:rPr>
                        <w:t xml:space="preserve"> we combine </w:t>
                      </w:r>
                      <w:r w:rsidR="00092B67">
                        <w:rPr>
                          <w:b/>
                          <w:sz w:val="22"/>
                          <w:szCs w:val="22"/>
                        </w:rPr>
                        <w:t>US Fire &amp; Torus fa</w:t>
                      </w:r>
                      <w:r w:rsidR="006E1C4B">
                        <w:rPr>
                          <w:b/>
                          <w:sz w:val="22"/>
                          <w:szCs w:val="22"/>
                        </w:rPr>
                        <w:t>cilities</w:t>
                      </w:r>
                      <w:r w:rsidRPr="00092B67">
                        <w:rPr>
                          <w:b/>
                          <w:sz w:val="22"/>
                          <w:szCs w:val="22"/>
                        </w:rPr>
                        <w:t>.</w:t>
                      </w:r>
                    </w:p>
                    <w:p w:rsidR="00092B67" w:rsidRPr="00092B67" w:rsidRDefault="00092B67" w:rsidP="00092B67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092B67">
                        <w:rPr>
                          <w:b/>
                          <w:sz w:val="22"/>
                          <w:szCs w:val="22"/>
                          <w:u w:val="single"/>
                        </w:rPr>
                        <w:t>Favored Classes</w:t>
                      </w:r>
                      <w:r>
                        <w:rPr>
                          <w:b/>
                          <w:sz w:val="22"/>
                          <w:szCs w:val="22"/>
                          <w:u w:val="single"/>
                        </w:rPr>
                        <w:t xml:space="preserve"> of Excess</w:t>
                      </w:r>
                      <w:r w:rsidRPr="00092B67">
                        <w:rPr>
                          <w:b/>
                          <w:sz w:val="22"/>
                          <w:szCs w:val="22"/>
                          <w:u w:val="single"/>
                        </w:rPr>
                        <w:t>:</w:t>
                      </w:r>
                    </w:p>
                    <w:p w:rsidR="00092B67" w:rsidRPr="00092B67" w:rsidRDefault="00092B67" w:rsidP="00092B67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092B67">
                        <w:rPr>
                          <w:b/>
                          <w:sz w:val="22"/>
                          <w:szCs w:val="22"/>
                        </w:rPr>
                        <w:t>Terminal Operators</w:t>
                      </w:r>
                    </w:p>
                    <w:p w:rsidR="00092B67" w:rsidRPr="00092B67" w:rsidRDefault="00092B67" w:rsidP="00092B67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092B67">
                        <w:rPr>
                          <w:b/>
                          <w:sz w:val="22"/>
                          <w:szCs w:val="22"/>
                        </w:rPr>
                        <w:t>Light to Medium Marine Products</w:t>
                      </w:r>
                    </w:p>
                    <w:p w:rsidR="00092B67" w:rsidRPr="00092B67" w:rsidRDefault="00092B67" w:rsidP="00092B67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092B67">
                        <w:rPr>
                          <w:b/>
                          <w:sz w:val="22"/>
                          <w:szCs w:val="22"/>
                        </w:rPr>
                        <w:t>Boat Dealers</w:t>
                      </w:r>
                    </w:p>
                    <w:p w:rsidR="00092B67" w:rsidRPr="00092B67" w:rsidRDefault="00092B67" w:rsidP="00092B67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092B67">
                        <w:rPr>
                          <w:b/>
                          <w:sz w:val="22"/>
                          <w:szCs w:val="22"/>
                        </w:rPr>
                        <w:t>Marina Operators</w:t>
                      </w:r>
                    </w:p>
                    <w:p w:rsidR="00092B67" w:rsidRPr="00092B67" w:rsidRDefault="00092B67" w:rsidP="00092B67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092B67">
                        <w:rPr>
                          <w:b/>
                          <w:sz w:val="22"/>
                          <w:szCs w:val="22"/>
                        </w:rPr>
                        <w:t>Ship Repairers</w:t>
                      </w:r>
                    </w:p>
                    <w:p w:rsidR="00092B67" w:rsidRPr="00092B67" w:rsidRDefault="00092B67" w:rsidP="00092B67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092B67">
                        <w:rPr>
                          <w:b/>
                          <w:sz w:val="22"/>
                          <w:szCs w:val="22"/>
                        </w:rPr>
                        <w:t>Wharfingers / Stevedore Operations</w:t>
                      </w:r>
                    </w:p>
                    <w:p w:rsidR="00092B67" w:rsidRPr="00092B67" w:rsidRDefault="00092B67" w:rsidP="00092B67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092B67">
                        <w:rPr>
                          <w:b/>
                          <w:sz w:val="22"/>
                          <w:szCs w:val="22"/>
                        </w:rPr>
                        <w:t>Marine Contractors</w:t>
                      </w:r>
                    </w:p>
                    <w:p w:rsidR="00092B67" w:rsidRPr="00092B67" w:rsidRDefault="00092B67" w:rsidP="00092B67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092B67">
                        <w:rPr>
                          <w:b/>
                          <w:sz w:val="22"/>
                          <w:szCs w:val="22"/>
                        </w:rPr>
                        <w:t xml:space="preserve">Certain classes of Brown Water </w:t>
                      </w:r>
                      <w:proofErr w:type="gramStart"/>
                      <w:r w:rsidRPr="00092B67">
                        <w:rPr>
                          <w:b/>
                          <w:sz w:val="22"/>
                          <w:szCs w:val="22"/>
                        </w:rPr>
                        <w:t>P&amp;I</w:t>
                      </w:r>
                      <w:proofErr w:type="gramEnd"/>
                    </w:p>
                    <w:p w:rsidR="00092B67" w:rsidRDefault="00092B67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BC16C3" w:rsidRPr="00092B67" w:rsidRDefault="00BC16C3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092B67">
                        <w:rPr>
                          <w:b/>
                          <w:sz w:val="22"/>
                          <w:szCs w:val="22"/>
                        </w:rPr>
                        <w:t xml:space="preserve">If you have any questions, </w:t>
                      </w:r>
                    </w:p>
                    <w:p w:rsidR="00BC16C3" w:rsidRPr="00092B67" w:rsidRDefault="00BC16C3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proofErr w:type="gramStart"/>
                      <w:r w:rsidRPr="00092B67">
                        <w:rPr>
                          <w:b/>
                          <w:sz w:val="22"/>
                          <w:szCs w:val="22"/>
                        </w:rPr>
                        <w:t>please</w:t>
                      </w:r>
                      <w:proofErr w:type="gramEnd"/>
                      <w:r w:rsidRPr="00092B67">
                        <w:rPr>
                          <w:b/>
                          <w:sz w:val="22"/>
                          <w:szCs w:val="22"/>
                        </w:rPr>
                        <w:t xml:space="preserve"> contact your MUA underwriter </w:t>
                      </w:r>
                    </w:p>
                    <w:p w:rsidR="00BC16C3" w:rsidRPr="00092B67" w:rsidRDefault="00BC16C3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proofErr w:type="gramStart"/>
                      <w:r w:rsidRPr="00092B67">
                        <w:rPr>
                          <w:b/>
                          <w:sz w:val="22"/>
                          <w:szCs w:val="22"/>
                        </w:rPr>
                        <w:t>for</w:t>
                      </w:r>
                      <w:proofErr w:type="gramEnd"/>
                      <w:r w:rsidRPr="00092B67">
                        <w:rPr>
                          <w:b/>
                          <w:sz w:val="22"/>
                          <w:szCs w:val="22"/>
                        </w:rPr>
                        <w:t xml:space="preserve"> more information / details </w:t>
                      </w:r>
                    </w:p>
                    <w:p w:rsidR="00BC16C3" w:rsidRPr="00092B67" w:rsidRDefault="00BC16C3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proofErr w:type="gramStart"/>
                      <w:r w:rsidRPr="00092B67">
                        <w:rPr>
                          <w:b/>
                          <w:sz w:val="22"/>
                          <w:szCs w:val="22"/>
                        </w:rPr>
                        <w:t>or</w:t>
                      </w:r>
                      <w:proofErr w:type="gramEnd"/>
                      <w:r w:rsidRPr="00092B67">
                        <w:rPr>
                          <w:b/>
                          <w:sz w:val="22"/>
                          <w:szCs w:val="22"/>
                        </w:rPr>
                        <w:t xml:space="preserve"> to discuss a specific risk.</w:t>
                      </w:r>
                    </w:p>
                    <w:p w:rsidR="008F1366" w:rsidRDefault="008F1366" w:rsidP="00BC16C3">
                      <w:pPr>
                        <w:spacing w:line="336" w:lineRule="atLeast"/>
                        <w:rPr>
                          <w:rFonts w:ascii="Lucida Console" w:hAnsi="Lucida Console"/>
                          <w:color w:val="999999"/>
                          <w:sz w:val="17"/>
                          <w:szCs w:val="17"/>
                          <w:lang w:val="en"/>
                        </w:rPr>
                      </w:pPr>
                    </w:p>
                    <w:p w:rsidR="00BB0107" w:rsidRDefault="00BB0107" w:rsidP="00BC16C3">
                      <w:pPr>
                        <w:spacing w:line="336" w:lineRule="atLeast"/>
                        <w:rPr>
                          <w:rFonts w:ascii="Lucida Console" w:hAnsi="Lucida Console"/>
                          <w:color w:val="999999"/>
                          <w:sz w:val="17"/>
                          <w:szCs w:val="17"/>
                          <w:lang w:val="en"/>
                        </w:rPr>
                      </w:pPr>
                    </w:p>
                    <w:p w:rsidR="00BB0107" w:rsidRDefault="00BB0107" w:rsidP="00BC16C3">
                      <w:pPr>
                        <w:spacing w:line="336" w:lineRule="atLeast"/>
                        <w:rPr>
                          <w:rFonts w:ascii="Lucida Console" w:hAnsi="Lucida Console"/>
                          <w:color w:val="999999"/>
                          <w:sz w:val="17"/>
                          <w:szCs w:val="17"/>
                          <w:lang w:val="en"/>
                        </w:rPr>
                      </w:pPr>
                    </w:p>
                    <w:p w:rsidR="00BC16C3" w:rsidRPr="00BC16C3" w:rsidRDefault="00BC16C3" w:rsidP="00BC16C3">
                      <w:pPr>
                        <w:spacing w:line="336" w:lineRule="atLeast"/>
                        <w:rPr>
                          <w:rFonts w:ascii="Lucida Console" w:hAnsi="Lucida Console"/>
                          <w:vanish/>
                          <w:color w:val="999999"/>
                          <w:sz w:val="17"/>
                          <w:szCs w:val="17"/>
                          <w:lang w:val="en"/>
                        </w:rPr>
                      </w:pPr>
                      <w:r w:rsidRPr="00BC16C3">
                        <w:rPr>
                          <w:rFonts w:ascii="Lucida Console" w:hAnsi="Lucida Console"/>
                          <w:vanish/>
                          <w:color w:val="999999"/>
                          <w:sz w:val="17"/>
                          <w:szCs w:val="17"/>
                          <w:lang w:val="en"/>
                        </w:rPr>
                        <w:t>&lt;!-- Size: 140 px -- &gt;</w:t>
                      </w:r>
                      <w:r w:rsidRPr="00BC16C3">
                        <w:rPr>
                          <w:rFonts w:ascii="Lucida Console" w:hAnsi="Lucida Console"/>
                          <w:vanish/>
                          <w:color w:val="999999"/>
                          <w:sz w:val="17"/>
                          <w:szCs w:val="17"/>
                          <w:lang w:val="en"/>
                        </w:rPr>
                        <w:br/>
                        <w:t>&lt;img src='www.clker.com/cliparts/1/7/5/6/13523340551621864223string-around-finger-never-dont-forget-th.png'&gt;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6948944" wp14:editId="3B62E92B">
                <wp:simplePos x="0" y="0"/>
                <wp:positionH relativeFrom="page">
                  <wp:posOffset>890649</wp:posOffset>
                </wp:positionH>
                <wp:positionV relativeFrom="page">
                  <wp:posOffset>3040082</wp:posOffset>
                </wp:positionV>
                <wp:extent cx="2695575" cy="1531917"/>
                <wp:effectExtent l="0" t="0" r="28575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5319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7D1B" w:rsidRDefault="00D87D1B">
                            <w:r>
                              <w:rPr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4270EF14" wp14:editId="0190AF2E">
                                  <wp:extent cx="2506345" cy="1381287"/>
                                  <wp:effectExtent l="0" t="0" r="8255" b="9525"/>
                                  <wp:docPr id="25" name="irc_mi" descr="http://www.bubblews.com/assets/images/news/172920097_1398247358.jpg">
                                    <a:hlinkClick xmlns:a="http://schemas.openxmlformats.org/drawingml/2006/main" r:id="rId9"/>
                                  </wp:docPr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www.bubblews.com/assets/images/news/172920097_1398247358.jpg">
                                            <a:hlinkClick r:id="rId9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06345" cy="13812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70C40" w:rsidRDefault="00E70C40"/>
                          <w:p w:rsidR="00E70C40" w:rsidRDefault="00E70C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70.15pt;margin-top:239.4pt;width:212.25pt;height:120.6pt;z-index:25170841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" fillcolor="white [3201]" strokeweight=".5pt">
                <v:textbox>
                  <w:txbxContent>
                    <w:p w:rsidR="00D87D1B" w:rsidRDefault="00D87D1B">
                      <w:r>
                        <w:rPr>
                          <w:noProof/>
                          <w:color w:val="0000FF"/>
                        </w:rPr>
                        <w:drawing>
                          <wp:inline distT="0" distB="0" distL="0" distR="0" wp14:anchorId="4270EF14" wp14:editId="0190AF2E">
                            <wp:extent cx="2506345" cy="1381287"/>
                            <wp:effectExtent l="0" t="0" r="8255" b="9525"/>
                            <wp:docPr id="25" name="irc_mi" descr="http://www.bubblews.com/assets/images/news/172920097_1398247358.jpg">
                              <a:hlinkClick xmlns:a="http://schemas.openxmlformats.org/drawingml/2006/main" r:id="rId11"/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www.bubblews.com/assets/images/news/172920097_1398247358.jpg">
                                      <a:hlinkClick r:id="rId11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06345" cy="13812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70C40" w:rsidRDefault="00E70C40"/>
                    <w:p w:rsidR="00E70C40" w:rsidRDefault="00E70C4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5C97ED03" wp14:editId="4B6C767D">
                <wp:simplePos x="0" y="0"/>
                <wp:positionH relativeFrom="page">
                  <wp:posOffset>510639</wp:posOffset>
                </wp:positionH>
                <wp:positionV relativeFrom="page">
                  <wp:posOffset>1710047</wp:posOffset>
                </wp:positionV>
                <wp:extent cx="6772275" cy="1175657"/>
                <wp:effectExtent l="0" t="0" r="9525" b="5715"/>
                <wp:wrapNone/>
                <wp:docPr id="9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11756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2293" w:rsidRPr="001708C1" w:rsidRDefault="00AA2293" w:rsidP="001708C1">
                            <w:pPr>
                              <w:pStyle w:val="Heading9"/>
                              <w:jc w:val="center"/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 w:rsidRPr="001708C1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>Marine Underwriters of America, 2040 North Loop 336 West, Suite 225, Conroe, TX  77304</w:t>
                            </w:r>
                          </w:p>
                          <w:p w:rsidR="004E07AA" w:rsidRDefault="00421B9C" w:rsidP="00E70C40">
                            <w:pPr>
                              <w:pStyle w:val="Heading9"/>
                              <w:jc w:val="center"/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hyperlink r:id="rId13" w:history="1">
                              <w:r w:rsidR="00AA2293" w:rsidRPr="001708C1">
                                <w:rPr>
                                  <w:rStyle w:val="Hyperlink"/>
                                  <w:color w:val="17365D" w:themeColor="text2" w:themeShade="BF"/>
                                  <w:sz w:val="20"/>
                                  <w:szCs w:val="20"/>
                                </w:rPr>
                                <w:t>www.marineuw.com</w:t>
                              </w:r>
                            </w:hyperlink>
                            <w:r w:rsidR="00AA2293" w:rsidRPr="001708C1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ab/>
                            </w:r>
                            <w:r w:rsidR="00AA2293" w:rsidRPr="001708C1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ab/>
                              <w:t>936-230-5537</w:t>
                            </w:r>
                          </w:p>
                          <w:p w:rsidR="00E70C40" w:rsidRPr="00E70C40" w:rsidRDefault="00E70C40" w:rsidP="00E70C40"/>
                          <w:p w:rsidR="004E07AA" w:rsidRPr="00E70C40" w:rsidRDefault="00E70C40" w:rsidP="00E70C40">
                            <w:pPr>
                              <w:rPr>
                                <w:b/>
                                <w:color w:val="984806" w:themeColor="accent6" w:themeShade="8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70C40">
                              <w:rPr>
                                <w:b/>
                                <w:color w:val="984806" w:themeColor="accent6" w:themeShade="80"/>
                                <w:sz w:val="22"/>
                                <w:szCs w:val="22"/>
                                <w:u w:val="single"/>
                              </w:rPr>
                              <w:t>Our office will be closed in observance of the Thanksgiving</w:t>
                            </w:r>
                          </w:p>
                          <w:p w:rsidR="004E07AA" w:rsidRPr="00E70C40" w:rsidRDefault="00E70C40" w:rsidP="00E70C40">
                            <w:pPr>
                              <w:rPr>
                                <w:b/>
                                <w:color w:val="984806" w:themeColor="accent6" w:themeShade="8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70C40">
                              <w:rPr>
                                <w:b/>
                                <w:color w:val="984806" w:themeColor="accent6" w:themeShade="80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Pr="00E70C40">
                              <w:rPr>
                                <w:b/>
                                <w:color w:val="984806" w:themeColor="accent6" w:themeShade="80"/>
                                <w:sz w:val="22"/>
                                <w:szCs w:val="22"/>
                                <w:u w:val="single"/>
                              </w:rPr>
                              <w:t>Holiday Thursday 11-27-2014 &amp; Friday 11-28-2014</w:t>
                            </w:r>
                          </w:p>
                          <w:p w:rsidR="00E70C40" w:rsidRDefault="00E70C40" w:rsidP="004E07AA">
                            <w:pPr>
                              <w:rPr>
                                <w:b/>
                                <w:color w:val="984806" w:themeColor="accent6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984806" w:themeColor="accent6" w:themeShade="8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E70C40">
                              <w:rPr>
                                <w:b/>
                                <w:color w:val="984806" w:themeColor="accent6" w:themeShade="80"/>
                                <w:sz w:val="22"/>
                                <w:szCs w:val="22"/>
                              </w:rPr>
                              <w:t xml:space="preserve">In the event of an emergency your underwriters may </w:t>
                            </w:r>
                          </w:p>
                          <w:p w:rsidR="00E70C40" w:rsidRPr="00E70C40" w:rsidRDefault="00E70C40" w:rsidP="004E07AA">
                            <w:pPr>
                              <w:rPr>
                                <w:b/>
                                <w:color w:val="984806" w:themeColor="accent6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984806" w:themeColor="accent6" w:themeShade="80"/>
                                <w:sz w:val="22"/>
                                <w:szCs w:val="22"/>
                              </w:rPr>
                              <w:t xml:space="preserve">                   </w:t>
                            </w:r>
                            <w:proofErr w:type="gramStart"/>
                            <w:r w:rsidRPr="00E70C40">
                              <w:rPr>
                                <w:b/>
                                <w:color w:val="984806" w:themeColor="accent6" w:themeShade="80"/>
                                <w:sz w:val="22"/>
                                <w:szCs w:val="22"/>
                              </w:rPr>
                              <w:t>be</w:t>
                            </w:r>
                            <w:proofErr w:type="gramEnd"/>
                            <w:r w:rsidRPr="00E70C40">
                              <w:rPr>
                                <w:b/>
                                <w:color w:val="984806" w:themeColor="accent6" w:themeShade="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984806" w:themeColor="accent6" w:themeShade="80"/>
                                <w:sz w:val="22"/>
                                <w:szCs w:val="22"/>
                              </w:rPr>
                              <w:t>r</w:t>
                            </w:r>
                            <w:r w:rsidRPr="00E70C40">
                              <w:rPr>
                                <w:b/>
                                <w:color w:val="984806" w:themeColor="accent6" w:themeShade="80"/>
                                <w:sz w:val="22"/>
                                <w:szCs w:val="22"/>
                              </w:rPr>
                              <w:t>eached on their cell phones.</w:t>
                            </w:r>
                          </w:p>
                          <w:p w:rsidR="00474E34" w:rsidRPr="00474E34" w:rsidRDefault="00474E34" w:rsidP="00474E34"/>
                          <w:p w:rsidR="001708C1" w:rsidRPr="001708C1" w:rsidRDefault="001708C1" w:rsidP="001708C1"/>
                          <w:p w:rsidR="001708C1" w:rsidRPr="001708C1" w:rsidRDefault="001708C1" w:rsidP="001708C1"/>
                        </w:txbxContent>
                      </wps:txbx>
                      <wps:bodyPr rot="0" vert="horz" wrap="square" lIns="0" tIns="9144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40.2pt;margin-top:134.65pt;width:533.25pt;height:92.55pt;z-index: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" filled="f" stroked="f">
                <v:textbox inset="0,.72pt,0,0">
                  <w:txbxContent>
                    <w:p w:rsidR="00AA2293" w:rsidRPr="001708C1" w:rsidRDefault="00AA2293" w:rsidP="001708C1">
                      <w:pPr>
                        <w:pStyle w:val="Heading9"/>
                        <w:jc w:val="center"/>
                        <w:rPr>
                          <w:color w:val="17365D" w:themeColor="text2" w:themeShade="BF"/>
                          <w:sz w:val="20"/>
                          <w:szCs w:val="20"/>
                        </w:rPr>
                      </w:pPr>
                      <w:r w:rsidRPr="001708C1">
                        <w:rPr>
                          <w:color w:val="17365D" w:themeColor="text2" w:themeShade="BF"/>
                          <w:sz w:val="20"/>
                          <w:szCs w:val="20"/>
                        </w:rPr>
                        <w:t>Marine Underwriters of America, 2040 North Loop 336 West, Suite 225, Conroe, TX  77304</w:t>
                      </w:r>
                    </w:p>
                    <w:p w:rsidR="004E07AA" w:rsidRDefault="00C85430" w:rsidP="00E70C40">
                      <w:pPr>
                        <w:pStyle w:val="Heading9"/>
                        <w:jc w:val="center"/>
                        <w:rPr>
                          <w:color w:val="17365D" w:themeColor="text2" w:themeShade="BF"/>
                          <w:sz w:val="20"/>
                          <w:szCs w:val="20"/>
                        </w:rPr>
                      </w:pPr>
                      <w:hyperlink r:id="rId14" w:history="1">
                        <w:r w:rsidR="00AA2293" w:rsidRPr="001708C1">
                          <w:rPr>
                            <w:rStyle w:val="Hyperlink"/>
                            <w:color w:val="17365D" w:themeColor="text2" w:themeShade="BF"/>
                            <w:sz w:val="20"/>
                            <w:szCs w:val="20"/>
                          </w:rPr>
                          <w:t>www.marineuw.com</w:t>
                        </w:r>
                      </w:hyperlink>
                      <w:r w:rsidR="00AA2293" w:rsidRPr="001708C1">
                        <w:rPr>
                          <w:color w:val="17365D" w:themeColor="text2" w:themeShade="BF"/>
                          <w:sz w:val="20"/>
                          <w:szCs w:val="20"/>
                        </w:rPr>
                        <w:tab/>
                      </w:r>
                      <w:r w:rsidR="00AA2293" w:rsidRPr="001708C1">
                        <w:rPr>
                          <w:color w:val="17365D" w:themeColor="text2" w:themeShade="BF"/>
                          <w:sz w:val="20"/>
                          <w:szCs w:val="20"/>
                        </w:rPr>
                        <w:tab/>
                        <w:t>936-230-5537</w:t>
                      </w:r>
                    </w:p>
                    <w:p w:rsidR="00E70C40" w:rsidRPr="00E70C40" w:rsidRDefault="00E70C40" w:rsidP="00E70C40"/>
                    <w:p w:rsidR="004E07AA" w:rsidRPr="00E70C40" w:rsidRDefault="00E70C40" w:rsidP="00E70C40">
                      <w:pPr>
                        <w:rPr>
                          <w:b/>
                          <w:color w:val="984806" w:themeColor="accent6" w:themeShade="80"/>
                          <w:sz w:val="22"/>
                          <w:szCs w:val="22"/>
                          <w:u w:val="single"/>
                        </w:rPr>
                      </w:pPr>
                      <w:r w:rsidRPr="00E70C40">
                        <w:rPr>
                          <w:b/>
                          <w:color w:val="984806" w:themeColor="accent6" w:themeShade="80"/>
                          <w:sz w:val="22"/>
                          <w:szCs w:val="22"/>
                          <w:u w:val="single"/>
                        </w:rPr>
                        <w:t>Our office will be closed in observance of the Thanksgiving</w:t>
                      </w:r>
                    </w:p>
                    <w:p w:rsidR="004E07AA" w:rsidRPr="00E70C40" w:rsidRDefault="00E70C40" w:rsidP="00E70C40">
                      <w:pPr>
                        <w:rPr>
                          <w:b/>
                          <w:color w:val="984806" w:themeColor="accent6" w:themeShade="80"/>
                          <w:sz w:val="22"/>
                          <w:szCs w:val="22"/>
                          <w:u w:val="single"/>
                        </w:rPr>
                      </w:pPr>
                      <w:r w:rsidRPr="00E70C40">
                        <w:rPr>
                          <w:b/>
                          <w:color w:val="984806" w:themeColor="accent6" w:themeShade="80"/>
                          <w:sz w:val="22"/>
                          <w:szCs w:val="22"/>
                        </w:rPr>
                        <w:t xml:space="preserve">        </w:t>
                      </w:r>
                      <w:r w:rsidRPr="00E70C40">
                        <w:rPr>
                          <w:b/>
                          <w:color w:val="984806" w:themeColor="accent6" w:themeShade="80"/>
                          <w:sz w:val="22"/>
                          <w:szCs w:val="22"/>
                          <w:u w:val="single"/>
                        </w:rPr>
                        <w:t>Holiday Thursday 11-27-2014 &amp; Friday 11-28-2014</w:t>
                      </w:r>
                    </w:p>
                    <w:p w:rsidR="00E70C40" w:rsidRDefault="00E70C40" w:rsidP="004E07AA">
                      <w:pPr>
                        <w:rPr>
                          <w:b/>
                          <w:color w:val="984806" w:themeColor="accent6" w:themeShade="80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color w:val="984806" w:themeColor="accent6" w:themeShade="80"/>
                          <w:sz w:val="22"/>
                          <w:szCs w:val="22"/>
                        </w:rPr>
                        <w:t xml:space="preserve">  </w:t>
                      </w:r>
                      <w:r w:rsidRPr="00E70C40">
                        <w:rPr>
                          <w:b/>
                          <w:color w:val="984806" w:themeColor="accent6" w:themeShade="80"/>
                          <w:sz w:val="22"/>
                          <w:szCs w:val="22"/>
                        </w:rPr>
                        <w:t xml:space="preserve">In the event of an emergency your underwriters may </w:t>
                      </w:r>
                    </w:p>
                    <w:p w:rsidR="00E70C40" w:rsidRPr="00E70C40" w:rsidRDefault="00E70C40" w:rsidP="004E07AA">
                      <w:pPr>
                        <w:rPr>
                          <w:b/>
                          <w:color w:val="984806" w:themeColor="accent6" w:themeShade="80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color w:val="984806" w:themeColor="accent6" w:themeShade="80"/>
                          <w:sz w:val="22"/>
                          <w:szCs w:val="22"/>
                        </w:rPr>
                        <w:t xml:space="preserve">                   </w:t>
                      </w:r>
                      <w:proofErr w:type="gramStart"/>
                      <w:r w:rsidRPr="00E70C40">
                        <w:rPr>
                          <w:b/>
                          <w:color w:val="984806" w:themeColor="accent6" w:themeShade="80"/>
                          <w:sz w:val="22"/>
                          <w:szCs w:val="22"/>
                        </w:rPr>
                        <w:t>be</w:t>
                      </w:r>
                      <w:proofErr w:type="gramEnd"/>
                      <w:r w:rsidRPr="00E70C40">
                        <w:rPr>
                          <w:b/>
                          <w:color w:val="984806" w:themeColor="accent6" w:themeShade="8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color w:val="984806" w:themeColor="accent6" w:themeShade="80"/>
                          <w:sz w:val="22"/>
                          <w:szCs w:val="22"/>
                        </w:rPr>
                        <w:t>r</w:t>
                      </w:r>
                      <w:r w:rsidRPr="00E70C40">
                        <w:rPr>
                          <w:b/>
                          <w:color w:val="984806" w:themeColor="accent6" w:themeShade="80"/>
                          <w:sz w:val="22"/>
                          <w:szCs w:val="22"/>
                        </w:rPr>
                        <w:t>eached on their cell phones.</w:t>
                      </w:r>
                    </w:p>
                    <w:p w:rsidR="00474E34" w:rsidRPr="00474E34" w:rsidRDefault="00474E34" w:rsidP="00474E34"/>
                    <w:p w:rsidR="001708C1" w:rsidRPr="001708C1" w:rsidRDefault="001708C1" w:rsidP="001708C1"/>
                    <w:p w:rsidR="001708C1" w:rsidRPr="001708C1" w:rsidRDefault="001708C1" w:rsidP="001708C1"/>
                  </w:txbxContent>
                </v:textbox>
                <w10:wrap anchorx="page" anchory="page"/>
              </v:shape>
            </w:pict>
          </mc:Fallback>
        </mc:AlternateContent>
      </w:r>
      <w:r w:rsidR="00BB0107"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0A1C24B6" wp14:editId="74B91F93">
                <wp:simplePos x="0" y="0"/>
                <wp:positionH relativeFrom="page">
                  <wp:posOffset>4524375</wp:posOffset>
                </wp:positionH>
                <wp:positionV relativeFrom="page">
                  <wp:posOffset>4072890</wp:posOffset>
                </wp:positionV>
                <wp:extent cx="3002915" cy="5677535"/>
                <wp:effectExtent l="0" t="0" r="6985" b="18415"/>
                <wp:wrapNone/>
                <wp:docPr id="10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915" cy="567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5">
                        <w:txbxContent>
                          <w:p w:rsidR="00A3231C" w:rsidRDefault="00A3231C" w:rsidP="00AA2293">
                            <w:pPr>
                              <w:pStyle w:val="BodyText"/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AA2293" w:rsidRPr="00F4562A" w:rsidRDefault="00AA2293" w:rsidP="00AA2293">
                            <w:pPr>
                              <w:pStyle w:val="BodyText"/>
                              <w:spacing w:after="0"/>
                              <w:rPr>
                                <w:b/>
                              </w:rPr>
                            </w:pPr>
                            <w:r w:rsidRPr="00F4562A">
                              <w:rPr>
                                <w:b/>
                              </w:rPr>
                              <w:t>OCEAN MARINE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Marine GL incl Ship Repairers, Terminal Operators, Marina Operators, Wharfingers, Stevedores Legal Liability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Boat Dealer Inventory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Excess Marine Liability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Charterers Legal Liability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Hull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Protection &amp; Indemnity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Marine Liabilities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Hull Builders Risk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 xml:space="preserve">Motor Truck Cargo Legal Liability </w:t>
                            </w:r>
                          </w:p>
                          <w:p w:rsidR="00BC7EFB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 xml:space="preserve">    (when written in association with Ocean </w:t>
                            </w:r>
                          </w:p>
                          <w:p w:rsidR="00AA2293" w:rsidRDefault="00BC7EFB" w:rsidP="00AA2293">
                            <w:pPr>
                              <w:pStyle w:val="BodyText"/>
                              <w:spacing w:after="0"/>
                            </w:pPr>
                            <w:r>
                              <w:t xml:space="preserve">      </w:t>
                            </w:r>
                            <w:r w:rsidR="00AA2293">
                              <w:t>Cargo)</w:t>
                            </w:r>
                            <w:r w:rsidR="008D5295">
                              <w:t xml:space="preserve"> </w:t>
                            </w:r>
                          </w:p>
                          <w:p w:rsidR="00F4562A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Ocean Marine related Inland Marine</w:t>
                            </w:r>
                          </w:p>
                          <w:p w:rsidR="00A3231C" w:rsidRDefault="00A3231C" w:rsidP="00AA2293">
                            <w:pPr>
                              <w:pStyle w:val="BodyText"/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AA2293" w:rsidRPr="00F4562A" w:rsidRDefault="00AA2293" w:rsidP="00AA2293">
                            <w:pPr>
                              <w:pStyle w:val="BodyText"/>
                              <w:spacing w:after="0"/>
                              <w:rPr>
                                <w:b/>
                              </w:rPr>
                            </w:pPr>
                            <w:r w:rsidRPr="00F4562A">
                              <w:rPr>
                                <w:b/>
                              </w:rPr>
                              <w:t>INLAND MARINE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Contractor’s Equipment</w:t>
                            </w:r>
                          </w:p>
                          <w:p w:rsidR="00AA2293" w:rsidRDefault="00642DFF" w:rsidP="00AA2293">
                            <w:pPr>
                              <w:pStyle w:val="BodyText"/>
                              <w:spacing w:after="0"/>
                            </w:pPr>
                            <w:r>
                              <w:t>Bailee’s</w:t>
                            </w:r>
                            <w:r w:rsidR="00AA2293">
                              <w:t xml:space="preserve"> Customers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Builder’s Risk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Installation</w:t>
                            </w:r>
                            <w:r>
                              <w:br/>
                              <w:t>EDP / Computers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Bridges / Tunnels / Towers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Motor Truck Cargo Legal Liability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Warehouseman’s Legal Liability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Mobile Equipment</w:t>
                            </w:r>
                          </w:p>
                          <w:p w:rsidR="005B7866" w:rsidRDefault="00AA2293" w:rsidP="00F4562A">
                            <w:pPr>
                              <w:pStyle w:val="BodyText"/>
                              <w:spacing w:after="0"/>
                              <w:rPr>
                                <w:rStyle w:val="BodyTextChar"/>
                              </w:rPr>
                            </w:pPr>
                            <w:r>
                              <w:t>Riggers Legal Liability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margin-left:356.25pt;margin-top:320.7pt;width:236.45pt;height:447.05pt;z-index: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+FswIAALQ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" filled="f" stroked="f">
                <v:textbox style="mso-next-textbox:#Text Box 147" inset="0,0,0,0">
                  <w:txbxContent>
                    <w:p w:rsidR="00A3231C" w:rsidRDefault="00A3231C" w:rsidP="00AA2293">
                      <w:pPr>
                        <w:pStyle w:val="BodyText"/>
                        <w:spacing w:after="0"/>
                        <w:rPr>
                          <w:b/>
                        </w:rPr>
                      </w:pPr>
                    </w:p>
                    <w:p w:rsidR="00AA2293" w:rsidRPr="00F4562A" w:rsidRDefault="00AA2293" w:rsidP="00AA2293">
                      <w:pPr>
                        <w:pStyle w:val="BodyText"/>
                        <w:spacing w:after="0"/>
                        <w:rPr>
                          <w:b/>
                        </w:rPr>
                      </w:pPr>
                      <w:r w:rsidRPr="00F4562A">
                        <w:rPr>
                          <w:b/>
                        </w:rPr>
                        <w:t>OCEAN MARINE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Marine GL incl Ship Repairers, Terminal Operators, Marina Operators, Wharfingers, Stevedores Legal Liability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Boat Dealer Inventory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Excess Marine Liability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Charterers Legal Liability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Hull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Protection &amp; Indemnity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Marine Liabilities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Hull Builders Risk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 xml:space="preserve">Motor Truck Cargo Legal Liability </w:t>
                      </w:r>
                    </w:p>
                    <w:p w:rsidR="00BC7EFB" w:rsidRDefault="00AA2293" w:rsidP="00AA2293">
                      <w:pPr>
                        <w:pStyle w:val="BodyText"/>
                        <w:spacing w:after="0"/>
                      </w:pPr>
                      <w:r>
                        <w:t xml:space="preserve">    (when written in association with Ocean </w:t>
                      </w:r>
                    </w:p>
                    <w:p w:rsidR="00AA2293" w:rsidRDefault="00BC7EFB" w:rsidP="00AA2293">
                      <w:pPr>
                        <w:pStyle w:val="BodyText"/>
                        <w:spacing w:after="0"/>
                      </w:pPr>
                      <w:r>
                        <w:t xml:space="preserve">      </w:t>
                      </w:r>
                      <w:r w:rsidR="00AA2293">
                        <w:t>Cargo)</w:t>
                      </w:r>
                      <w:r w:rsidR="008D5295">
                        <w:t xml:space="preserve"> </w:t>
                      </w:r>
                    </w:p>
                    <w:p w:rsidR="00F4562A" w:rsidRDefault="00AA2293" w:rsidP="00AA2293">
                      <w:pPr>
                        <w:pStyle w:val="BodyText"/>
                        <w:spacing w:after="0"/>
                      </w:pPr>
                      <w:r>
                        <w:t>Ocean Marine related Inland Marine</w:t>
                      </w:r>
                    </w:p>
                    <w:p w:rsidR="00A3231C" w:rsidRDefault="00A3231C" w:rsidP="00AA2293">
                      <w:pPr>
                        <w:pStyle w:val="BodyText"/>
                        <w:spacing w:after="0"/>
                        <w:rPr>
                          <w:b/>
                        </w:rPr>
                      </w:pPr>
                    </w:p>
                    <w:p w:rsidR="00AA2293" w:rsidRPr="00F4562A" w:rsidRDefault="00AA2293" w:rsidP="00AA2293">
                      <w:pPr>
                        <w:pStyle w:val="BodyText"/>
                        <w:spacing w:after="0"/>
                        <w:rPr>
                          <w:b/>
                        </w:rPr>
                      </w:pPr>
                      <w:r w:rsidRPr="00F4562A">
                        <w:rPr>
                          <w:b/>
                        </w:rPr>
                        <w:t>INLAND MARINE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Contractor’s Equipment</w:t>
                      </w:r>
                    </w:p>
                    <w:p w:rsidR="00AA2293" w:rsidRDefault="00642DFF" w:rsidP="00AA2293">
                      <w:pPr>
                        <w:pStyle w:val="BodyText"/>
                        <w:spacing w:after="0"/>
                      </w:pPr>
                      <w:r>
                        <w:t>Bailee’s</w:t>
                      </w:r>
                      <w:r w:rsidR="00AA2293">
                        <w:t xml:space="preserve"> Customers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Builder’s Risk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Installation</w:t>
                      </w:r>
                      <w:r>
                        <w:br/>
                        <w:t>EDP / Computers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Bridges / Tunnels / Towers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Motor Truck Cargo Legal Liability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Warehouseman’s Legal Liability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Mobile Equipment</w:t>
                      </w:r>
                    </w:p>
                    <w:p w:rsidR="005B7866" w:rsidRDefault="00AA2293" w:rsidP="00F4562A">
                      <w:pPr>
                        <w:pStyle w:val="BodyText"/>
                        <w:spacing w:after="0"/>
                        <w:rPr>
                          <w:rStyle w:val="BodyTextChar"/>
                        </w:rPr>
                      </w:pPr>
                      <w:r>
                        <w:t>Riggers Legal Liability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35C8"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6D1DF813" wp14:editId="31C2F48D">
                <wp:simplePos x="0" y="0"/>
                <wp:positionH relativeFrom="page">
                  <wp:posOffset>4618990</wp:posOffset>
                </wp:positionH>
                <wp:positionV relativeFrom="page">
                  <wp:posOffset>3657600</wp:posOffset>
                </wp:positionV>
                <wp:extent cx="2699385" cy="331470"/>
                <wp:effectExtent l="0" t="0" r="5715" b="11430"/>
                <wp:wrapNone/>
                <wp:docPr id="10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9385" cy="331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2C2A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463EE1" w:rsidRDefault="00AA2293" w:rsidP="0032367C">
                            <w:pPr>
                              <w:pStyle w:val="Heading1"/>
                              <w:jc w:val="center"/>
                              <w:rPr>
                                <w:color w:val="17365D" w:themeColor="text2" w:themeShade="BF"/>
                              </w:rPr>
                            </w:pPr>
                            <w:r w:rsidRPr="00463EE1">
                              <w:rPr>
                                <w:color w:val="17365D" w:themeColor="text2" w:themeShade="BF"/>
                              </w:rPr>
                              <w:t>Products Offered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0" type="#_x0000_t202" style="position:absolute;margin-left:363.7pt;margin-top:4in;width:212.55pt;height:26.1pt;z-index: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" filled="f" fillcolor="#c2c2ad" stroked="f">
                <v:textbox inset="0,0,0,0">
                  <w:txbxContent>
                    <w:p w:rsidR="005B7866" w:rsidRPr="00463EE1" w:rsidRDefault="00AA2293" w:rsidP="0032367C">
                      <w:pPr>
                        <w:pStyle w:val="Heading1"/>
                        <w:jc w:val="center"/>
                        <w:rPr>
                          <w:color w:val="17365D" w:themeColor="text2" w:themeShade="BF"/>
                        </w:rPr>
                      </w:pPr>
                      <w:r w:rsidRPr="00463EE1">
                        <w:rPr>
                          <w:color w:val="17365D" w:themeColor="text2" w:themeShade="BF"/>
                        </w:rPr>
                        <w:t>Products Offered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35C8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1F2CA49C" wp14:editId="0EB3B0EB">
                <wp:simplePos x="0" y="0"/>
                <wp:positionH relativeFrom="page">
                  <wp:posOffset>4500245</wp:posOffset>
                </wp:positionH>
                <wp:positionV relativeFrom="page">
                  <wp:posOffset>2232025</wp:posOffset>
                </wp:positionV>
                <wp:extent cx="2790825" cy="1329055"/>
                <wp:effectExtent l="0" t="0" r="28575" b="23495"/>
                <wp:wrapNone/>
                <wp:docPr id="107" name="Rectangl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0825" cy="13290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 algn="ctr">
                          <a:solidFill>
                            <a:srgbClr val="666633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9" o:spid="_x0000_s1026" style="position:absolute;margin-left:354.35pt;margin-top:175.75pt;width:219.75pt;height:104.6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" fillcolor="#b8cce4 [1300]" strokecolor="#663">
                <v:textbox inset="0,0,0,0"/>
                <w10:wrap anchorx="page" anchory="page"/>
              </v:rect>
            </w:pict>
          </mc:Fallback>
        </mc:AlternateContent>
      </w:r>
      <w:r w:rsidR="00F335C8"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1E96DC59" wp14:editId="1C9005EB">
                <wp:simplePos x="0" y="0"/>
                <wp:positionH relativeFrom="page">
                  <wp:posOffset>4619501</wp:posOffset>
                </wp:positionH>
                <wp:positionV relativeFrom="page">
                  <wp:posOffset>2339439</wp:posOffset>
                </wp:positionV>
                <wp:extent cx="2561590" cy="1116132"/>
                <wp:effectExtent l="0" t="0" r="10160" b="8255"/>
                <wp:wrapNone/>
                <wp:docPr id="10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11161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7767" w:rsidRPr="005B1F3B" w:rsidRDefault="00577767" w:rsidP="00557F55">
                            <w:pPr>
                              <w:pStyle w:val="Heading3"/>
                              <w:rPr>
                                <w:color w:val="auto"/>
                              </w:rPr>
                            </w:pPr>
                            <w:r w:rsidRPr="005B1F3B">
                              <w:rPr>
                                <w:color w:val="auto"/>
                              </w:rPr>
                              <w:t xml:space="preserve">Inside </w:t>
                            </w:r>
                            <w:r w:rsidR="00261810" w:rsidRPr="005B1F3B">
                              <w:rPr>
                                <w:color w:val="auto"/>
                              </w:rPr>
                              <w:t>This Issue</w:t>
                            </w:r>
                          </w:p>
                          <w:p w:rsidR="00577767" w:rsidRPr="005B1F3B" w:rsidRDefault="00AA2293" w:rsidP="00DE7B0C">
                            <w:pPr>
                              <w:pStyle w:val="BodyTextIndent"/>
                              <w:tabs>
                                <w:tab w:val="clear" w:pos="1800"/>
                                <w:tab w:val="right" w:pos="3780"/>
                              </w:tabs>
                              <w:spacing w:after="0"/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</w:pPr>
                            <w:r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Did you Know?</w:t>
                            </w:r>
                            <w:r w:rsidR="00471D18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ab/>
                            </w:r>
                            <w:r w:rsidR="00CB2D15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1</w:t>
                            </w:r>
                          </w:p>
                          <w:p w:rsidR="00073B08" w:rsidRPr="005B1F3B" w:rsidRDefault="00AA2293" w:rsidP="00DE7B0C">
                            <w:pPr>
                              <w:pStyle w:val="BodyTextIndent"/>
                              <w:tabs>
                                <w:tab w:val="clear" w:pos="1800"/>
                                <w:tab w:val="right" w:pos="3780"/>
                              </w:tabs>
                              <w:spacing w:after="0"/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</w:pPr>
                            <w:r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Products Offered</w:t>
                            </w:r>
                            <w:r w:rsidR="00471D18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ab/>
                            </w:r>
                            <w:r w:rsidR="00CB2D15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1</w:t>
                            </w:r>
                          </w:p>
                          <w:p w:rsidR="001029A5" w:rsidRPr="005B1F3B" w:rsidRDefault="00073B08" w:rsidP="00DE7B0C">
                            <w:pPr>
                              <w:pStyle w:val="BodyTextIndent"/>
                              <w:tabs>
                                <w:tab w:val="clear" w:pos="1800"/>
                                <w:tab w:val="right" w:pos="3780"/>
                              </w:tabs>
                              <w:spacing w:after="0"/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</w:pPr>
                            <w:r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Recently Written Accounts</w:t>
                            </w:r>
                            <w:r w:rsidR="00577767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ab/>
                              <w:t>2</w:t>
                            </w:r>
                          </w:p>
                          <w:p w:rsidR="00577767" w:rsidRPr="005B1F3B" w:rsidRDefault="00DE7B0C" w:rsidP="00DE7B0C">
                            <w:pPr>
                              <w:pStyle w:val="BodyTextIndent"/>
                              <w:tabs>
                                <w:tab w:val="clear" w:pos="1800"/>
                                <w:tab w:val="right" w:pos="3780"/>
                              </w:tabs>
                              <w:spacing w:after="0"/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</w:pPr>
                            <w:r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 xml:space="preserve">MUA Contact </w:t>
                            </w:r>
                            <w:r w:rsidR="00AA2293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Information</w:t>
                            </w:r>
                            <w:r w:rsidR="00577767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ab/>
                              <w:t>3</w:t>
                            </w:r>
                          </w:p>
                          <w:p w:rsidR="00197AF3" w:rsidRPr="005B1F3B" w:rsidRDefault="00AA2293" w:rsidP="00DE7B0C">
                            <w:pPr>
                              <w:pStyle w:val="BodyTextIndent"/>
                              <w:tabs>
                                <w:tab w:val="clear" w:pos="1800"/>
                                <w:tab w:val="right" w:pos="3780"/>
                              </w:tabs>
                              <w:spacing w:after="0"/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</w:pPr>
                            <w:r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General Information</w:t>
                            </w:r>
                            <w:r w:rsidR="00577767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ab/>
                            </w:r>
                            <w:r w:rsidR="00197AF3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1" type="#_x0000_t202" style="position:absolute;margin-left:363.75pt;margin-top:184.2pt;width:201.7pt;height:87.9pt;z-index: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NbMsgIAALQFAAAOAAAAZHJzL2Uyb0RvYy54bWysVG1vmzAQ/j5p/8Hyd8pLgAZ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" filled="f" stroked="f">
                <v:textbox inset="0,0,0,0">
                  <w:txbxContent>
                    <w:p w:rsidR="00577767" w:rsidRPr="005B1F3B" w:rsidRDefault="00577767" w:rsidP="00557F55">
                      <w:pPr>
                        <w:pStyle w:val="Heading3"/>
                        <w:rPr>
                          <w:color w:val="auto"/>
                        </w:rPr>
                      </w:pPr>
                      <w:r w:rsidRPr="005B1F3B">
                        <w:rPr>
                          <w:color w:val="auto"/>
                        </w:rPr>
                        <w:t xml:space="preserve">Inside </w:t>
                      </w:r>
                      <w:r w:rsidR="00261810" w:rsidRPr="005B1F3B">
                        <w:rPr>
                          <w:color w:val="auto"/>
                        </w:rPr>
                        <w:t>This Issue</w:t>
                      </w:r>
                    </w:p>
                    <w:p w:rsidR="00577767" w:rsidRPr="005B1F3B" w:rsidRDefault="00AA2293" w:rsidP="00DE7B0C">
                      <w:pPr>
                        <w:pStyle w:val="BodyTextIndent"/>
                        <w:tabs>
                          <w:tab w:val="clear" w:pos="1800"/>
                          <w:tab w:val="right" w:pos="3780"/>
                        </w:tabs>
                        <w:spacing w:after="0"/>
                        <w:rPr>
                          <w:rFonts w:ascii="Lucida Sans Unicode" w:hAnsi="Lucida Sans Unicode" w:cs="Lucida Sans Unicode"/>
                          <w:color w:val="auto"/>
                        </w:rPr>
                      </w:pPr>
                      <w:r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Did you Know?</w:t>
                      </w:r>
                      <w:r w:rsidR="00471D18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ab/>
                      </w:r>
                      <w:r w:rsidR="00CB2D15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1</w:t>
                      </w:r>
                    </w:p>
                    <w:p w:rsidR="00073B08" w:rsidRPr="005B1F3B" w:rsidRDefault="00AA2293" w:rsidP="00DE7B0C">
                      <w:pPr>
                        <w:pStyle w:val="BodyTextIndent"/>
                        <w:tabs>
                          <w:tab w:val="clear" w:pos="1800"/>
                          <w:tab w:val="right" w:pos="3780"/>
                        </w:tabs>
                        <w:spacing w:after="0"/>
                        <w:rPr>
                          <w:rFonts w:ascii="Lucida Sans Unicode" w:hAnsi="Lucida Sans Unicode" w:cs="Lucida Sans Unicode"/>
                          <w:color w:val="auto"/>
                        </w:rPr>
                      </w:pPr>
                      <w:r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Products Offered</w:t>
                      </w:r>
                      <w:r w:rsidR="00471D18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ab/>
                      </w:r>
                      <w:r w:rsidR="00CB2D15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1</w:t>
                      </w:r>
                    </w:p>
                    <w:p w:rsidR="001029A5" w:rsidRPr="005B1F3B" w:rsidRDefault="00073B08" w:rsidP="00DE7B0C">
                      <w:pPr>
                        <w:pStyle w:val="BodyTextIndent"/>
                        <w:tabs>
                          <w:tab w:val="clear" w:pos="1800"/>
                          <w:tab w:val="right" w:pos="3780"/>
                        </w:tabs>
                        <w:spacing w:after="0"/>
                        <w:rPr>
                          <w:rFonts w:ascii="Lucida Sans Unicode" w:hAnsi="Lucida Sans Unicode" w:cs="Lucida Sans Unicode"/>
                          <w:color w:val="auto"/>
                        </w:rPr>
                      </w:pPr>
                      <w:r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Recently Written Accounts</w:t>
                      </w:r>
                      <w:r w:rsidR="00577767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ab/>
                        <w:t>2</w:t>
                      </w:r>
                    </w:p>
                    <w:p w:rsidR="00577767" w:rsidRPr="005B1F3B" w:rsidRDefault="00DE7B0C" w:rsidP="00DE7B0C">
                      <w:pPr>
                        <w:pStyle w:val="BodyTextIndent"/>
                        <w:tabs>
                          <w:tab w:val="clear" w:pos="1800"/>
                          <w:tab w:val="right" w:pos="3780"/>
                        </w:tabs>
                        <w:spacing w:after="0"/>
                        <w:rPr>
                          <w:rFonts w:ascii="Lucida Sans Unicode" w:hAnsi="Lucida Sans Unicode" w:cs="Lucida Sans Unicode"/>
                          <w:color w:val="auto"/>
                        </w:rPr>
                      </w:pPr>
                      <w:r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 xml:space="preserve">MUA Contact </w:t>
                      </w:r>
                      <w:r w:rsidR="00AA2293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Information</w:t>
                      </w:r>
                      <w:r w:rsidR="00577767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ab/>
                        <w:t>3</w:t>
                      </w:r>
                    </w:p>
                    <w:p w:rsidR="00197AF3" w:rsidRPr="005B1F3B" w:rsidRDefault="00AA2293" w:rsidP="00DE7B0C">
                      <w:pPr>
                        <w:pStyle w:val="BodyTextIndent"/>
                        <w:tabs>
                          <w:tab w:val="clear" w:pos="1800"/>
                          <w:tab w:val="right" w:pos="3780"/>
                        </w:tabs>
                        <w:spacing w:after="0"/>
                        <w:rPr>
                          <w:rFonts w:ascii="Lucida Sans Unicode" w:hAnsi="Lucida Sans Unicode" w:cs="Lucida Sans Unicode"/>
                          <w:color w:val="auto"/>
                        </w:rPr>
                      </w:pPr>
                      <w:r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General Information</w:t>
                      </w:r>
                      <w:r w:rsidR="00577767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ab/>
                      </w:r>
                      <w:r w:rsidR="00197AF3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D2CD9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3FDC11" wp14:editId="18EA4DE5">
                <wp:simplePos x="0" y="0"/>
                <wp:positionH relativeFrom="page">
                  <wp:posOffset>4001770</wp:posOffset>
                </wp:positionH>
                <wp:positionV relativeFrom="page">
                  <wp:posOffset>6425565</wp:posOffset>
                </wp:positionV>
                <wp:extent cx="3180080" cy="2638425"/>
                <wp:effectExtent l="0" t="0" r="1270" b="9525"/>
                <wp:wrapNone/>
                <wp:docPr id="104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0080" cy="263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5" seq="1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7" o:spid="_x0000_s1033" type="#_x0000_t202" style="position:absolute;margin-left:315.1pt;margin-top:505.95pt;width:250.4pt;height:207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" filled="f" stroked="f">
                <v:textbox inset="0,0,0,0">
                  <w:txbxContent/>
                </v:textbox>
                <w10:wrap anchorx="page" anchory="page"/>
              </v:shape>
            </w:pict>
          </mc:Fallback>
        </mc:AlternateContent>
      </w:r>
      <w:r w:rsidR="00F4562A"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6DE50C0C" wp14:editId="070C0EF1">
                <wp:simplePos x="0" y="0"/>
                <wp:positionH relativeFrom="page">
                  <wp:posOffset>506095</wp:posOffset>
                </wp:positionH>
                <wp:positionV relativeFrom="page">
                  <wp:posOffset>466725</wp:posOffset>
                </wp:positionV>
                <wp:extent cx="6809105" cy="1009650"/>
                <wp:effectExtent l="0" t="0" r="0" b="0"/>
                <wp:wrapNone/>
                <wp:docPr id="97" name="D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9105" cy="10096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M 2" o:spid="_x0000_s1026" style="position:absolute;margin-left:39.85pt;margin-top:36.75pt;width:536.15pt;height:79.5pt;z-index: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" fillcolor="#17365d [2415]" stroked="f">
                <w10:wrap anchorx="page" anchory="page"/>
              </v:rect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4A5DA49" wp14:editId="19B41F34">
                <wp:simplePos x="0" y="0"/>
                <wp:positionH relativeFrom="page">
                  <wp:posOffset>4050665</wp:posOffset>
                </wp:positionH>
                <wp:positionV relativeFrom="page">
                  <wp:posOffset>3910965</wp:posOffset>
                </wp:positionV>
                <wp:extent cx="3200400" cy="2491105"/>
                <wp:effectExtent l="2540" t="0" r="0" b="0"/>
                <wp:wrapNone/>
                <wp:docPr id="105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49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2" seq="1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3" o:spid="_x0000_s1032" type="#_x0000_t202" style="position:absolute;margin-left:318.95pt;margin-top:307.95pt;width:252pt;height:196.1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" filled="f" stroked="f">
                <v:textbox inset="0,0,0,0">
                  <w:txbxContent/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E1DCAF5" wp14:editId="47FFF444">
                <wp:simplePos x="0" y="0"/>
                <wp:positionH relativeFrom="page">
                  <wp:posOffset>521335</wp:posOffset>
                </wp:positionH>
                <wp:positionV relativeFrom="page">
                  <wp:posOffset>7028180</wp:posOffset>
                </wp:positionV>
                <wp:extent cx="1943100" cy="187960"/>
                <wp:effectExtent l="0" t="0" r="2540" b="3810"/>
                <wp:wrapNone/>
                <wp:docPr id="101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B7866" w:rsidRDefault="005B7866" w:rsidP="00AA2293">
                            <w:pPr>
                              <w:pStyle w:val="Bylin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4" o:spid="_x0000_s1036" type="#_x0000_t202" style="position:absolute;margin-left:41.05pt;margin-top:553.4pt;width:153pt;height:14.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" filled="f" stroked="f">
                <v:textbox inset="0,0,0,0">
                  <w:txbxContent>
                    <w:p w:rsidR="005B7866" w:rsidRDefault="005B7866" w:rsidP="00AA2293">
                      <w:pPr>
                        <w:pStyle w:val="Bylin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414AB7AF" wp14:editId="6A758C63">
                <wp:simplePos x="0" y="0"/>
                <wp:positionH relativeFrom="page">
                  <wp:posOffset>615950</wp:posOffset>
                </wp:positionH>
                <wp:positionV relativeFrom="page">
                  <wp:posOffset>787400</wp:posOffset>
                </wp:positionV>
                <wp:extent cx="5327650" cy="828675"/>
                <wp:effectExtent l="0" t="0" r="0" b="3175"/>
                <wp:wrapNone/>
                <wp:docPr id="9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6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463EE1" w:rsidRDefault="00AA2293" w:rsidP="00AA2293">
                            <w:pPr>
                              <w:pStyle w:val="Masthead"/>
                              <w:jc w:val="center"/>
                              <w:rPr>
                                <w:rFonts w:ascii="Baskerville Old Face" w:hAnsi="Baskerville Old Face"/>
                                <w:sz w:val="72"/>
                                <w:szCs w:val="72"/>
                              </w:rPr>
                            </w:pPr>
                            <w:r w:rsidRPr="00463EE1">
                              <w:rPr>
                                <w:rFonts w:ascii="Baskerville Old Face" w:hAnsi="Baskerville Old Face"/>
                                <w:sz w:val="72"/>
                                <w:szCs w:val="72"/>
                              </w:rPr>
                              <w:t>MUA Communique’</w:t>
                            </w:r>
                          </w:p>
                          <w:p w:rsidR="00AA2293" w:rsidRPr="006815E3" w:rsidRDefault="00AA2293" w:rsidP="00C7673C">
                            <w:pPr>
                              <w:pStyle w:val="Masthead"/>
                              <w:rPr>
                                <w:rFonts w:asciiTheme="minorHAnsi" w:hAnsiTheme="minorHAnsi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margin-left:48.5pt;margin-top:62pt;width:419.5pt;height:65.25pt;z-index: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" filled="f" stroked="f" strokecolor="white">
                <v:textbox inset="0,0,0,0">
                  <w:txbxContent>
                    <w:p w:rsidR="005B7866" w:rsidRPr="00463EE1" w:rsidRDefault="00AA2293" w:rsidP="00AA2293">
                      <w:pPr>
                        <w:pStyle w:val="Masthead"/>
                        <w:jc w:val="center"/>
                        <w:rPr>
                          <w:rFonts w:ascii="Baskerville Old Face" w:hAnsi="Baskerville Old Face"/>
                          <w:sz w:val="72"/>
                          <w:szCs w:val="72"/>
                        </w:rPr>
                      </w:pPr>
                      <w:r w:rsidRPr="00463EE1">
                        <w:rPr>
                          <w:rFonts w:ascii="Baskerville Old Face" w:hAnsi="Baskerville Old Face"/>
                          <w:sz w:val="72"/>
                          <w:szCs w:val="72"/>
                        </w:rPr>
                        <w:t>MUA Communique’</w:t>
                      </w:r>
                    </w:p>
                    <w:p w:rsidR="00AA2293" w:rsidRPr="006815E3" w:rsidRDefault="00AA2293" w:rsidP="00C7673C">
                      <w:pPr>
                        <w:pStyle w:val="Masthead"/>
                        <w:rPr>
                          <w:rFonts w:asciiTheme="minorHAnsi" w:hAnsiTheme="minorHAnsi"/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A97ADAC" wp14:editId="67EE750D">
                <wp:simplePos x="0" y="0"/>
                <wp:positionH relativeFrom="page">
                  <wp:posOffset>2540000</wp:posOffset>
                </wp:positionH>
                <wp:positionV relativeFrom="page">
                  <wp:posOffset>3149600</wp:posOffset>
                </wp:positionV>
                <wp:extent cx="91440" cy="91440"/>
                <wp:effectExtent l="0" t="0" r="0" b="0"/>
                <wp:wrapNone/>
                <wp:docPr id="94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4" o:spid="_x0000_s1038" type="#_x0000_t202" style="position:absolute;margin-left:200pt;margin-top:248pt;width:7.2pt;height:7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420D5E32" wp14:editId="15E38247">
                <wp:simplePos x="0" y="0"/>
                <wp:positionH relativeFrom="page">
                  <wp:posOffset>476250</wp:posOffset>
                </wp:positionH>
                <wp:positionV relativeFrom="page">
                  <wp:posOffset>1654175</wp:posOffset>
                </wp:positionV>
                <wp:extent cx="6810375" cy="0"/>
                <wp:effectExtent l="0" t="19050" r="9525" b="19050"/>
                <wp:wrapNone/>
                <wp:docPr id="92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chemeClr val="tx2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4" o:spid="_x0000_s1026" style="position:absolute;z-index: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.5pt,130.25pt" to="573.75pt,1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" strokecolor="#17365d [2415]" strokeweight="2.5pt">
                <w10:wrap anchorx="page" anchory="page"/>
              </v:lin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0996AA" wp14:editId="0EE5CC6E">
                <wp:simplePos x="0" y="0"/>
                <wp:positionH relativeFrom="page">
                  <wp:posOffset>476250</wp:posOffset>
                </wp:positionH>
                <wp:positionV relativeFrom="page">
                  <wp:posOffset>1638300</wp:posOffset>
                </wp:positionV>
                <wp:extent cx="6810375" cy="0"/>
                <wp:effectExtent l="0" t="0" r="0" b="0"/>
                <wp:wrapNone/>
                <wp:docPr id="91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.5pt,129pt" to="573.75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" stroked="f">
                <w10:wrap anchorx="page" anchory="page"/>
              </v:lin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E0552E" wp14:editId="5930888C">
                <wp:simplePos x="0" y="0"/>
                <wp:positionH relativeFrom="page">
                  <wp:posOffset>2529840</wp:posOffset>
                </wp:positionH>
                <wp:positionV relativeFrom="page">
                  <wp:posOffset>6601460</wp:posOffset>
                </wp:positionV>
                <wp:extent cx="91440" cy="91440"/>
                <wp:effectExtent l="0" t="635" r="0" b="3175"/>
                <wp:wrapNone/>
                <wp:docPr id="90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8" o:spid="_x0000_s1039" type="#_x0000_t202" style="position:absolute;margin-left:199.2pt;margin-top:519.8pt;width:7.2pt;height:7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5F33D99" wp14:editId="4F8EEF26">
                <wp:simplePos x="0" y="0"/>
                <wp:positionH relativeFrom="page">
                  <wp:posOffset>4000500</wp:posOffset>
                </wp:positionH>
                <wp:positionV relativeFrom="page">
                  <wp:posOffset>9558655</wp:posOffset>
                </wp:positionV>
                <wp:extent cx="3200400" cy="194945"/>
                <wp:effectExtent l="0" t="0" r="0" b="0"/>
                <wp:wrapNone/>
                <wp:docPr id="88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83BFB" w:rsidRDefault="00083BFB" w:rsidP="00591188">
                            <w:pPr>
                              <w:pStyle w:val="Jump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9" o:spid="_x0000_s1040" type="#_x0000_t202" style="position:absolute;margin-left:315pt;margin-top:752.65pt;width:252pt;height:15.3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" filled="f" stroked="f">
                <v:textbox style="mso-fit-shape-to-text:t" inset="0,0,0,0">
                  <w:txbxContent>
                    <w:p w:rsidR="00083BFB" w:rsidRDefault="00083BFB" w:rsidP="00591188">
                      <w:pPr>
                        <w:pStyle w:val="Jump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B7866">
        <w:rPr>
          <w:noProof/>
        </w:rPr>
        <w:br w:type="page"/>
      </w:r>
      <w:bookmarkEnd w:id="0"/>
      <w:r w:rsidR="00073B0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7132F4A9" wp14:editId="4AE0F3DA">
                <wp:simplePos x="0" y="0"/>
                <wp:positionH relativeFrom="page">
                  <wp:posOffset>700644</wp:posOffset>
                </wp:positionH>
                <wp:positionV relativeFrom="page">
                  <wp:posOffset>1721922</wp:posOffset>
                </wp:positionV>
                <wp:extent cx="6448425" cy="7623959"/>
                <wp:effectExtent l="0" t="0" r="9525" b="15240"/>
                <wp:wrapNone/>
                <wp:docPr id="8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76239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3B08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Arial" w:hAnsi="Arial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</w:pPr>
                          </w:p>
                          <w:p w:rsidR="00D74804" w:rsidRDefault="00D74804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</w:p>
                          <w:p w:rsidR="00D74804" w:rsidRPr="00117861" w:rsidRDefault="00947935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  </w:t>
                            </w:r>
                            <w:r w:rsidR="00D74804" w:rsidRPr="0011786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SRLL for a boat repair operation in FL</w:t>
                            </w:r>
                            <w:r w:rsidR="00D74804" w:rsidRPr="0011786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D74804" w:rsidRPr="0011786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D74804" w:rsidRPr="0011786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           </w:t>
                            </w:r>
                            <w:r w:rsidR="0011786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      </w:t>
                            </w:r>
                            <w:r w:rsidR="00D74804" w:rsidRPr="0011786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$</w:t>
                            </w:r>
                            <w:r w:rsidR="00117861" w:rsidRPr="0011786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5,150</w:t>
                            </w:r>
                          </w:p>
                          <w:p w:rsidR="00FA3B53" w:rsidRDefault="00FA3B53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35447A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MGL/SRLL for a </w:t>
                            </w:r>
                            <w:r w:rsidR="00142482" w:rsidRPr="0035447A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boat </w:t>
                            </w:r>
                            <w:r w:rsidR="00172C79" w:rsidRPr="0035447A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repair </w:t>
                            </w:r>
                            <w:r w:rsidRPr="0035447A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operation in</w:t>
                            </w:r>
                            <w:r w:rsidR="00142482" w:rsidRPr="0035447A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</w:t>
                            </w:r>
                            <w:r w:rsidR="0035447A" w:rsidRPr="0035447A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DE</w:t>
                            </w:r>
                            <w:r w:rsidRPr="0035447A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35447A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35447A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4238F7" w:rsidRPr="0035447A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</w:t>
                            </w:r>
                            <w:r w:rsidR="00172C79" w:rsidRPr="0035447A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    </w:t>
                            </w:r>
                            <w:r w:rsidR="00D74804" w:rsidRPr="0035447A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    </w:t>
                            </w:r>
                            <w:r w:rsidRPr="0035447A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$</w:t>
                            </w:r>
                            <w:r w:rsidR="0035447A" w:rsidRPr="0035447A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1,850</w:t>
                            </w:r>
                          </w:p>
                          <w:p w:rsidR="002B1888" w:rsidRDefault="002B188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MGL/SRLL for a boat repair operation in FL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  $2,650</w:t>
                            </w:r>
                          </w:p>
                          <w:p w:rsidR="00A104DF" w:rsidRPr="0035447A" w:rsidRDefault="00A104DF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MGL/SRLL for a boat detailing operation in FL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  $9,750</w:t>
                            </w:r>
                          </w:p>
                          <w:p w:rsidR="00D74804" w:rsidRPr="0035447A" w:rsidRDefault="00D74804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35447A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MGL/SRLL for a boat repair operation in </w:t>
                            </w:r>
                            <w:r w:rsidR="0035447A" w:rsidRPr="0035447A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GA</w:t>
                            </w:r>
                            <w:r w:rsidRPr="0035447A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35447A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  </w:t>
                            </w:r>
                            <w:r w:rsidR="0035447A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35447A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35447A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  </w:t>
                            </w:r>
                            <w:r w:rsidRPr="0035447A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$</w:t>
                            </w:r>
                            <w:r w:rsidR="0035447A" w:rsidRPr="0035447A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2,500</w:t>
                            </w:r>
                          </w:p>
                          <w:p w:rsidR="00D377C6" w:rsidRPr="002B1888" w:rsidRDefault="00D377C6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2B188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MGL/SRLL for a boat </w:t>
                            </w:r>
                            <w:r w:rsidR="002B1888" w:rsidRPr="002B188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detailing </w:t>
                            </w:r>
                            <w:r w:rsidRPr="002B188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operation in </w:t>
                            </w:r>
                            <w:r w:rsidR="00172C79" w:rsidRPr="002B188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FL</w:t>
                            </w:r>
                            <w:r w:rsidRPr="002B188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2B188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2B188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2B188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  $</w:t>
                            </w:r>
                            <w:r w:rsidR="00F2408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2,9</w:t>
                            </w:r>
                            <w:r w:rsidR="002B1888" w:rsidRPr="002B188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00</w:t>
                            </w:r>
                          </w:p>
                          <w:p w:rsidR="002F6E4E" w:rsidRPr="001F11AE" w:rsidRDefault="002F6E4E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</w:p>
                          <w:p w:rsidR="003A6435" w:rsidRPr="00117861" w:rsidRDefault="003A6435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11786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MGL/MOLL:</w:t>
                            </w:r>
                          </w:p>
                          <w:p w:rsidR="003A6435" w:rsidRPr="00117861" w:rsidRDefault="003A6435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11786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*Marina operator </w:t>
                            </w:r>
                            <w:r w:rsidR="00E12B15" w:rsidRPr="0011786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in </w:t>
                            </w:r>
                            <w:r w:rsidR="00117861" w:rsidRPr="0011786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NC</w:t>
                            </w:r>
                            <w:r w:rsidRPr="0011786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           </w:t>
                            </w:r>
                            <w:r w:rsidRPr="0011786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11786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  </w:t>
                            </w:r>
                            <w:r w:rsidR="00E12B15" w:rsidRPr="0011786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E12B15" w:rsidRPr="0011786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E12B15" w:rsidRPr="0011786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</w:t>
                            </w:r>
                            <w:r w:rsidR="00F55CE1" w:rsidRPr="0011786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</w:t>
                            </w:r>
                            <w:r w:rsidRPr="0011786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$</w:t>
                            </w:r>
                            <w:r w:rsidR="00117861" w:rsidRPr="0011786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1,500</w:t>
                            </w:r>
                          </w:p>
                          <w:p w:rsidR="002B1888" w:rsidRPr="002B1888" w:rsidRDefault="003A6435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1F11A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2B188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*</w:t>
                            </w:r>
                            <w:r w:rsidR="002B1888" w:rsidRPr="002B188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Marina operator in FL</w:t>
                            </w:r>
                            <w:r w:rsidR="002B1888" w:rsidRPr="002B188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2B1888" w:rsidRPr="002B188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2B1888" w:rsidRPr="002B188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2B1888" w:rsidRPr="002B188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2B1888" w:rsidRPr="002B188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2B1888" w:rsidRPr="002B188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2B1888" w:rsidRPr="002B188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2B188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    </w:t>
                            </w:r>
                            <w:r w:rsidR="002B1888" w:rsidRPr="002B188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$3,200</w:t>
                            </w:r>
                          </w:p>
                          <w:p w:rsidR="00C92A00" w:rsidRPr="00A104DF" w:rsidRDefault="003A6435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1F11A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A104D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*</w:t>
                            </w:r>
                            <w:r w:rsidR="00A104DF" w:rsidRPr="00A104D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Marina operator in FL</w:t>
                            </w:r>
                            <w:r w:rsidR="00C92A00" w:rsidRPr="00A104D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C92A00" w:rsidRPr="00A104D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</w:t>
                            </w:r>
                            <w:r w:rsidR="00A104DF" w:rsidRPr="00A104D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A104DF" w:rsidRPr="00A104D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A104DF" w:rsidRPr="00A104D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A104DF" w:rsidRPr="00A104D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A104DF" w:rsidRPr="00A104D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A104D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  </w:t>
                            </w:r>
                            <w:r w:rsidRPr="00A104D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$</w:t>
                            </w:r>
                            <w:r w:rsidR="00A104DF" w:rsidRPr="00A104D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21,060</w:t>
                            </w:r>
                          </w:p>
                          <w:p w:rsidR="003A6435" w:rsidRPr="00DC46B5" w:rsidRDefault="003A6435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1F11A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DC46B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*</w:t>
                            </w:r>
                            <w:r w:rsidR="00F55CE1" w:rsidRPr="00DC46B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Marina operator in FL</w:t>
                            </w:r>
                            <w:r w:rsidRPr="00DC46B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</w:t>
                            </w:r>
                            <w:r w:rsidRPr="00DC46B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DC46B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                    </w:t>
                            </w:r>
                            <w:r w:rsidRPr="00DC46B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DC46B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</w:t>
                            </w:r>
                            <w:r w:rsidR="00F55CE1" w:rsidRPr="00DC46B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</w:t>
                            </w:r>
                            <w:r w:rsidRPr="00DC46B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$</w:t>
                            </w:r>
                            <w:r w:rsidR="00DC46B5" w:rsidRPr="00DC46B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1,500</w:t>
                            </w:r>
                          </w:p>
                          <w:p w:rsidR="003A6435" w:rsidRDefault="003A6435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1F11A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2B188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*Marina operator in</w:t>
                            </w:r>
                            <w:r w:rsidR="002B1888" w:rsidRPr="002B188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NC</w:t>
                            </w:r>
                            <w:r w:rsidRPr="002B188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</w:t>
                            </w:r>
                            <w:r w:rsidRPr="002B188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           </w:t>
                            </w:r>
                            <w:r w:rsidRPr="002B188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2B188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</w:t>
                            </w:r>
                            <w:r w:rsidR="00D74804" w:rsidRPr="002B188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</w:t>
                            </w:r>
                            <w:r w:rsidR="00F55CE1" w:rsidRPr="002B188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</w:t>
                            </w:r>
                            <w:r w:rsidR="002B1888" w:rsidRPr="002B188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2B1888" w:rsidRPr="002B188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2B1888" w:rsidRPr="002B188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2B188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    </w:t>
                            </w:r>
                            <w:r w:rsidRPr="002B188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$</w:t>
                            </w:r>
                            <w:r w:rsidR="002B1888" w:rsidRPr="002B188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5,144</w:t>
                            </w:r>
                          </w:p>
                          <w:p w:rsidR="00C85430" w:rsidRPr="002B1888" w:rsidRDefault="00C85430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>*Boat Dealer in TX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$22,832 </w:t>
                            </w:r>
                          </w:p>
                          <w:p w:rsidR="00142482" w:rsidRPr="001F11AE" w:rsidRDefault="00142482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</w:p>
                          <w:p w:rsidR="00C85430" w:rsidRDefault="00C85430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MGL/Contractor LL for marine contractor incl coverage for their </w:t>
                            </w:r>
                          </w:p>
                          <w:p w:rsidR="00C85430" w:rsidRDefault="00C85430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workboats</w:t>
                            </w:r>
                            <w:proofErr w:type="gramEnd"/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in CT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$11,376</w:t>
                            </w:r>
                          </w:p>
                          <w:p w:rsidR="00D377C6" w:rsidRPr="002B1888" w:rsidRDefault="00D377C6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2B188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MGL/Contractor </w:t>
                            </w:r>
                            <w:r w:rsidR="00172C79" w:rsidRPr="002B188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LL </w:t>
                            </w:r>
                            <w:r w:rsidRPr="002B188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for </w:t>
                            </w:r>
                            <w:r w:rsidR="00E12B15" w:rsidRPr="002B188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vessel operator</w:t>
                            </w:r>
                            <w:r w:rsidR="002B1888" w:rsidRPr="002B188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in LA</w:t>
                            </w:r>
                            <w:r w:rsidR="00172C79" w:rsidRPr="002B188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    </w:t>
                            </w:r>
                            <w:r w:rsidR="00E12B15" w:rsidRPr="002B188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D74804" w:rsidRPr="002B188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 </w:t>
                            </w:r>
                            <w:r w:rsidR="002B188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</w:t>
                            </w:r>
                            <w:r w:rsidRPr="002B188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$</w:t>
                            </w:r>
                            <w:r w:rsidR="00E12B15" w:rsidRPr="002B188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5,</w:t>
                            </w:r>
                            <w:r w:rsidR="002B1888" w:rsidRPr="002B188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0</w:t>
                            </w:r>
                            <w:r w:rsidR="00E12B15" w:rsidRPr="002B188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00</w:t>
                            </w:r>
                          </w:p>
                          <w:p w:rsidR="00F55CE1" w:rsidRPr="002B1888" w:rsidRDefault="00172C79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2B188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MGL/Contractor LL for marine contractor </w:t>
                            </w:r>
                            <w:r w:rsidR="00F55CE1" w:rsidRPr="002B188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incl coverage for their</w:t>
                            </w:r>
                          </w:p>
                          <w:p w:rsidR="00C85430" w:rsidRPr="002B1888" w:rsidRDefault="00F55CE1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2B188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2B188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proofErr w:type="gramStart"/>
                            <w:r w:rsidR="002B1888" w:rsidRPr="002B188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workboat</w:t>
                            </w:r>
                            <w:proofErr w:type="gramEnd"/>
                            <w:r w:rsidR="002B1888" w:rsidRPr="002B188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</w:t>
                            </w:r>
                            <w:r w:rsidRPr="002B188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in </w:t>
                            </w:r>
                            <w:r w:rsidR="002B1888" w:rsidRPr="002B188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LA</w:t>
                            </w:r>
                            <w:r w:rsidR="00172C79" w:rsidRPr="002B188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  </w:t>
                            </w:r>
                            <w:r w:rsidRPr="002B188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2B188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2B188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2B188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2B188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  </w:t>
                            </w:r>
                            <w:r w:rsidR="002B188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2B188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  </w:t>
                            </w:r>
                            <w:r w:rsidR="00D74804" w:rsidRPr="002B188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$</w:t>
                            </w:r>
                            <w:r w:rsidR="002B1888" w:rsidRPr="002B188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5,900</w:t>
                            </w:r>
                          </w:p>
                          <w:p w:rsidR="00D74804" w:rsidRPr="00F24086" w:rsidRDefault="00F55CE1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F2408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MGL/Contractor LL for marine contractor </w:t>
                            </w:r>
                            <w:r w:rsidR="00F24086" w:rsidRPr="00F2408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incl coverage for their</w:t>
                            </w:r>
                            <w:r w:rsidRPr="00F2408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</w:t>
                            </w:r>
                          </w:p>
                          <w:p w:rsidR="00F55CE1" w:rsidRPr="00F24086" w:rsidRDefault="00D74804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F2408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F2408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F24086" w:rsidRPr="00F2408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Owned equipment </w:t>
                            </w:r>
                            <w:r w:rsidR="00156DFB" w:rsidRPr="00F2408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in </w:t>
                            </w:r>
                            <w:r w:rsidR="00F24086" w:rsidRPr="00F2408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LA</w:t>
                            </w:r>
                            <w:r w:rsidR="00156DFB" w:rsidRPr="00F2408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    </w:t>
                            </w:r>
                            <w:r w:rsidRPr="00F2408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F2408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F2408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F2408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F2408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  </w:t>
                            </w:r>
                            <w:r w:rsidR="00156DFB" w:rsidRPr="00F2408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$</w:t>
                            </w:r>
                            <w:r w:rsidR="00F24086" w:rsidRPr="00F2408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6,375</w:t>
                            </w:r>
                          </w:p>
                          <w:p w:rsidR="00D377C6" w:rsidRPr="001F11AE" w:rsidRDefault="00D377C6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</w:p>
                          <w:p w:rsidR="00900419" w:rsidRPr="00117861" w:rsidRDefault="00900419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11786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Hull/Machinery coverages for a </w:t>
                            </w:r>
                            <w:r w:rsidR="00E12B15" w:rsidRPr="0011786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schedule of </w:t>
                            </w:r>
                            <w:r w:rsidR="00117861" w:rsidRPr="0011786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Workboats in TX</w:t>
                            </w:r>
                            <w:r w:rsidR="00EC695F" w:rsidRPr="0011786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  </w:t>
                            </w:r>
                            <w:r w:rsidR="0011786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     </w:t>
                            </w:r>
                            <w:r w:rsidRPr="0011786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$</w:t>
                            </w:r>
                            <w:r w:rsidR="00117861" w:rsidRPr="0011786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33,971</w:t>
                            </w:r>
                          </w:p>
                          <w:p w:rsidR="00073B08" w:rsidRPr="001F11AE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</w:p>
                          <w:p w:rsidR="00A71634" w:rsidRPr="00117861" w:rsidRDefault="00827DF3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11786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Excess Liability for a marina operator in </w:t>
                            </w:r>
                            <w:r w:rsidR="00117861" w:rsidRPr="0011786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NC</w:t>
                            </w:r>
                            <w:r w:rsidRPr="0011786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($</w:t>
                            </w:r>
                            <w:r w:rsidR="00C92A00" w:rsidRPr="0011786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1</w:t>
                            </w:r>
                            <w:r w:rsidRPr="0011786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m xs $1m)</w:t>
                            </w:r>
                            <w:r w:rsidRPr="0011786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11786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</w:t>
                            </w:r>
                            <w:r w:rsidR="00D74804" w:rsidRPr="0011786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</w:t>
                            </w:r>
                            <w:r w:rsidR="00A71634" w:rsidRPr="0011786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</w:t>
                            </w:r>
                            <w:r w:rsidRPr="0011786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$</w:t>
                            </w:r>
                            <w:r w:rsidR="00117861" w:rsidRPr="0011786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1,500</w:t>
                            </w:r>
                          </w:p>
                          <w:p w:rsidR="002F6E4E" w:rsidRPr="00117861" w:rsidRDefault="00A71634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11786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Excess Liability for a </w:t>
                            </w:r>
                            <w:r w:rsidR="00117861" w:rsidRPr="0011786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contractor </w:t>
                            </w:r>
                            <w:r w:rsidRPr="0011786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in </w:t>
                            </w:r>
                            <w:r w:rsidR="00E12B15" w:rsidRPr="0011786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FL</w:t>
                            </w:r>
                            <w:r w:rsidR="00117861" w:rsidRPr="0011786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($5m p/o $10m </w:t>
                            </w:r>
                            <w:r w:rsidRPr="0011786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xs $1m)</w:t>
                            </w:r>
                            <w:r w:rsidRPr="0011786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117861" w:rsidRPr="0011786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  </w:t>
                            </w:r>
                            <w:r w:rsidRPr="0011786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$</w:t>
                            </w:r>
                            <w:r w:rsidR="00117861" w:rsidRPr="0011786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12,500</w:t>
                            </w:r>
                          </w:p>
                          <w:p w:rsidR="00D74804" w:rsidRPr="001F11AE" w:rsidRDefault="00D74804" w:rsidP="00082BA1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</w:p>
                          <w:p w:rsidR="00142482" w:rsidRPr="00117861" w:rsidRDefault="00117861" w:rsidP="00082BA1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  <w:r w:rsidRPr="0011786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Docks Builders Risk in FL (excluding windstorm)</w:t>
                            </w:r>
                            <w:r w:rsidR="00D74804" w:rsidRPr="0011786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             </w:t>
                            </w:r>
                            <w:r w:rsidRPr="0011786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11786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    </w:t>
                            </w:r>
                            <w:r w:rsidR="00D74804" w:rsidRPr="0011786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$</w:t>
                            </w:r>
                            <w:r w:rsidRPr="0011786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9,162</w:t>
                            </w:r>
                            <w:r w:rsidR="00827DF3" w:rsidRPr="0011786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="00827DF3" w:rsidRPr="0011786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="00827DF3" w:rsidRPr="0011786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="00827DF3" w:rsidRPr="0011786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="00827DF3" w:rsidRPr="0011786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</w:p>
                          <w:p w:rsidR="00073B08" w:rsidRPr="004238F7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</w:p>
                          <w:p w:rsidR="00073B08" w:rsidRPr="004238F7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Arial" w:hAnsi="Arial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</w:p>
                          <w:p w:rsidR="000A61EC" w:rsidRPr="004238F7" w:rsidRDefault="000A61EC" w:rsidP="00365E98">
                            <w:pPr>
                              <w:pStyle w:val="BodyTex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73B08" w:rsidRPr="004238F7" w:rsidRDefault="00073B08" w:rsidP="00365E98">
                            <w:pPr>
                              <w:pStyle w:val="BodyTex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0" type="#_x0000_t202" style="position:absolute;margin-left:55.15pt;margin-top:135.6pt;width:507.75pt;height:600.3pt;z-index: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" filled="f" stroked="f">
                <v:textbox inset="0,0,0,0">
                  <w:txbxContent>
                    <w:p w:rsidR="00073B08" w:rsidRDefault="00073B08" w:rsidP="00073B08">
                      <w:pPr>
                        <w:widowControl w:val="0"/>
                        <w:spacing w:line="285" w:lineRule="auto"/>
                        <w:rPr>
                          <w:rFonts w:ascii="Arial" w:hAnsi="Arial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</w:pPr>
                    </w:p>
                    <w:p w:rsidR="00D74804" w:rsidRDefault="00D74804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</w:pPr>
                    </w:p>
                    <w:p w:rsidR="00D74804" w:rsidRPr="00117861" w:rsidRDefault="00947935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  </w:t>
                      </w:r>
                      <w:r w:rsidR="00D74804" w:rsidRPr="0011786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SRLL for a boat repair operation in FL</w:t>
                      </w:r>
                      <w:r w:rsidR="00D74804" w:rsidRPr="0011786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D74804" w:rsidRPr="0011786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D74804" w:rsidRPr="0011786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           </w:t>
                      </w:r>
                      <w:r w:rsidR="0011786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      </w:t>
                      </w:r>
                      <w:r w:rsidR="00D74804" w:rsidRPr="0011786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$</w:t>
                      </w:r>
                      <w:r w:rsidR="00117861" w:rsidRPr="0011786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5,150</w:t>
                      </w:r>
                    </w:p>
                    <w:p w:rsidR="00FA3B53" w:rsidRDefault="00FA3B53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35447A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MGL/SRLL for a </w:t>
                      </w:r>
                      <w:r w:rsidR="00142482" w:rsidRPr="0035447A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boat </w:t>
                      </w:r>
                      <w:r w:rsidR="00172C79" w:rsidRPr="0035447A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repair </w:t>
                      </w:r>
                      <w:r w:rsidRPr="0035447A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operation in</w:t>
                      </w:r>
                      <w:r w:rsidR="00142482" w:rsidRPr="0035447A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</w:t>
                      </w:r>
                      <w:r w:rsidR="0035447A" w:rsidRPr="0035447A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DE</w:t>
                      </w:r>
                      <w:r w:rsidRPr="0035447A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35447A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35447A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4238F7" w:rsidRPr="0035447A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</w:t>
                      </w:r>
                      <w:r w:rsidR="00172C79" w:rsidRPr="0035447A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    </w:t>
                      </w:r>
                      <w:r w:rsidR="00D74804" w:rsidRPr="0035447A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    </w:t>
                      </w:r>
                      <w:r w:rsidRPr="0035447A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$</w:t>
                      </w:r>
                      <w:r w:rsidR="0035447A" w:rsidRPr="0035447A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1,850</w:t>
                      </w:r>
                    </w:p>
                    <w:p w:rsidR="002B1888" w:rsidRDefault="002B188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MGL/SRLL for a boat repair operation in FL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  $2,650</w:t>
                      </w:r>
                    </w:p>
                    <w:p w:rsidR="00A104DF" w:rsidRPr="0035447A" w:rsidRDefault="00A104DF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MGL/SRLL for a boat detailing operation in FL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  $9,750</w:t>
                      </w:r>
                    </w:p>
                    <w:p w:rsidR="00D74804" w:rsidRPr="0035447A" w:rsidRDefault="00D74804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35447A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MGL/SRLL for a boat repair operation in </w:t>
                      </w:r>
                      <w:r w:rsidR="0035447A" w:rsidRPr="0035447A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GA</w:t>
                      </w:r>
                      <w:r w:rsidRPr="0035447A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35447A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  </w:t>
                      </w:r>
                      <w:r w:rsidR="0035447A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35447A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35447A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  </w:t>
                      </w:r>
                      <w:r w:rsidRPr="0035447A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$</w:t>
                      </w:r>
                      <w:r w:rsidR="0035447A" w:rsidRPr="0035447A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2,500</w:t>
                      </w:r>
                    </w:p>
                    <w:p w:rsidR="00D377C6" w:rsidRPr="002B1888" w:rsidRDefault="00D377C6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2B188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MGL/SRLL for a boat </w:t>
                      </w:r>
                      <w:r w:rsidR="002B1888" w:rsidRPr="002B188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detailing </w:t>
                      </w:r>
                      <w:r w:rsidRPr="002B188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operation in </w:t>
                      </w:r>
                      <w:r w:rsidR="00172C79" w:rsidRPr="002B188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FL</w:t>
                      </w:r>
                      <w:r w:rsidRPr="002B188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2B188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2B188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2B188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  $</w:t>
                      </w:r>
                      <w:r w:rsidR="00F2408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2,9</w:t>
                      </w:r>
                      <w:r w:rsidR="002B1888" w:rsidRPr="002B188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00</w:t>
                      </w:r>
                    </w:p>
                    <w:p w:rsidR="002F6E4E" w:rsidRPr="001F11AE" w:rsidRDefault="002F6E4E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</w:p>
                    <w:p w:rsidR="003A6435" w:rsidRPr="00117861" w:rsidRDefault="003A6435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11786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MGL/MOLL:</w:t>
                      </w:r>
                    </w:p>
                    <w:p w:rsidR="003A6435" w:rsidRPr="00117861" w:rsidRDefault="003A6435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11786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*Marina operator </w:t>
                      </w:r>
                      <w:r w:rsidR="00E12B15" w:rsidRPr="0011786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in </w:t>
                      </w:r>
                      <w:r w:rsidR="00117861" w:rsidRPr="0011786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NC</w:t>
                      </w:r>
                      <w:r w:rsidRPr="0011786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           </w:t>
                      </w:r>
                      <w:r w:rsidRPr="0011786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11786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  </w:t>
                      </w:r>
                      <w:r w:rsidR="00E12B15" w:rsidRPr="0011786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E12B15" w:rsidRPr="0011786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E12B15" w:rsidRPr="0011786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</w:t>
                      </w:r>
                      <w:r w:rsidR="00F55CE1" w:rsidRPr="0011786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</w:t>
                      </w:r>
                      <w:r w:rsidRPr="0011786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$</w:t>
                      </w:r>
                      <w:r w:rsidR="00117861" w:rsidRPr="0011786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1,500</w:t>
                      </w:r>
                    </w:p>
                    <w:p w:rsidR="002B1888" w:rsidRPr="002B1888" w:rsidRDefault="003A6435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1F11AE">
                        <w:rPr>
                          <w:rFonts w:ascii="Lucida Bright" w:hAnsi="Lucida Bright" w:cs="Arial"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2B188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*</w:t>
                      </w:r>
                      <w:r w:rsidR="002B1888" w:rsidRPr="002B188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Marina operator in FL</w:t>
                      </w:r>
                      <w:r w:rsidR="002B1888" w:rsidRPr="002B188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2B1888" w:rsidRPr="002B188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2B1888" w:rsidRPr="002B188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2B1888" w:rsidRPr="002B188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2B1888" w:rsidRPr="002B188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2B1888" w:rsidRPr="002B188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2B1888" w:rsidRPr="002B188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2B188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    </w:t>
                      </w:r>
                      <w:r w:rsidR="002B1888" w:rsidRPr="002B188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$3,200</w:t>
                      </w:r>
                    </w:p>
                    <w:p w:rsidR="00C92A00" w:rsidRPr="00A104DF" w:rsidRDefault="003A6435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1F11AE">
                        <w:rPr>
                          <w:rFonts w:ascii="Lucida Bright" w:hAnsi="Lucida Bright" w:cs="Arial"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A104D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*</w:t>
                      </w:r>
                      <w:r w:rsidR="00A104DF" w:rsidRPr="00A104D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Marina operator in FL</w:t>
                      </w:r>
                      <w:r w:rsidR="00C92A00" w:rsidRPr="00A104D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C92A00" w:rsidRPr="00A104D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</w:t>
                      </w:r>
                      <w:r w:rsidR="00A104DF" w:rsidRPr="00A104D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A104DF" w:rsidRPr="00A104D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A104DF" w:rsidRPr="00A104D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A104DF" w:rsidRPr="00A104D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A104DF" w:rsidRPr="00A104D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A104D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  </w:t>
                      </w:r>
                      <w:r w:rsidRPr="00A104D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$</w:t>
                      </w:r>
                      <w:r w:rsidR="00A104DF" w:rsidRPr="00A104D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21,060</w:t>
                      </w:r>
                    </w:p>
                    <w:p w:rsidR="003A6435" w:rsidRPr="00DC46B5" w:rsidRDefault="003A6435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1F11AE">
                        <w:rPr>
                          <w:rFonts w:ascii="Lucida Bright" w:hAnsi="Lucida Bright" w:cs="Arial"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DC46B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*</w:t>
                      </w:r>
                      <w:r w:rsidR="00F55CE1" w:rsidRPr="00DC46B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Marina operator in FL</w:t>
                      </w:r>
                      <w:r w:rsidRPr="00DC46B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</w:t>
                      </w:r>
                      <w:r w:rsidRPr="00DC46B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DC46B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                    </w:t>
                      </w:r>
                      <w:r w:rsidRPr="00DC46B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DC46B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</w:t>
                      </w:r>
                      <w:r w:rsidR="00F55CE1" w:rsidRPr="00DC46B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</w:t>
                      </w:r>
                      <w:r w:rsidRPr="00DC46B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$</w:t>
                      </w:r>
                      <w:r w:rsidR="00DC46B5" w:rsidRPr="00DC46B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1,500</w:t>
                      </w:r>
                    </w:p>
                    <w:p w:rsidR="003A6435" w:rsidRDefault="003A6435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1F11AE">
                        <w:rPr>
                          <w:rFonts w:ascii="Lucida Bright" w:hAnsi="Lucida Bright" w:cs="Arial"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2B188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*Marina operator in</w:t>
                      </w:r>
                      <w:r w:rsidR="002B1888" w:rsidRPr="002B188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NC</w:t>
                      </w:r>
                      <w:r w:rsidRPr="002B188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</w:t>
                      </w:r>
                      <w:r w:rsidRPr="002B188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           </w:t>
                      </w:r>
                      <w:r w:rsidRPr="002B188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2B188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</w:t>
                      </w:r>
                      <w:r w:rsidR="00D74804" w:rsidRPr="002B188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</w:t>
                      </w:r>
                      <w:r w:rsidR="00F55CE1" w:rsidRPr="002B188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</w:t>
                      </w:r>
                      <w:r w:rsidR="002B1888" w:rsidRPr="002B188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2B1888" w:rsidRPr="002B188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2B1888" w:rsidRPr="002B188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2B188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    </w:t>
                      </w:r>
                      <w:r w:rsidRPr="002B188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$</w:t>
                      </w:r>
                      <w:r w:rsidR="002B1888" w:rsidRPr="002B188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5,144</w:t>
                      </w:r>
                    </w:p>
                    <w:p w:rsidR="00C85430" w:rsidRPr="002B1888" w:rsidRDefault="00C85430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>*Boat Dealer in TX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$22,832 </w:t>
                      </w:r>
                    </w:p>
                    <w:p w:rsidR="00142482" w:rsidRPr="001F11AE" w:rsidRDefault="00142482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</w:p>
                    <w:p w:rsidR="00C85430" w:rsidRDefault="00C85430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MGL/Contractor LL for marine contractor incl coverage for their </w:t>
                      </w:r>
                    </w:p>
                    <w:p w:rsidR="00C85430" w:rsidRDefault="00C85430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proofErr w:type="gramStart"/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workboats</w:t>
                      </w:r>
                      <w:proofErr w:type="gramEnd"/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in CT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$11,376</w:t>
                      </w:r>
                    </w:p>
                    <w:p w:rsidR="00D377C6" w:rsidRPr="002B1888" w:rsidRDefault="00D377C6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2B188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MGL/Contractor </w:t>
                      </w:r>
                      <w:r w:rsidR="00172C79" w:rsidRPr="002B188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LL </w:t>
                      </w:r>
                      <w:r w:rsidRPr="002B188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for </w:t>
                      </w:r>
                      <w:r w:rsidR="00E12B15" w:rsidRPr="002B188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vessel operator</w:t>
                      </w:r>
                      <w:r w:rsidR="002B1888" w:rsidRPr="002B188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in LA</w:t>
                      </w:r>
                      <w:r w:rsidR="00172C79" w:rsidRPr="002B188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    </w:t>
                      </w:r>
                      <w:r w:rsidR="00E12B15" w:rsidRPr="002B188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D74804" w:rsidRPr="002B188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 </w:t>
                      </w:r>
                      <w:r w:rsidR="002B188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</w:t>
                      </w:r>
                      <w:r w:rsidRPr="002B188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$</w:t>
                      </w:r>
                      <w:r w:rsidR="00E12B15" w:rsidRPr="002B188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5,</w:t>
                      </w:r>
                      <w:r w:rsidR="002B1888" w:rsidRPr="002B188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0</w:t>
                      </w:r>
                      <w:r w:rsidR="00E12B15" w:rsidRPr="002B188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00</w:t>
                      </w:r>
                    </w:p>
                    <w:p w:rsidR="00F55CE1" w:rsidRPr="002B1888" w:rsidRDefault="00172C79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2B188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MGL/Contractor LL for marine contractor </w:t>
                      </w:r>
                      <w:r w:rsidR="00F55CE1" w:rsidRPr="002B188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incl coverage for their</w:t>
                      </w:r>
                    </w:p>
                    <w:p w:rsidR="00C85430" w:rsidRPr="002B1888" w:rsidRDefault="00F55CE1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2B188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2B188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proofErr w:type="gramStart"/>
                      <w:r w:rsidR="002B1888" w:rsidRPr="002B188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workboat</w:t>
                      </w:r>
                      <w:proofErr w:type="gramEnd"/>
                      <w:r w:rsidR="002B1888" w:rsidRPr="002B188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</w:t>
                      </w:r>
                      <w:r w:rsidRPr="002B188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in </w:t>
                      </w:r>
                      <w:r w:rsidR="002B1888" w:rsidRPr="002B188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LA</w:t>
                      </w:r>
                      <w:r w:rsidR="00172C79" w:rsidRPr="002B188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  </w:t>
                      </w:r>
                      <w:r w:rsidRPr="002B188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2B188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2B188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2B188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2B188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  </w:t>
                      </w:r>
                      <w:r w:rsidR="002B188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2B188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  </w:t>
                      </w:r>
                      <w:r w:rsidR="00D74804" w:rsidRPr="002B188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$</w:t>
                      </w:r>
                      <w:r w:rsidR="002B1888" w:rsidRPr="002B188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5,900</w:t>
                      </w:r>
                    </w:p>
                    <w:p w:rsidR="00D74804" w:rsidRPr="00F24086" w:rsidRDefault="00F55CE1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F2408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MGL/Contractor LL for marine contractor </w:t>
                      </w:r>
                      <w:r w:rsidR="00F24086" w:rsidRPr="00F2408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incl coverage for their</w:t>
                      </w:r>
                      <w:r w:rsidRPr="00F2408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</w:t>
                      </w:r>
                    </w:p>
                    <w:p w:rsidR="00F55CE1" w:rsidRPr="00F24086" w:rsidRDefault="00D74804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F2408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F2408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F24086" w:rsidRPr="00F2408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Owned equipment </w:t>
                      </w:r>
                      <w:r w:rsidR="00156DFB" w:rsidRPr="00F2408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in </w:t>
                      </w:r>
                      <w:r w:rsidR="00F24086" w:rsidRPr="00F2408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LA</w:t>
                      </w:r>
                      <w:r w:rsidR="00156DFB" w:rsidRPr="00F2408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    </w:t>
                      </w:r>
                      <w:r w:rsidRPr="00F2408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F2408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F2408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F2408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F2408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  </w:t>
                      </w:r>
                      <w:r w:rsidR="00156DFB" w:rsidRPr="00F2408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$</w:t>
                      </w:r>
                      <w:r w:rsidR="00F24086" w:rsidRPr="00F2408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6,375</w:t>
                      </w:r>
                    </w:p>
                    <w:p w:rsidR="00D377C6" w:rsidRPr="001F11AE" w:rsidRDefault="00D377C6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</w:p>
                    <w:p w:rsidR="00900419" w:rsidRPr="00117861" w:rsidRDefault="00900419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11786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Hull/Machinery coverages for a </w:t>
                      </w:r>
                      <w:r w:rsidR="00E12B15" w:rsidRPr="0011786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schedule of </w:t>
                      </w:r>
                      <w:r w:rsidR="00117861" w:rsidRPr="0011786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Workboats in TX</w:t>
                      </w:r>
                      <w:r w:rsidR="00EC695F" w:rsidRPr="0011786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  </w:t>
                      </w:r>
                      <w:r w:rsidR="0011786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     </w:t>
                      </w:r>
                      <w:r w:rsidRPr="0011786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$</w:t>
                      </w:r>
                      <w:r w:rsidR="00117861" w:rsidRPr="0011786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33,971</w:t>
                      </w:r>
                    </w:p>
                    <w:p w:rsidR="00073B08" w:rsidRPr="001F11AE" w:rsidRDefault="00073B0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</w:p>
                    <w:p w:rsidR="00A71634" w:rsidRPr="00117861" w:rsidRDefault="00827DF3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11786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Excess Liability for a marina operator in </w:t>
                      </w:r>
                      <w:r w:rsidR="00117861" w:rsidRPr="0011786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NC</w:t>
                      </w:r>
                      <w:r w:rsidRPr="0011786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($</w:t>
                      </w:r>
                      <w:r w:rsidR="00C92A00" w:rsidRPr="0011786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1</w:t>
                      </w:r>
                      <w:r w:rsidRPr="0011786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m xs $1m)</w:t>
                      </w:r>
                      <w:r w:rsidRPr="0011786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11786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</w:t>
                      </w:r>
                      <w:r w:rsidR="00D74804" w:rsidRPr="0011786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</w:t>
                      </w:r>
                      <w:r w:rsidR="00A71634" w:rsidRPr="0011786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</w:t>
                      </w:r>
                      <w:r w:rsidRPr="0011786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$</w:t>
                      </w:r>
                      <w:r w:rsidR="00117861" w:rsidRPr="0011786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1,500</w:t>
                      </w:r>
                    </w:p>
                    <w:p w:rsidR="002F6E4E" w:rsidRPr="00117861" w:rsidRDefault="00A71634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11786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Excess Liability for a </w:t>
                      </w:r>
                      <w:r w:rsidR="00117861" w:rsidRPr="0011786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contractor </w:t>
                      </w:r>
                      <w:r w:rsidRPr="0011786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in </w:t>
                      </w:r>
                      <w:r w:rsidR="00E12B15" w:rsidRPr="0011786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FL</w:t>
                      </w:r>
                      <w:r w:rsidR="00117861" w:rsidRPr="0011786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($5m p/o $10m </w:t>
                      </w:r>
                      <w:r w:rsidRPr="0011786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xs $1m)</w:t>
                      </w:r>
                      <w:r w:rsidRPr="0011786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117861" w:rsidRPr="0011786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  </w:t>
                      </w:r>
                      <w:r w:rsidRPr="0011786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$</w:t>
                      </w:r>
                      <w:r w:rsidR="00117861" w:rsidRPr="0011786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12,500</w:t>
                      </w:r>
                    </w:p>
                    <w:p w:rsidR="00D74804" w:rsidRPr="001F11AE" w:rsidRDefault="00D74804" w:rsidP="00082BA1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</w:p>
                    <w:p w:rsidR="00142482" w:rsidRPr="00117861" w:rsidRDefault="00117861" w:rsidP="00082BA1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</w:pPr>
                      <w:r w:rsidRPr="0011786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Docks Builders Risk in FL (excluding windstorm)</w:t>
                      </w:r>
                      <w:r w:rsidR="00D74804" w:rsidRPr="0011786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             </w:t>
                      </w:r>
                      <w:r w:rsidRPr="0011786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11786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    </w:t>
                      </w:r>
                      <w:r w:rsidR="00D74804" w:rsidRPr="0011786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$</w:t>
                      </w:r>
                      <w:r w:rsidRPr="0011786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9,162</w:t>
                      </w:r>
                      <w:r w:rsidR="00827DF3" w:rsidRPr="0011786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="00827DF3" w:rsidRPr="0011786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="00827DF3" w:rsidRPr="0011786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="00827DF3" w:rsidRPr="0011786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="00827DF3" w:rsidRPr="0011786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</w:p>
                    <w:p w:rsidR="00073B08" w:rsidRPr="004238F7" w:rsidRDefault="00073B0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</w:pPr>
                    </w:p>
                    <w:p w:rsidR="00073B08" w:rsidRPr="004238F7" w:rsidRDefault="00073B08" w:rsidP="00073B08">
                      <w:pPr>
                        <w:widowControl w:val="0"/>
                        <w:spacing w:line="285" w:lineRule="auto"/>
                        <w:rPr>
                          <w:rFonts w:ascii="Arial" w:hAnsi="Arial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</w:pPr>
                    </w:p>
                    <w:p w:rsidR="000A61EC" w:rsidRPr="004238F7" w:rsidRDefault="000A61EC" w:rsidP="00365E98">
                      <w:pPr>
                        <w:pStyle w:val="BodyText"/>
                        <w:rPr>
                          <w:sz w:val="24"/>
                          <w:szCs w:val="24"/>
                        </w:rPr>
                      </w:pPr>
                    </w:p>
                    <w:p w:rsidR="00073B08" w:rsidRPr="004238F7" w:rsidRDefault="00073B08" w:rsidP="00365E98">
                      <w:pPr>
                        <w:pStyle w:val="BodyTex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73B08"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32F7C0CC" wp14:editId="65AC1A57">
                <wp:simplePos x="0" y="0"/>
                <wp:positionH relativeFrom="page">
                  <wp:posOffset>676275</wp:posOffset>
                </wp:positionH>
                <wp:positionV relativeFrom="page">
                  <wp:posOffset>1209676</wp:posOffset>
                </wp:positionV>
                <wp:extent cx="3134995" cy="381000"/>
                <wp:effectExtent l="0" t="0" r="8255" b="0"/>
                <wp:wrapNone/>
                <wp:docPr id="8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99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463EE1" w:rsidRDefault="00073B08" w:rsidP="00BC7EFB">
                            <w:pPr>
                              <w:pStyle w:val="Heading1"/>
                              <w:jc w:val="center"/>
                              <w:rPr>
                                <w:color w:val="17365D" w:themeColor="text2" w:themeShade="BF"/>
                              </w:rPr>
                            </w:pPr>
                            <w:r w:rsidRPr="00463EE1">
                              <w:rPr>
                                <w:color w:val="17365D" w:themeColor="text2" w:themeShade="BF"/>
                              </w:rPr>
                              <w:t>Recently Written Accounts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53.25pt;margin-top:95.25pt;width:246.85pt;height:30pt;z-index: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" filled="f" stroked="f">
                <v:textbox inset="0,0,0,0">
                  <w:txbxContent>
                    <w:p w:rsidR="005B7866" w:rsidRPr="00463EE1" w:rsidRDefault="00073B08" w:rsidP="00BC7EFB">
                      <w:pPr>
                        <w:pStyle w:val="Heading1"/>
                        <w:jc w:val="center"/>
                        <w:rPr>
                          <w:color w:val="17365D" w:themeColor="text2" w:themeShade="BF"/>
                        </w:rPr>
                      </w:pPr>
                      <w:r w:rsidRPr="00463EE1">
                        <w:rPr>
                          <w:color w:val="17365D" w:themeColor="text2" w:themeShade="BF"/>
                        </w:rPr>
                        <w:t>Recently Written Accounts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B1B4FB2" wp14:editId="11CD4160">
                <wp:simplePos x="0" y="0"/>
                <wp:positionH relativeFrom="page">
                  <wp:posOffset>682625</wp:posOffset>
                </wp:positionH>
                <wp:positionV relativeFrom="page">
                  <wp:posOffset>1485265</wp:posOffset>
                </wp:positionV>
                <wp:extent cx="1943100" cy="187960"/>
                <wp:effectExtent l="0" t="0" r="3175" b="3175"/>
                <wp:wrapNone/>
                <wp:docPr id="80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B7866" w:rsidRDefault="005B7866" w:rsidP="004C57D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5" o:spid="_x0000_s1042" type="#_x0000_t202" style="position:absolute;margin-left:53.75pt;margin-top:116.95pt;width:153pt;height:14.8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" filled="f" stroked="f">
                <v:textbox inset="0,0,0,0">
                  <w:txbxContent>
                    <w:p w:rsidR="005B7866" w:rsidRDefault="005B7866" w:rsidP="004C57D6"/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0A51ADF6" wp14:editId="7A8B5EAD">
                <wp:simplePos x="0" y="0"/>
                <wp:positionH relativeFrom="page">
                  <wp:posOffset>4526915</wp:posOffset>
                </wp:positionH>
                <wp:positionV relativeFrom="page">
                  <wp:posOffset>9351010</wp:posOffset>
                </wp:positionV>
                <wp:extent cx="2148205" cy="365760"/>
                <wp:effectExtent l="2540" t="0" r="1905" b="0"/>
                <wp:wrapNone/>
                <wp:docPr id="78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20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847DFF">
                            <w:pPr>
                              <w:pStyle w:val="Captio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45" type="#_x0000_t202" style="position:absolute;margin-left:356.45pt;margin-top:736.3pt;width:169.15pt;height:28.8pt;z-index: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dOntQIAALM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" filled="f" stroked="f">
                <v:textbox inset="0,0,0,0">
                  <w:txbxContent>
                    <w:p w:rsidR="005B7866" w:rsidRDefault="005B7866" w:rsidP="00847DFF">
                      <w:pPr>
                        <w:pStyle w:val="Captio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FBC0869" wp14:editId="7B9B7DD5">
                <wp:simplePos x="0" y="0"/>
                <wp:positionH relativeFrom="page">
                  <wp:posOffset>4343400</wp:posOffset>
                </wp:positionH>
                <wp:positionV relativeFrom="page">
                  <wp:posOffset>7329805</wp:posOffset>
                </wp:positionV>
                <wp:extent cx="2743200" cy="194945"/>
                <wp:effectExtent l="0" t="0" r="0" b="0"/>
                <wp:wrapNone/>
                <wp:docPr id="77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649D" w:rsidRDefault="00AC649D" w:rsidP="00591188">
                            <w:pPr>
                              <w:pStyle w:val="Jump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5" o:spid="_x0000_s1046" type="#_x0000_t202" style="position:absolute;margin-left:342pt;margin-top:577.15pt;width:3in;height:15.3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" filled="f" stroked="f">
                <v:textbox style="mso-fit-shape-to-text:t" inset="0,0,0,0">
                  <w:txbxContent>
                    <w:p w:rsidR="00AC649D" w:rsidRDefault="00AC649D" w:rsidP="00591188">
                      <w:pPr>
                        <w:pStyle w:val="Jump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7373E7B" wp14:editId="3D64AFF4">
                <wp:simplePos x="0" y="0"/>
                <wp:positionH relativeFrom="page">
                  <wp:posOffset>731520</wp:posOffset>
                </wp:positionH>
                <wp:positionV relativeFrom="page">
                  <wp:posOffset>459105</wp:posOffset>
                </wp:positionV>
                <wp:extent cx="1371600" cy="304800"/>
                <wp:effectExtent l="0" t="1905" r="1905" b="0"/>
                <wp:wrapNone/>
                <wp:docPr id="73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29A5" w:rsidRPr="00463EE1" w:rsidRDefault="005B7866" w:rsidP="005274FA">
                            <w:pPr>
                              <w:pStyle w:val="LeftHeader"/>
                              <w:rPr>
                                <w:rFonts w:ascii="Baskerville Old Face" w:hAnsi="Baskerville Old Face"/>
                                <w:color w:val="C2C2AD"/>
                              </w:rPr>
                            </w:pP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t xml:space="preserve">Page </w:t>
                            </w: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fldChar w:fldCharType="begin"/>
                            </w: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instrText xml:space="preserve"> PAGE  \* MERGEFORMAT </w:instrText>
                            </w: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fldChar w:fldCharType="separate"/>
                            </w:r>
                            <w:r w:rsidR="00081685">
                              <w:rPr>
                                <w:rFonts w:ascii="Baskerville Old Face" w:hAnsi="Baskerville Old Face"/>
                                <w:noProof/>
                                <w:color w:val="C2C2AD"/>
                              </w:rPr>
                              <w:t>2</w:t>
                            </w: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fldChar w:fldCharType="end"/>
                            </w:r>
                          </w:p>
                          <w:p w:rsidR="005B7866" w:rsidRPr="000A61EC" w:rsidRDefault="005B7866" w:rsidP="00E334B3">
                            <w:pPr>
                              <w:rPr>
                                <w:rFonts w:ascii="Lucida Sans Unicode" w:hAnsi="Lucida Sans Unicode" w:cs="Lucida Sans Unicode"/>
                                <w:color w:val="666633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045" type="#_x0000_t202" style="position:absolute;margin-left:57.6pt;margin-top:36.15pt;width:108pt;height:24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" filled="f" stroked="f">
                <v:textbox inset="0,0,0,0">
                  <w:txbxContent>
                    <w:p w:rsidR="001029A5" w:rsidRPr="00463EE1" w:rsidRDefault="005B7866" w:rsidP="005274FA">
                      <w:pPr>
                        <w:pStyle w:val="LeftHeader"/>
                        <w:rPr>
                          <w:rFonts w:ascii="Baskerville Old Face" w:hAnsi="Baskerville Old Face"/>
                          <w:color w:val="C2C2AD"/>
                        </w:rPr>
                      </w:pP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t xml:space="preserve">Page </w:t>
                      </w: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fldChar w:fldCharType="begin"/>
                      </w: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instrText xml:space="preserve"> PAGE  \* MERGEFORMAT </w:instrText>
                      </w: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fldChar w:fldCharType="separate"/>
                      </w:r>
                      <w:r w:rsidR="00081685">
                        <w:rPr>
                          <w:rFonts w:ascii="Baskerville Old Face" w:hAnsi="Baskerville Old Face"/>
                          <w:noProof/>
                          <w:color w:val="C2C2AD"/>
                        </w:rPr>
                        <w:t>2</w:t>
                      </w: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fldChar w:fldCharType="end"/>
                      </w:r>
                    </w:p>
                    <w:p w:rsidR="005B7866" w:rsidRPr="000A61EC" w:rsidRDefault="005B7866" w:rsidP="00E334B3">
                      <w:pPr>
                        <w:rPr>
                          <w:rFonts w:ascii="Lucida Sans Unicode" w:hAnsi="Lucida Sans Unicode" w:cs="Lucida Sans Unicode"/>
                          <w:color w:val="666633"/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ABEF11D" wp14:editId="6A34DEB1">
                <wp:simplePos x="0" y="0"/>
                <wp:positionH relativeFrom="page">
                  <wp:posOffset>5156835</wp:posOffset>
                </wp:positionH>
                <wp:positionV relativeFrom="page">
                  <wp:posOffset>497205</wp:posOffset>
                </wp:positionV>
                <wp:extent cx="1943100" cy="254000"/>
                <wp:effectExtent l="3810" t="1905" r="0" b="1270"/>
                <wp:wrapNone/>
                <wp:docPr id="72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463EE1" w:rsidRDefault="000A1843" w:rsidP="005274FA">
                            <w:pPr>
                              <w:pStyle w:val="RightHeader"/>
                              <w:rPr>
                                <w:rFonts w:ascii="Baskerville Old Face" w:hAnsi="Baskerville Old Face"/>
                                <w:color w:val="C2C2AD"/>
                              </w:rPr>
                            </w:pP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t>MUA Communique’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o:spid="_x0000_s1048" type="#_x0000_t202" style="position:absolute;margin-left:406.05pt;margin-top:39.15pt;width:153pt;height:20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" filled="f" stroked="f">
                <v:textbox inset="0,0,0,0">
                  <w:txbxContent>
                    <w:p w:rsidR="005B7866" w:rsidRPr="00463EE1" w:rsidRDefault="000A1843" w:rsidP="005274FA">
                      <w:pPr>
                        <w:pStyle w:val="RightHeader"/>
                        <w:rPr>
                          <w:rFonts w:ascii="Baskerville Old Face" w:hAnsi="Baskerville Old Face"/>
                          <w:color w:val="C2C2AD"/>
                        </w:rPr>
                      </w:pP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t>MUA Communique’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950217E" wp14:editId="6221958B">
                <wp:simplePos x="0" y="0"/>
                <wp:positionH relativeFrom="page">
                  <wp:posOffset>607695</wp:posOffset>
                </wp:positionH>
                <wp:positionV relativeFrom="page">
                  <wp:posOffset>459105</wp:posOffset>
                </wp:positionV>
                <wp:extent cx="6682740" cy="346075"/>
                <wp:effectExtent l="0" t="0" r="3810" b="0"/>
                <wp:wrapNone/>
                <wp:docPr id="71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2740" cy="3460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3" o:spid="_x0000_s1026" style="position:absolute;margin-left:47.85pt;margin-top:36.15pt;width:526.2pt;height:27.25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" fillcolor="#17365d [2415]" stroked="f">
                <w10:wrap anchorx="page" anchory="page"/>
              </v:rect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72ED3B" wp14:editId="7D03D44F">
                <wp:simplePos x="0" y="0"/>
                <wp:positionH relativeFrom="page">
                  <wp:posOffset>2540000</wp:posOffset>
                </wp:positionH>
                <wp:positionV relativeFrom="page">
                  <wp:posOffset>1231900</wp:posOffset>
                </wp:positionV>
                <wp:extent cx="91440" cy="91440"/>
                <wp:effectExtent l="0" t="3175" r="0" b="635"/>
                <wp:wrapNone/>
                <wp:docPr id="70" name="Text Box 15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2" o:spid="_x0000_s1049" type="#_x0000_t202" style="position:absolute;margin-left:200pt;margin-top:97pt;width:7.2pt;height:7.2pt;z-index:25166028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F4DFC6" wp14:editId="4B39792F">
                <wp:simplePos x="0" y="0"/>
                <wp:positionH relativeFrom="page">
                  <wp:posOffset>2552700</wp:posOffset>
                </wp:positionH>
                <wp:positionV relativeFrom="page">
                  <wp:posOffset>4457700</wp:posOffset>
                </wp:positionV>
                <wp:extent cx="91440" cy="91440"/>
                <wp:effectExtent l="0" t="0" r="3810" b="3810"/>
                <wp:wrapNone/>
                <wp:docPr id="69" name="Text Box 15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6" o:spid="_x0000_s1050" type="#_x0000_t202" style="position:absolute;margin-left:201pt;margin-top:351pt;width:7.2pt;height:7.2pt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EADA23" wp14:editId="2ABF574B">
                <wp:simplePos x="0" y="0"/>
                <wp:positionH relativeFrom="page">
                  <wp:posOffset>2552700</wp:posOffset>
                </wp:positionH>
                <wp:positionV relativeFrom="page">
                  <wp:posOffset>7670800</wp:posOffset>
                </wp:positionV>
                <wp:extent cx="91440" cy="91440"/>
                <wp:effectExtent l="0" t="3175" r="3810" b="635"/>
                <wp:wrapNone/>
                <wp:docPr id="68" name="Text Box 16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0" o:spid="_x0000_s1051" type="#_x0000_t202" style="position:absolute;margin-left:201pt;margin-top:604pt;width:7.2pt;height:7.2pt;z-index:25166336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B7866">
        <w:rPr>
          <w:noProof/>
        </w:rPr>
        <w:br w:type="page"/>
      </w:r>
      <w:r w:rsidR="00D907A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0984A55A" wp14:editId="40C81DA6">
                <wp:simplePos x="0" y="0"/>
                <wp:positionH relativeFrom="page">
                  <wp:posOffset>4286885</wp:posOffset>
                </wp:positionH>
                <wp:positionV relativeFrom="page">
                  <wp:posOffset>2683510</wp:posOffset>
                </wp:positionV>
                <wp:extent cx="3089275" cy="6134100"/>
                <wp:effectExtent l="0" t="0" r="15875" b="0"/>
                <wp:wrapNone/>
                <wp:docPr id="6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9275" cy="613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23">
                        <w:txbxContent>
                          <w:p w:rsidR="00D907AA" w:rsidRDefault="00D907AA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</w:pPr>
                          </w:p>
                          <w:p w:rsidR="00A3231C" w:rsidRDefault="00F83E6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kern w:val="28"/>
                                <w:sz w:val="20"/>
                              </w:rPr>
                            </w:pP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  <w:t>In-Box for all new &amp; renewal submissions:</w:t>
                            </w:r>
                            <w:r w:rsidRPr="00A3231C">
                              <w:rPr>
                                <w:rFonts w:ascii="Lucida Sans Unicode" w:hAnsi="Lucida Sans Unicode" w:cs="Lucida Sans Unicode"/>
                                <w:kern w:val="28"/>
                                <w:sz w:val="20"/>
                              </w:rPr>
                              <w:t xml:space="preserve">  </w:t>
                            </w:r>
                          </w:p>
                          <w:p w:rsidR="00F83E65" w:rsidRPr="00A3231C" w:rsidRDefault="00421B9C" w:rsidP="00A3231C">
                            <w:pPr>
                              <w:spacing w:line="285" w:lineRule="auto"/>
                              <w:jc w:val="center"/>
                              <w:rPr>
                                <w:rFonts w:ascii="Lucida Sans Unicode" w:hAnsi="Lucida Sans Unicode" w:cs="Lucida Sans Unicode"/>
                                <w:kern w:val="28"/>
                                <w:sz w:val="20"/>
                              </w:rPr>
                            </w:pPr>
                            <w:hyperlink r:id="rId15" w:history="1">
                              <w:r w:rsidR="00F83E65" w:rsidRPr="00A3231C">
                                <w:rPr>
                                  <w:rFonts w:ascii="Lucida Sans Unicode" w:hAnsi="Lucida Sans Unicode" w:cs="Lucida Sans Unicode"/>
                                  <w:color w:val="800000"/>
                                  <w:kern w:val="28"/>
                                  <w:sz w:val="20"/>
                                  <w:u w:val="single"/>
                                </w:rPr>
                                <w:t>submissions@marineuw.com</w:t>
                              </w:r>
                            </w:hyperlink>
                          </w:p>
                          <w:p w:rsidR="00D907AA" w:rsidRDefault="00F83E6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kern w:val="28"/>
                                <w:sz w:val="20"/>
                              </w:rPr>
                            </w:pP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  <w:t>In-Box for all claim reporting:</w:t>
                            </w:r>
                            <w:r w:rsidRPr="00A3231C">
                              <w:rPr>
                                <w:rFonts w:ascii="Lucida Sans Unicode" w:hAnsi="Lucida Sans Unicode" w:cs="Lucida Sans Unicode"/>
                                <w:kern w:val="28"/>
                                <w:sz w:val="20"/>
                              </w:rPr>
                              <w:t xml:space="preserve">  </w:t>
                            </w:r>
                          </w:p>
                          <w:p w:rsidR="00AD4415" w:rsidRPr="00A3231C" w:rsidRDefault="00421B9C" w:rsidP="00D907AA">
                            <w:pPr>
                              <w:spacing w:line="285" w:lineRule="auto"/>
                              <w:jc w:val="center"/>
                              <w:rPr>
                                <w:rFonts w:ascii="Lucida Sans Unicode" w:hAnsi="Lucida Sans Unicode" w:cs="Lucida Sans Unicode"/>
                                <w:color w:val="800000"/>
                                <w:kern w:val="28"/>
                                <w:sz w:val="20"/>
                              </w:rPr>
                            </w:pPr>
                            <w:hyperlink r:id="rId16" w:history="1">
                              <w:r w:rsidR="00F83E65" w:rsidRPr="00A3231C">
                                <w:rPr>
                                  <w:rFonts w:ascii="Lucida Sans Unicode" w:hAnsi="Lucida Sans Unicode" w:cs="Lucida Sans Unicode"/>
                                  <w:color w:val="800000"/>
                                  <w:kern w:val="28"/>
                                  <w:sz w:val="20"/>
                                  <w:u w:val="single"/>
                                </w:rPr>
                                <w:t>claims@marineuw.com</w:t>
                              </w:r>
                            </w:hyperlink>
                          </w:p>
                          <w:p w:rsidR="00AD4415" w:rsidRPr="00A3231C" w:rsidRDefault="00AD441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</w:pPr>
                          </w:p>
                          <w:p w:rsidR="00C6512E" w:rsidRPr="00A3231C" w:rsidRDefault="00F83E6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color w:val="800000"/>
                                <w:kern w:val="28"/>
                                <w:sz w:val="20"/>
                                <w:u w:val="single"/>
                              </w:rPr>
                            </w:pP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  <w:t>In-Box for all loss run requests, “subject to” items remittance,</w:t>
                            </w:r>
                            <w:r w:rsidR="00A3231C"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  <w:t xml:space="preserve"> </w:t>
                            </w: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  <w:t>Loss control recommendation(s) remittance &amp; general requests:</w:t>
                            </w:r>
                            <w:r w:rsidRPr="00A3231C">
                              <w:rPr>
                                <w:rFonts w:ascii="Lucida Sans Unicode" w:hAnsi="Lucida Sans Unicode" w:cs="Lucida Sans Unicode"/>
                                <w:kern w:val="28"/>
                                <w:sz w:val="20"/>
                              </w:rPr>
                              <w:tab/>
                            </w:r>
                            <w:hyperlink r:id="rId17" w:history="1">
                              <w:r w:rsidRPr="00A3231C">
                                <w:rPr>
                                  <w:rFonts w:ascii="Lucida Sans Unicode" w:hAnsi="Lucida Sans Unicode" w:cs="Lucida Sans Unicode"/>
                                  <w:color w:val="800000"/>
                                  <w:kern w:val="28"/>
                                  <w:sz w:val="20"/>
                                  <w:u w:val="single"/>
                                </w:rPr>
                                <w:t>MUA@marineuw.com</w:t>
                              </w:r>
                            </w:hyperlink>
                          </w:p>
                          <w:p w:rsidR="00AD4415" w:rsidRPr="00A3231C" w:rsidRDefault="00AD441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color w:val="800000"/>
                                <w:kern w:val="28"/>
                                <w:sz w:val="20"/>
                                <w:u w:val="single"/>
                              </w:rPr>
                            </w:pPr>
                          </w:p>
                          <w:p w:rsidR="00D907AA" w:rsidRDefault="00AD441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</w:pP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  <w:t>*All MUA applications, including our Renewal Questionnaire are available on our website @</w:t>
                            </w:r>
                          </w:p>
                          <w:p w:rsidR="00AD4415" w:rsidRPr="00A3231C" w:rsidRDefault="00421B9C" w:rsidP="00D907AA">
                            <w:pPr>
                              <w:spacing w:line="285" w:lineRule="auto"/>
                              <w:jc w:val="center"/>
                              <w:rPr>
                                <w:rFonts w:ascii="Lucida Sans Unicode" w:hAnsi="Lucida Sans Unicode" w:cs="Lucida Sans Unicode"/>
                                <w:color w:val="800000"/>
                                <w:kern w:val="28"/>
                                <w:sz w:val="20"/>
                              </w:rPr>
                            </w:pPr>
                            <w:hyperlink r:id="rId18" w:history="1">
                              <w:r w:rsidR="00AD4415" w:rsidRPr="00A3231C">
                                <w:rPr>
                                  <w:rStyle w:val="Hyperlink"/>
                                  <w:rFonts w:ascii="Lucida Sans Unicode" w:hAnsi="Lucida Sans Unicode" w:cs="Lucida Sans Unicode"/>
                                  <w:kern w:val="28"/>
                                  <w:sz w:val="20"/>
                                </w:rPr>
                                <w:t>http://www.marineuw.com/Applications.php</w:t>
                              </w:r>
                            </w:hyperlink>
                          </w:p>
                          <w:p w:rsidR="00AD4415" w:rsidRPr="00A3231C" w:rsidRDefault="00AD441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color w:val="800000"/>
                                <w:kern w:val="28"/>
                                <w:sz w:val="20"/>
                              </w:rPr>
                            </w:pPr>
                          </w:p>
                          <w:p w:rsidR="00AD4415" w:rsidRPr="00A3231C" w:rsidRDefault="00AD441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</w:pP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  <w:t xml:space="preserve">**MUA forms are available on our website as well.  </w:t>
                            </w:r>
                          </w:p>
                          <w:p w:rsidR="00AD4415" w:rsidRPr="00A3231C" w:rsidRDefault="00AD441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sz w:val="20"/>
                              </w:rPr>
                            </w:pP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  <w:t>You will be required to have a secure ID and Password.</w:t>
                            </w:r>
                            <w:r w:rsidR="00D907AA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  <w:t xml:space="preserve">  </w:t>
                            </w: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  <w:t xml:space="preserve">Please contact your underwriter to obtain your secure ID and Password.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52" type="#_x0000_t202" style="position:absolute;margin-left:337.55pt;margin-top:211.3pt;width:243.25pt;height:483pt;z-index: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" filled="f" stroked="f">
                <v:textbox style="mso-next-textbox:#Text Box 167" inset="0,0,0,0">
                  <w:txbxContent>
                    <w:p w:rsidR="00D907AA" w:rsidRDefault="00D907AA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</w:pPr>
                    </w:p>
                    <w:p w:rsidR="00A3231C" w:rsidRDefault="00F83E6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kern w:val="28"/>
                          <w:sz w:val="20"/>
                        </w:rPr>
                      </w:pPr>
                      <w:r w:rsidRPr="00A3231C"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  <w:t>In-Box for all new &amp; renewal submissions:</w:t>
                      </w:r>
                      <w:r w:rsidRPr="00A3231C">
                        <w:rPr>
                          <w:rFonts w:ascii="Lucida Sans Unicode" w:hAnsi="Lucida Sans Unicode" w:cs="Lucida Sans Unicode"/>
                          <w:kern w:val="28"/>
                          <w:sz w:val="20"/>
                        </w:rPr>
                        <w:t xml:space="preserve">  </w:t>
                      </w:r>
                    </w:p>
                    <w:p w:rsidR="00F83E65" w:rsidRPr="00A3231C" w:rsidRDefault="00D87D1B" w:rsidP="00A3231C">
                      <w:pPr>
                        <w:spacing w:line="285" w:lineRule="auto"/>
                        <w:jc w:val="center"/>
                        <w:rPr>
                          <w:rFonts w:ascii="Lucida Sans Unicode" w:hAnsi="Lucida Sans Unicode" w:cs="Lucida Sans Unicode"/>
                          <w:kern w:val="28"/>
                          <w:sz w:val="20"/>
                        </w:rPr>
                      </w:pPr>
                      <w:hyperlink r:id="rId21" w:history="1">
                        <w:r w:rsidR="00F83E65" w:rsidRPr="00A3231C">
                          <w:rPr>
                            <w:rFonts w:ascii="Lucida Sans Unicode" w:hAnsi="Lucida Sans Unicode" w:cs="Lucida Sans Unicode"/>
                            <w:color w:val="800000"/>
                            <w:kern w:val="28"/>
                            <w:sz w:val="20"/>
                            <w:u w:val="single"/>
                          </w:rPr>
                          <w:t>submissions@marineuw.com</w:t>
                        </w:r>
                      </w:hyperlink>
                    </w:p>
                    <w:p w:rsidR="00D907AA" w:rsidRDefault="00F83E6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kern w:val="28"/>
                          <w:sz w:val="20"/>
                        </w:rPr>
                      </w:pPr>
                      <w:r w:rsidRPr="00A3231C"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  <w:t>In-Box for all claim reporting:</w:t>
                      </w:r>
                      <w:r w:rsidRPr="00A3231C">
                        <w:rPr>
                          <w:rFonts w:ascii="Lucida Sans Unicode" w:hAnsi="Lucida Sans Unicode" w:cs="Lucida Sans Unicode"/>
                          <w:kern w:val="28"/>
                          <w:sz w:val="20"/>
                        </w:rPr>
                        <w:t xml:space="preserve">  </w:t>
                      </w:r>
                    </w:p>
                    <w:p w:rsidR="00AD4415" w:rsidRPr="00A3231C" w:rsidRDefault="00D87D1B" w:rsidP="00D907AA">
                      <w:pPr>
                        <w:spacing w:line="285" w:lineRule="auto"/>
                        <w:jc w:val="center"/>
                        <w:rPr>
                          <w:rFonts w:ascii="Lucida Sans Unicode" w:hAnsi="Lucida Sans Unicode" w:cs="Lucida Sans Unicode"/>
                          <w:color w:val="800000"/>
                          <w:kern w:val="28"/>
                          <w:sz w:val="20"/>
                        </w:rPr>
                      </w:pPr>
                      <w:hyperlink r:id="rId22" w:history="1">
                        <w:r w:rsidR="00F83E65" w:rsidRPr="00A3231C">
                          <w:rPr>
                            <w:rFonts w:ascii="Lucida Sans Unicode" w:hAnsi="Lucida Sans Unicode" w:cs="Lucida Sans Unicode"/>
                            <w:color w:val="800000"/>
                            <w:kern w:val="28"/>
                            <w:sz w:val="20"/>
                            <w:u w:val="single"/>
                          </w:rPr>
                          <w:t>claims@marineuw.com</w:t>
                        </w:r>
                      </w:hyperlink>
                    </w:p>
                    <w:p w:rsidR="00AD4415" w:rsidRPr="00A3231C" w:rsidRDefault="00AD441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</w:pPr>
                    </w:p>
                    <w:p w:rsidR="00C6512E" w:rsidRPr="00A3231C" w:rsidRDefault="00F83E6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color w:val="800000"/>
                          <w:kern w:val="28"/>
                          <w:sz w:val="20"/>
                          <w:u w:val="single"/>
                        </w:rPr>
                      </w:pPr>
                      <w:r w:rsidRPr="00A3231C"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  <w:t>In-Box for all loss run requests, “subject to” items remittance,</w:t>
                      </w:r>
                      <w:r w:rsidR="00A3231C"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  <w:t xml:space="preserve"> </w:t>
                      </w:r>
                      <w:r w:rsidRPr="00A3231C"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  <w:t>Loss control recommendation(s) remittance &amp; general requests:</w:t>
                      </w:r>
                      <w:r w:rsidRPr="00A3231C">
                        <w:rPr>
                          <w:rFonts w:ascii="Lucida Sans Unicode" w:hAnsi="Lucida Sans Unicode" w:cs="Lucida Sans Unicode"/>
                          <w:kern w:val="28"/>
                          <w:sz w:val="20"/>
                        </w:rPr>
                        <w:tab/>
                      </w:r>
                      <w:hyperlink r:id="rId23" w:history="1">
                        <w:r w:rsidRPr="00A3231C">
                          <w:rPr>
                            <w:rFonts w:ascii="Lucida Sans Unicode" w:hAnsi="Lucida Sans Unicode" w:cs="Lucida Sans Unicode"/>
                            <w:color w:val="800000"/>
                            <w:kern w:val="28"/>
                            <w:sz w:val="20"/>
                            <w:u w:val="single"/>
                          </w:rPr>
                          <w:t>MUA@marineuw.com</w:t>
                        </w:r>
                      </w:hyperlink>
                    </w:p>
                    <w:p w:rsidR="00AD4415" w:rsidRPr="00A3231C" w:rsidRDefault="00AD441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color w:val="800000"/>
                          <w:kern w:val="28"/>
                          <w:sz w:val="20"/>
                          <w:u w:val="single"/>
                        </w:rPr>
                      </w:pPr>
                    </w:p>
                    <w:p w:rsidR="00D907AA" w:rsidRDefault="00AD441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</w:pPr>
                      <w:r w:rsidRPr="00A3231C"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  <w:t>*All MUA applications, including our Renewal Questionnaire are available on our website @</w:t>
                      </w:r>
                    </w:p>
                    <w:p w:rsidR="00AD4415" w:rsidRPr="00A3231C" w:rsidRDefault="00D87D1B" w:rsidP="00D907AA">
                      <w:pPr>
                        <w:spacing w:line="285" w:lineRule="auto"/>
                        <w:jc w:val="center"/>
                        <w:rPr>
                          <w:rFonts w:ascii="Lucida Sans Unicode" w:hAnsi="Lucida Sans Unicode" w:cs="Lucida Sans Unicode"/>
                          <w:color w:val="800000"/>
                          <w:kern w:val="28"/>
                          <w:sz w:val="20"/>
                        </w:rPr>
                      </w:pPr>
                      <w:hyperlink r:id="rId24" w:history="1">
                        <w:r w:rsidR="00AD4415" w:rsidRPr="00A3231C">
                          <w:rPr>
                            <w:rStyle w:val="Hyperlink"/>
                            <w:rFonts w:ascii="Lucida Sans Unicode" w:hAnsi="Lucida Sans Unicode" w:cs="Lucida Sans Unicode"/>
                            <w:kern w:val="28"/>
                            <w:sz w:val="20"/>
                          </w:rPr>
                          <w:t>http://www.marineuw.com/Applications.php</w:t>
                        </w:r>
                      </w:hyperlink>
                    </w:p>
                    <w:p w:rsidR="00AD4415" w:rsidRPr="00A3231C" w:rsidRDefault="00AD441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color w:val="800000"/>
                          <w:kern w:val="28"/>
                          <w:sz w:val="20"/>
                        </w:rPr>
                      </w:pPr>
                    </w:p>
                    <w:p w:rsidR="00AD4415" w:rsidRPr="00A3231C" w:rsidRDefault="00AD441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</w:pPr>
                      <w:r w:rsidRPr="00A3231C"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  <w:t xml:space="preserve">**MUA forms are available on our website as well.  </w:t>
                      </w:r>
                    </w:p>
                    <w:p w:rsidR="00AD4415" w:rsidRPr="00A3231C" w:rsidRDefault="00AD441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b/>
                          <w:color w:val="auto"/>
                          <w:sz w:val="20"/>
                        </w:rPr>
                      </w:pPr>
                      <w:r w:rsidRPr="00A3231C"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  <w:t>You will be required to have a secure ID and Password.</w:t>
                      </w:r>
                      <w:r w:rsidR="00D907AA"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  <w:t xml:space="preserve">  </w:t>
                      </w:r>
                      <w:r w:rsidRPr="00A3231C"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  <w:t xml:space="preserve">Please contact your underwriter to obtain your secure ID and Password.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907AA"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58264CBC" wp14:editId="505AA38F">
                <wp:simplePos x="0" y="0"/>
                <wp:positionH relativeFrom="page">
                  <wp:posOffset>4391025</wp:posOffset>
                </wp:positionH>
                <wp:positionV relativeFrom="page">
                  <wp:posOffset>2244090</wp:posOffset>
                </wp:positionV>
                <wp:extent cx="2581275" cy="445770"/>
                <wp:effectExtent l="0" t="0" r="9525" b="11430"/>
                <wp:wrapNone/>
                <wp:docPr id="5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DE7B0C" w:rsidRDefault="00F83E65" w:rsidP="00BC7EFB">
                            <w:pPr>
                              <w:pStyle w:val="Heading1"/>
                              <w:jc w:val="center"/>
                              <w:rPr>
                                <w:color w:val="17365D" w:themeColor="text2" w:themeShade="BF"/>
                              </w:rPr>
                            </w:pPr>
                            <w:r w:rsidRPr="00DE7B0C">
                              <w:rPr>
                                <w:color w:val="17365D" w:themeColor="text2" w:themeShade="BF"/>
                              </w:rPr>
                              <w:t>General 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53" type="#_x0000_t202" style="position:absolute;margin-left:345.75pt;margin-top:176.7pt;width:203.25pt;height:35.1pt;z-index: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" filled="f" stroked="f">
                <v:textbox inset="0,0,0,0">
                  <w:txbxContent>
                    <w:p w:rsidR="005B7866" w:rsidRPr="00DE7B0C" w:rsidRDefault="00F83E65" w:rsidP="00BC7EFB">
                      <w:pPr>
                        <w:pStyle w:val="Heading1"/>
                        <w:jc w:val="center"/>
                        <w:rPr>
                          <w:color w:val="17365D" w:themeColor="text2" w:themeShade="BF"/>
                        </w:rPr>
                      </w:pPr>
                      <w:r w:rsidRPr="00DE7B0C">
                        <w:rPr>
                          <w:color w:val="17365D" w:themeColor="text2" w:themeShade="BF"/>
                        </w:rPr>
                        <w:t>General Information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907AA"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404187EE" wp14:editId="2D088D47">
                <wp:simplePos x="0" y="0"/>
                <wp:positionH relativeFrom="page">
                  <wp:posOffset>450850</wp:posOffset>
                </wp:positionH>
                <wp:positionV relativeFrom="page">
                  <wp:posOffset>1650365</wp:posOffset>
                </wp:positionV>
                <wp:extent cx="3552825" cy="7065645"/>
                <wp:effectExtent l="0" t="0" r="9525" b="1905"/>
                <wp:wrapNone/>
                <wp:docPr id="5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706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25">
                        <w:txbxContent>
                          <w:p w:rsidR="00D907AA" w:rsidRDefault="00D907AA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>Main Office:</w:t>
                            </w:r>
                            <w:r>
                              <w:tab/>
                              <w:t>936-230-5537</w:t>
                            </w:r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>Office Fax:</w:t>
                            </w:r>
                            <w:r>
                              <w:tab/>
                              <w:t>936-</w:t>
                            </w:r>
                            <w:r w:rsidR="00A3231C">
                              <w:t>2</w:t>
                            </w:r>
                            <w:r>
                              <w:t>30-5538</w:t>
                            </w:r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A3231C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>Mike Hartley:</w:t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President</w:t>
                            </w:r>
                            <w:r>
                              <w:tab/>
                            </w:r>
                          </w:p>
                          <w:p w:rsidR="000A1843" w:rsidRDefault="00A3231C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hyperlink r:id="rId25" w:history="1">
                              <w:r w:rsidR="000A1843" w:rsidRPr="00C14596">
                                <w:rPr>
                                  <w:rStyle w:val="Hyperlink"/>
                                </w:rPr>
                                <w:t>mike@marineuw.com</w:t>
                              </w:r>
                            </w:hyperlink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Direct:</w:t>
                            </w:r>
                            <w:r>
                              <w:tab/>
                              <w:t>936-756-9983</w:t>
                            </w:r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Cell:</w:t>
                            </w:r>
                            <w:r>
                              <w:tab/>
                              <w:t>713-291-2135</w:t>
                            </w:r>
                          </w:p>
                          <w:p w:rsidR="00A3231C" w:rsidRDefault="00A3231C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>Michele Kirkland:</w:t>
                            </w:r>
                            <w:r>
                              <w:tab/>
                              <w:t>Office Manager/Sr Underwriter</w:t>
                            </w:r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hyperlink r:id="rId26" w:history="1">
                              <w:r w:rsidRPr="00C14596">
                                <w:rPr>
                                  <w:rStyle w:val="Hyperlink"/>
                                </w:rPr>
                                <w:t>michele@marineuw.com</w:t>
                              </w:r>
                            </w:hyperlink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 w:rsidR="00F83E65">
                              <w:tab/>
                            </w:r>
                            <w:r w:rsidR="00A3231C">
                              <w:tab/>
                            </w:r>
                            <w:r w:rsidR="00F83E65">
                              <w:t>Direct:</w:t>
                            </w:r>
                            <w:r w:rsidR="00F83E65">
                              <w:tab/>
                              <w:t>936-756-9986</w:t>
                            </w: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Cell:</w:t>
                            </w:r>
                            <w:r>
                              <w:tab/>
                              <w:t>832-573-2617</w:t>
                            </w:r>
                          </w:p>
                          <w:p w:rsidR="00A3231C" w:rsidRDefault="00A3231C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A3231C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>Kevin Belk:</w:t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Underwriter</w:t>
                            </w:r>
                            <w:r>
                              <w:tab/>
                            </w:r>
                          </w:p>
                          <w:p w:rsidR="00F83E65" w:rsidRDefault="00A3231C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hyperlink r:id="rId27" w:history="1">
                              <w:r w:rsidR="00F83E65" w:rsidRPr="00C14596">
                                <w:rPr>
                                  <w:rStyle w:val="Hyperlink"/>
                                </w:rPr>
                                <w:t>kevin@marineuw.com</w:t>
                              </w:r>
                            </w:hyperlink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Direct:</w:t>
                            </w:r>
                            <w:r>
                              <w:tab/>
                              <w:t>936-756-9985</w:t>
                            </w: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Cell:</w:t>
                            </w:r>
                            <w:r>
                              <w:tab/>
                              <w:t>704-604-6539</w:t>
                            </w:r>
                          </w:p>
                          <w:p w:rsidR="00A3231C" w:rsidRDefault="00A3231C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A3231C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>Kim Hartley:</w:t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Accounting</w:t>
                            </w:r>
                            <w:r>
                              <w:tab/>
                            </w:r>
                          </w:p>
                          <w:p w:rsidR="00F83E65" w:rsidRDefault="00A3231C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hyperlink r:id="rId28" w:history="1">
                              <w:r w:rsidR="00F83E65" w:rsidRPr="00C14596">
                                <w:rPr>
                                  <w:rStyle w:val="Hyperlink"/>
                                </w:rPr>
                                <w:t>kim@marineuw.com</w:t>
                              </w:r>
                            </w:hyperlink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Direct:</w:t>
                            </w:r>
                            <w:r>
                              <w:tab/>
                              <w:t>936-756-9984</w:t>
                            </w: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Cell:</w:t>
                            </w:r>
                            <w:r>
                              <w:tab/>
                              <w:t>713-269-5893</w:t>
                            </w: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>Hailey Miears:</w:t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Underwriting Assistant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hyperlink r:id="rId29" w:history="1">
                              <w:r w:rsidRPr="00C14596">
                                <w:rPr>
                                  <w:rStyle w:val="Hyperlink"/>
                                </w:rPr>
                                <w:t>hailey@marineuw.com</w:t>
                              </w:r>
                            </w:hyperlink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Direct:</w:t>
                            </w:r>
                            <w:r>
                              <w:tab/>
                              <w:t>936-756-9988</w:t>
                            </w:r>
                          </w:p>
                          <w:p w:rsidR="00A3231C" w:rsidRDefault="00A3231C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>Paula Parsley:</w:t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Underwriting Assistant</w:t>
                            </w: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hyperlink r:id="rId30" w:history="1">
                              <w:r w:rsidRPr="00C14596">
                                <w:rPr>
                                  <w:rStyle w:val="Hyperlink"/>
                                </w:rPr>
                                <w:t>paula@marineuw.com</w:t>
                              </w:r>
                            </w:hyperlink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Direct:</w:t>
                            </w:r>
                            <w:r>
                              <w:tab/>
                              <w:t>936-756-9987</w:t>
                            </w:r>
                          </w:p>
                          <w:p w:rsidR="00A3231C" w:rsidRDefault="00A3231C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>Holly Fayle:</w:t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Underwriting Assistant</w:t>
                            </w: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hyperlink r:id="rId31" w:history="1">
                              <w:r w:rsidRPr="00C14596">
                                <w:rPr>
                                  <w:rStyle w:val="Hyperlink"/>
                                </w:rPr>
                                <w:t>holly@marineuw.com</w:t>
                              </w:r>
                            </w:hyperlink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Direct:</w:t>
                            </w:r>
                            <w:r>
                              <w:tab/>
                              <w:t>936-756-9989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54" type="#_x0000_t202" style="position:absolute;margin-left:35.5pt;margin-top:129.95pt;width:279.75pt;height:556.35pt;z-index: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6tNtQIAALQ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" filled="f" stroked="f">
                <v:textbox style="mso-next-textbox:#Text Box 163" inset="0,0,0,0">
                  <w:txbxContent>
                    <w:p w:rsidR="00D907AA" w:rsidRDefault="00D907AA" w:rsidP="000A1843">
                      <w:pPr>
                        <w:pStyle w:val="BodyText"/>
                        <w:spacing w:after="0"/>
                      </w:pPr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>Main Office:</w:t>
                      </w:r>
                      <w:r>
                        <w:tab/>
                        <w:t>936-230-5537</w:t>
                      </w:r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>Office Fax:</w:t>
                      </w:r>
                      <w:r>
                        <w:tab/>
                        <w:t>936-</w:t>
                      </w:r>
                      <w:r w:rsidR="00A3231C">
                        <w:t>2</w:t>
                      </w:r>
                      <w:r>
                        <w:t>30-5538</w:t>
                      </w:r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</w:p>
                    <w:p w:rsidR="00A3231C" w:rsidRDefault="000A1843" w:rsidP="000A1843">
                      <w:pPr>
                        <w:pStyle w:val="BodyText"/>
                        <w:spacing w:after="0"/>
                      </w:pPr>
                      <w:r>
                        <w:t>Mike Hartley:</w:t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President</w:t>
                      </w:r>
                      <w:r>
                        <w:tab/>
                      </w:r>
                    </w:p>
                    <w:p w:rsidR="000A1843" w:rsidRDefault="00A3231C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hyperlink r:id="rId32" w:history="1">
                        <w:r w:rsidR="000A1843" w:rsidRPr="00C14596">
                          <w:rPr>
                            <w:rStyle w:val="Hyperlink"/>
                          </w:rPr>
                          <w:t>mike@marineuw.com</w:t>
                        </w:r>
                      </w:hyperlink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Direct:</w:t>
                      </w:r>
                      <w:r>
                        <w:tab/>
                        <w:t>936-756-9983</w:t>
                      </w:r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Cell:</w:t>
                      </w:r>
                      <w:r>
                        <w:tab/>
                        <w:t>713-291-2135</w:t>
                      </w:r>
                    </w:p>
                    <w:p w:rsidR="00A3231C" w:rsidRDefault="00A3231C" w:rsidP="000A1843">
                      <w:pPr>
                        <w:pStyle w:val="BodyText"/>
                        <w:spacing w:after="0"/>
                      </w:pPr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>Michele Kirkland:</w:t>
                      </w:r>
                      <w:r>
                        <w:tab/>
                        <w:t>Office Manager/Sr Underwriter</w:t>
                      </w:r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hyperlink r:id="rId33" w:history="1">
                        <w:r w:rsidRPr="00C14596">
                          <w:rPr>
                            <w:rStyle w:val="Hyperlink"/>
                          </w:rPr>
                          <w:t>michele@marineuw.com</w:t>
                        </w:r>
                      </w:hyperlink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 w:rsidR="00F83E65">
                        <w:tab/>
                      </w:r>
                      <w:r w:rsidR="00A3231C">
                        <w:tab/>
                      </w:r>
                      <w:r w:rsidR="00F83E65">
                        <w:t>Direct:</w:t>
                      </w:r>
                      <w:r w:rsidR="00F83E65">
                        <w:tab/>
                        <w:t>936-756-9986</w:t>
                      </w: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Cell:</w:t>
                      </w:r>
                      <w:r>
                        <w:tab/>
                        <w:t>832-573-2617</w:t>
                      </w:r>
                    </w:p>
                    <w:p w:rsidR="00A3231C" w:rsidRDefault="00A3231C" w:rsidP="000A1843">
                      <w:pPr>
                        <w:pStyle w:val="BodyText"/>
                        <w:spacing w:after="0"/>
                      </w:pPr>
                    </w:p>
                    <w:p w:rsidR="00A3231C" w:rsidRDefault="00F83E65" w:rsidP="000A1843">
                      <w:pPr>
                        <w:pStyle w:val="BodyText"/>
                        <w:spacing w:after="0"/>
                      </w:pPr>
                      <w:r>
                        <w:t>Kevin Belk:</w:t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Underwriter</w:t>
                      </w:r>
                      <w:r>
                        <w:tab/>
                      </w:r>
                    </w:p>
                    <w:p w:rsidR="00F83E65" w:rsidRDefault="00A3231C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hyperlink r:id="rId34" w:history="1">
                        <w:r w:rsidR="00F83E65" w:rsidRPr="00C14596">
                          <w:rPr>
                            <w:rStyle w:val="Hyperlink"/>
                          </w:rPr>
                          <w:t>kevin@marineuw.com</w:t>
                        </w:r>
                      </w:hyperlink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Direct:</w:t>
                      </w:r>
                      <w:r>
                        <w:tab/>
                        <w:t>936-756-9985</w:t>
                      </w: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Cell:</w:t>
                      </w:r>
                      <w:r>
                        <w:tab/>
                        <w:t>704-604-6539</w:t>
                      </w:r>
                    </w:p>
                    <w:p w:rsidR="00A3231C" w:rsidRDefault="00A3231C" w:rsidP="000A1843">
                      <w:pPr>
                        <w:pStyle w:val="BodyText"/>
                        <w:spacing w:after="0"/>
                      </w:pPr>
                    </w:p>
                    <w:p w:rsidR="00A3231C" w:rsidRDefault="00F83E65" w:rsidP="000A1843">
                      <w:pPr>
                        <w:pStyle w:val="BodyText"/>
                        <w:spacing w:after="0"/>
                      </w:pPr>
                      <w:r>
                        <w:t>Kim Hartley:</w:t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Accounting</w:t>
                      </w:r>
                      <w:r>
                        <w:tab/>
                      </w:r>
                    </w:p>
                    <w:p w:rsidR="00F83E65" w:rsidRDefault="00A3231C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hyperlink r:id="rId35" w:history="1">
                        <w:r w:rsidR="00F83E65" w:rsidRPr="00C14596">
                          <w:rPr>
                            <w:rStyle w:val="Hyperlink"/>
                          </w:rPr>
                          <w:t>kim@marineuw.com</w:t>
                        </w:r>
                      </w:hyperlink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Direct:</w:t>
                      </w:r>
                      <w:r>
                        <w:tab/>
                        <w:t>936-756-9984</w:t>
                      </w: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Cell:</w:t>
                      </w:r>
                      <w:r>
                        <w:tab/>
                        <w:t>713-269-5893</w:t>
                      </w: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>Hailey Miears:</w:t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Underwriting Assistant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hyperlink r:id="rId36" w:history="1">
                        <w:r w:rsidRPr="00C14596">
                          <w:rPr>
                            <w:rStyle w:val="Hyperlink"/>
                          </w:rPr>
                          <w:t>hailey@marineuw.com</w:t>
                        </w:r>
                      </w:hyperlink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Direct:</w:t>
                      </w:r>
                      <w:r>
                        <w:tab/>
                        <w:t>936-756-9988</w:t>
                      </w:r>
                    </w:p>
                    <w:p w:rsidR="00A3231C" w:rsidRDefault="00A3231C" w:rsidP="000A1843">
                      <w:pPr>
                        <w:pStyle w:val="BodyText"/>
                        <w:spacing w:after="0"/>
                      </w:pP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>Paula Parsley:</w:t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Underwriting Assistant</w:t>
                      </w: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hyperlink r:id="rId37" w:history="1">
                        <w:r w:rsidRPr="00C14596">
                          <w:rPr>
                            <w:rStyle w:val="Hyperlink"/>
                          </w:rPr>
                          <w:t>paula@marineuw.com</w:t>
                        </w:r>
                      </w:hyperlink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Direct:</w:t>
                      </w:r>
                      <w:r>
                        <w:tab/>
                        <w:t>936-756-9987</w:t>
                      </w:r>
                    </w:p>
                    <w:p w:rsidR="00A3231C" w:rsidRDefault="00A3231C" w:rsidP="000A1843">
                      <w:pPr>
                        <w:pStyle w:val="BodyText"/>
                        <w:spacing w:after="0"/>
                      </w:pP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>Holly Fayle:</w:t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Underwriting Assistant</w:t>
                      </w: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hyperlink r:id="rId38" w:history="1">
                        <w:r w:rsidRPr="00C14596">
                          <w:rPr>
                            <w:rStyle w:val="Hyperlink"/>
                          </w:rPr>
                          <w:t>holly@marineuw.com</w:t>
                        </w:r>
                      </w:hyperlink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Direct:</w:t>
                      </w:r>
                      <w:r>
                        <w:tab/>
                        <w:t>936-756-9989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0B223" wp14:editId="4D5EBE48">
                <wp:simplePos x="0" y="0"/>
                <wp:positionH relativeFrom="page">
                  <wp:posOffset>4050665</wp:posOffset>
                </wp:positionH>
                <wp:positionV relativeFrom="page">
                  <wp:posOffset>6155690</wp:posOffset>
                </wp:positionV>
                <wp:extent cx="3212465" cy="3162300"/>
                <wp:effectExtent l="2540" t="2540" r="4445" b="0"/>
                <wp:wrapNone/>
                <wp:docPr id="67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2465" cy="316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23" seq="1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7" o:spid="_x0000_s1063" type="#_x0000_t202" style="position:absolute;margin-left:318.95pt;margin-top:484.7pt;width:252.95pt;height:24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" filled="f" stroked="f">
                <v:textbox style="mso-next-textbox:#Text Box 50" inset="0,0,0,0">
                  <w:txbxContent/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46B6BAA1" wp14:editId="6B229099">
                <wp:simplePos x="0" y="0"/>
                <wp:positionH relativeFrom="page">
                  <wp:posOffset>5366385</wp:posOffset>
                </wp:positionH>
                <wp:positionV relativeFrom="page">
                  <wp:posOffset>2329815</wp:posOffset>
                </wp:positionV>
                <wp:extent cx="1732280" cy="365760"/>
                <wp:effectExtent l="3810" t="0" r="0" b="0"/>
                <wp:wrapNone/>
                <wp:docPr id="6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28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847DFF">
                            <w:pPr>
                              <w:pStyle w:val="Captio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56" type="#_x0000_t202" style="position:absolute;margin-left:422.55pt;margin-top:183.45pt;width:136.4pt;height:28.8pt;z-index: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cu9tAIAALM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" filled="f" stroked="f">
                <v:textbox inset="0,0,0,0">
                  <w:txbxContent>
                    <w:p w:rsidR="005B7866" w:rsidRDefault="005B7866" w:rsidP="00847DFF">
                      <w:pPr>
                        <w:pStyle w:val="Captio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121CD1" wp14:editId="59E852AB">
                <wp:simplePos x="0" y="0"/>
                <wp:positionH relativeFrom="page">
                  <wp:posOffset>4050665</wp:posOffset>
                </wp:positionH>
                <wp:positionV relativeFrom="page">
                  <wp:posOffset>3168015</wp:posOffset>
                </wp:positionV>
                <wp:extent cx="3263265" cy="1911350"/>
                <wp:effectExtent l="2540" t="0" r="1270" b="0"/>
                <wp:wrapNone/>
                <wp:docPr id="64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265" cy="191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25" seq="1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3" o:spid="_x0000_s1065" type="#_x0000_t202" style="position:absolute;margin-left:318.95pt;margin-top:249.45pt;width:256.95pt;height:150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" filled="f" stroked="f">
                <v:textbox style="mso-next-textbox:#Text Box 179" inset="0,0,0,0">
                  <w:txbxContent/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0B854AB" wp14:editId="7A950932">
                <wp:simplePos x="0" y="0"/>
                <wp:positionH relativeFrom="page">
                  <wp:posOffset>448310</wp:posOffset>
                </wp:positionH>
                <wp:positionV relativeFrom="page">
                  <wp:posOffset>1408430</wp:posOffset>
                </wp:positionV>
                <wp:extent cx="1943100" cy="187960"/>
                <wp:effectExtent l="635" t="0" r="0" b="3810"/>
                <wp:wrapNone/>
                <wp:docPr id="63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A4B8A" w:rsidRDefault="00EA4B8A" w:rsidP="00EA4B8A"/>
                          <w:p w:rsidR="005B7866" w:rsidRDefault="005B7866" w:rsidP="00EA4B8A">
                            <w:pPr>
                              <w:pStyle w:val="Heading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7" o:spid="_x0000_s1058" type="#_x0000_t202" style="position:absolute;margin-left:35.3pt;margin-top:110.9pt;width:153pt;height:14.8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" filled="f" stroked="f">
                <v:textbox inset="0,0,0,0">
                  <w:txbxContent>
                    <w:p w:rsidR="00EA4B8A" w:rsidRDefault="00EA4B8A" w:rsidP="00EA4B8A"/>
                    <w:p w:rsidR="005B7866" w:rsidRDefault="005B7866" w:rsidP="00EA4B8A">
                      <w:pPr>
                        <w:pStyle w:val="Heading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28EC4A4" wp14:editId="7A1A9C9E">
                <wp:simplePos x="0" y="0"/>
                <wp:positionH relativeFrom="page">
                  <wp:posOffset>448310</wp:posOffset>
                </wp:positionH>
                <wp:positionV relativeFrom="page">
                  <wp:posOffset>5916295</wp:posOffset>
                </wp:positionV>
                <wp:extent cx="1943100" cy="187960"/>
                <wp:effectExtent l="635" t="1270" r="0" b="1270"/>
                <wp:wrapNone/>
                <wp:docPr id="62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3574C" w:rsidRDefault="0013574C" w:rsidP="0013574C"/>
                          <w:p w:rsidR="005B7866" w:rsidRDefault="005B7866" w:rsidP="0013574C">
                            <w:pPr>
                              <w:pStyle w:val="BodyText"/>
                            </w:pPr>
                          </w:p>
                          <w:p w:rsidR="005B7866" w:rsidRDefault="005B7866" w:rsidP="0013574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8" o:spid="_x0000_s1059" type="#_x0000_t202" style="position:absolute;margin-left:35.3pt;margin-top:465.85pt;width:153pt;height:14.8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" filled="f" stroked="f">
                <v:textbox inset="0,0,0,0">
                  <w:txbxContent>
                    <w:p w:rsidR="0013574C" w:rsidRDefault="0013574C" w:rsidP="0013574C"/>
                    <w:p w:rsidR="005B7866" w:rsidRDefault="005B7866" w:rsidP="0013574C">
                      <w:pPr>
                        <w:pStyle w:val="BodyText"/>
                      </w:pPr>
                    </w:p>
                    <w:p w:rsidR="005B7866" w:rsidRDefault="005B7866" w:rsidP="0013574C"/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9F75FD1" wp14:editId="5223CFE2">
                <wp:simplePos x="0" y="0"/>
                <wp:positionH relativeFrom="page">
                  <wp:posOffset>4000500</wp:posOffset>
                </wp:positionH>
                <wp:positionV relativeFrom="page">
                  <wp:posOffset>9324975</wp:posOffset>
                </wp:positionV>
                <wp:extent cx="3200400" cy="271145"/>
                <wp:effectExtent l="0" t="0" r="0" b="0"/>
                <wp:wrapNone/>
                <wp:docPr id="60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D0415" w:rsidRDefault="00CD0415" w:rsidP="00591188">
                            <w:pPr>
                              <w:pStyle w:val="Jump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1" o:spid="_x0000_s1060" type="#_x0000_t202" style="position:absolute;margin-left:315pt;margin-top:734.25pt;width:252pt;height:21.3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" filled="f" stroked="f">
                <v:textbox style="mso-fit-shape-to-text:t" inset="0,0,0,0">
                  <w:txbxContent>
                    <w:p w:rsidR="00CD0415" w:rsidRDefault="00CD0415" w:rsidP="00591188">
                      <w:pPr>
                        <w:pStyle w:val="Jump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2EAEDB7" wp14:editId="49AE4C70">
                <wp:simplePos x="0" y="0"/>
                <wp:positionH relativeFrom="page">
                  <wp:posOffset>4048125</wp:posOffset>
                </wp:positionH>
                <wp:positionV relativeFrom="page">
                  <wp:posOffset>5181600</wp:posOffset>
                </wp:positionV>
                <wp:extent cx="3200400" cy="271145"/>
                <wp:effectExtent l="0" t="0" r="0" b="0"/>
                <wp:wrapNone/>
                <wp:docPr id="59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75C5E" w:rsidRDefault="00F75C5E" w:rsidP="00591188">
                            <w:pPr>
                              <w:pStyle w:val="Jump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4" o:spid="_x0000_s1061" type="#_x0000_t202" style="position:absolute;margin-left:318.75pt;margin-top:408pt;width:252pt;height:21.3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" filled="f" stroked="f">
                <v:textbox style="mso-fit-shape-to-text:t" inset="0,0,0,0">
                  <w:txbxContent>
                    <w:p w:rsidR="00F75C5E" w:rsidRDefault="00F75C5E" w:rsidP="00591188">
                      <w:pPr>
                        <w:pStyle w:val="Jump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3EB73F0D" wp14:editId="16FAB1D0">
                <wp:simplePos x="0" y="0"/>
                <wp:positionH relativeFrom="page">
                  <wp:posOffset>457835</wp:posOffset>
                </wp:positionH>
                <wp:positionV relativeFrom="page">
                  <wp:posOffset>1123315</wp:posOffset>
                </wp:positionV>
                <wp:extent cx="3251200" cy="388620"/>
                <wp:effectExtent l="635" t="0" r="0" b="2540"/>
                <wp:wrapNone/>
                <wp:docPr id="5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0A1843" w:rsidP="00BC7EFB">
                            <w:pPr>
                              <w:pStyle w:val="Heading1"/>
                              <w:jc w:val="center"/>
                            </w:pPr>
                            <w:r w:rsidRPr="00463EE1">
                              <w:rPr>
                                <w:color w:val="17365D" w:themeColor="text2" w:themeShade="BF"/>
                              </w:rPr>
                              <w:t>MUA Contact Information</w:t>
                            </w:r>
                            <w:r w:rsidR="00986D35" w:rsidRPr="00463EE1">
                              <w:rPr>
                                <w:color w:val="17365D" w:themeColor="text2" w:themeShade="BF"/>
                              </w:rPr>
                              <w:t xml:space="preserve"> </w:t>
                            </w:r>
                            <w:r w:rsidR="00ED702C">
                              <w:t>Everyone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62" type="#_x0000_t202" style="position:absolute;margin-left:36.05pt;margin-top:88.45pt;width:256pt;height:30.6pt;z-index: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" filled="f" stroked="f">
                <v:textbox inset="0,0,0,0">
                  <w:txbxContent>
                    <w:p w:rsidR="005B7866" w:rsidRDefault="000A1843" w:rsidP="00BC7EFB">
                      <w:pPr>
                        <w:pStyle w:val="Heading1"/>
                        <w:jc w:val="center"/>
                      </w:pPr>
                      <w:r w:rsidRPr="00463EE1">
                        <w:rPr>
                          <w:color w:val="17365D" w:themeColor="text2" w:themeShade="BF"/>
                        </w:rPr>
                        <w:t>MUA Contact Information</w:t>
                      </w:r>
                      <w:r w:rsidR="00986D35" w:rsidRPr="00463EE1">
                        <w:rPr>
                          <w:color w:val="17365D" w:themeColor="text2" w:themeShade="BF"/>
                        </w:rPr>
                        <w:t xml:space="preserve"> </w:t>
                      </w:r>
                      <w:r w:rsidR="00ED702C">
                        <w:t>Everyone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A84351B" wp14:editId="2CF61DA8">
                <wp:simplePos x="0" y="0"/>
                <wp:positionH relativeFrom="page">
                  <wp:posOffset>731520</wp:posOffset>
                </wp:positionH>
                <wp:positionV relativeFrom="page">
                  <wp:posOffset>464185</wp:posOffset>
                </wp:positionV>
                <wp:extent cx="2463800" cy="287020"/>
                <wp:effectExtent l="0" t="0" r="0" b="1270"/>
                <wp:wrapNone/>
                <wp:docPr id="56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434B" w:rsidRPr="00463EE1" w:rsidRDefault="000A1843" w:rsidP="005274FA">
                            <w:pPr>
                              <w:pStyle w:val="LeftHeader"/>
                              <w:rPr>
                                <w:rFonts w:ascii="Baskerville Old Face" w:hAnsi="Baskerville Old Face"/>
                                <w:color w:val="C2C2AD"/>
                              </w:rPr>
                            </w:pP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t>MUA Communique’</w:t>
                            </w:r>
                          </w:p>
                          <w:p w:rsidR="005B7866" w:rsidRPr="0082400E" w:rsidRDefault="005B7866">
                            <w:pPr>
                              <w:rPr>
                                <w:rFonts w:ascii="Lucida Sans Unicode" w:hAnsi="Lucida Sans Unicode" w:cs="Lucida Sans Unicode"/>
                                <w:color w:val="666633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063" type="#_x0000_t202" style="position:absolute;margin-left:57.6pt;margin-top:36.55pt;width:194pt;height:22.6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" filled="f" stroked="f">
                <v:textbox inset="0,0,0,0">
                  <w:txbxContent>
                    <w:p w:rsidR="00D4434B" w:rsidRPr="00463EE1" w:rsidRDefault="000A1843" w:rsidP="005274FA">
                      <w:pPr>
                        <w:pStyle w:val="LeftHeader"/>
                        <w:rPr>
                          <w:rFonts w:ascii="Baskerville Old Face" w:hAnsi="Baskerville Old Face"/>
                          <w:color w:val="C2C2AD"/>
                        </w:rPr>
                      </w:pP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t>MUA Communique’</w:t>
                      </w:r>
                    </w:p>
                    <w:p w:rsidR="005B7866" w:rsidRPr="0082400E" w:rsidRDefault="005B7866">
                      <w:pPr>
                        <w:rPr>
                          <w:rFonts w:ascii="Lucida Sans Unicode" w:hAnsi="Lucida Sans Unicode" w:cs="Lucida Sans Unicode"/>
                          <w:color w:val="666633"/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8DC8F7E" wp14:editId="4079D055">
                <wp:simplePos x="0" y="0"/>
                <wp:positionH relativeFrom="page">
                  <wp:posOffset>5677535</wp:posOffset>
                </wp:positionH>
                <wp:positionV relativeFrom="page">
                  <wp:posOffset>535305</wp:posOffset>
                </wp:positionV>
                <wp:extent cx="1485900" cy="304800"/>
                <wp:effectExtent l="635" t="1905" r="0" b="0"/>
                <wp:wrapNone/>
                <wp:docPr id="55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463EE1" w:rsidRDefault="005B7866" w:rsidP="005274FA">
                            <w:pPr>
                              <w:pStyle w:val="RightHeader"/>
                              <w:rPr>
                                <w:rFonts w:ascii="Baskerville Old Face" w:hAnsi="Baskerville Old Face"/>
                                <w:color w:val="C2C2AD"/>
                              </w:rPr>
                            </w:pP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t xml:space="preserve">Page </w:t>
                            </w:r>
                            <w:r w:rsidR="00E334B3"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064" type="#_x0000_t202" style="position:absolute;margin-left:447.05pt;margin-top:42.15pt;width:117pt;height:24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x9PswIAALQ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" filled="f" stroked="f">
                <v:textbox inset="0,0,0,0">
                  <w:txbxContent>
                    <w:p w:rsidR="005B7866" w:rsidRPr="00463EE1" w:rsidRDefault="005B7866" w:rsidP="005274FA">
                      <w:pPr>
                        <w:pStyle w:val="RightHeader"/>
                        <w:rPr>
                          <w:rFonts w:ascii="Baskerville Old Face" w:hAnsi="Baskerville Old Face"/>
                          <w:color w:val="C2C2AD"/>
                        </w:rPr>
                      </w:pP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t xml:space="preserve">Page </w:t>
                      </w:r>
                      <w:r w:rsidR="00E334B3" w:rsidRPr="00463EE1">
                        <w:rPr>
                          <w:rFonts w:ascii="Baskerville Old Face" w:hAnsi="Baskerville Old Face"/>
                          <w:color w:val="C2C2AD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C3A1496" wp14:editId="7B3491CF">
                <wp:simplePos x="0" y="0"/>
                <wp:positionH relativeFrom="page">
                  <wp:posOffset>432435</wp:posOffset>
                </wp:positionH>
                <wp:positionV relativeFrom="page">
                  <wp:posOffset>459105</wp:posOffset>
                </wp:positionV>
                <wp:extent cx="6858000" cy="365760"/>
                <wp:effectExtent l="0" t="0" r="0" b="0"/>
                <wp:wrapNone/>
                <wp:docPr id="54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36576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6" o:spid="_x0000_s1026" style="position:absolute;margin-left:34.05pt;margin-top:36.15pt;width:540pt;height:28.8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" fillcolor="#17365d [2415]" stroked="f">
                <w10:wrap anchorx="page" anchory="page"/>
              </v:rect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CAB1CE" wp14:editId="3D13EC33">
                <wp:simplePos x="0" y="0"/>
                <wp:positionH relativeFrom="page">
                  <wp:posOffset>546100</wp:posOffset>
                </wp:positionH>
                <wp:positionV relativeFrom="page">
                  <wp:posOffset>1244600</wp:posOffset>
                </wp:positionV>
                <wp:extent cx="91440" cy="91440"/>
                <wp:effectExtent l="3175" t="0" r="635" b="0"/>
                <wp:wrapNone/>
                <wp:docPr id="52" name="Text Box 16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4" o:spid="_x0000_s1065" type="#_x0000_t202" style="position:absolute;margin-left:43pt;margin-top:98pt;width:7.2pt;height:7.2pt;z-index:25166540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593B7E" wp14:editId="3A4C17E2">
                <wp:simplePos x="0" y="0"/>
                <wp:positionH relativeFrom="page">
                  <wp:posOffset>548640</wp:posOffset>
                </wp:positionH>
                <wp:positionV relativeFrom="page">
                  <wp:posOffset>5727700</wp:posOffset>
                </wp:positionV>
                <wp:extent cx="91440" cy="91440"/>
                <wp:effectExtent l="0" t="3175" r="0" b="635"/>
                <wp:wrapNone/>
                <wp:docPr id="51" name="Text Box 16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8" o:spid="_x0000_s1066" type="#_x0000_t202" style="position:absolute;margin-left:43.2pt;margin-top:451pt;width:7.2pt;height:7.2pt;z-index:25166745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15570">
      <w:pgSz w:w="12240" w:h="15840"/>
      <w:pgMar w:top="1440" w:right="1800" w:bottom="1440" w:left="1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8C1" w:rsidRDefault="001708C1" w:rsidP="001708C1">
      <w:r>
        <w:separator/>
      </w:r>
    </w:p>
  </w:endnote>
  <w:endnote w:type="continuationSeparator" w:id="0">
    <w:p w:rsidR="001708C1" w:rsidRDefault="001708C1" w:rsidP="00170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8C1" w:rsidRDefault="001708C1" w:rsidP="001708C1">
      <w:r>
        <w:separator/>
      </w:r>
    </w:p>
  </w:footnote>
  <w:footnote w:type="continuationSeparator" w:id="0">
    <w:p w:rsidR="001708C1" w:rsidRDefault="001708C1" w:rsidP="00170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8614F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13660A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AFE2B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CCC4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B46BB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3C45A2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002BE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BAC1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DC2DB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0AA7A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0D3E50"/>
    <w:multiLevelType w:val="multilevel"/>
    <w:tmpl w:val="AB28C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7129DC"/>
    <w:multiLevelType w:val="hybridMultilevel"/>
    <w:tmpl w:val="C1B492E0"/>
    <w:lvl w:ilvl="0" w:tplc="3B3495C8">
      <w:start w:val="1"/>
      <w:numFmt w:val="decimal"/>
      <w:pStyle w:val="BodyText-Numbered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4F266C6"/>
    <w:multiLevelType w:val="hybridMultilevel"/>
    <w:tmpl w:val="8D162C64"/>
    <w:lvl w:ilvl="0" w:tplc="FA36AA8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en-US" w:vendorID="64" w:dllVersion="131078" w:nlCheck="1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87"/>
  <w:drawingGridVerticalSpacing w:val="187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7CE"/>
    <w:rsid w:val="0001641D"/>
    <w:rsid w:val="00025CE3"/>
    <w:rsid w:val="00047970"/>
    <w:rsid w:val="00054DD9"/>
    <w:rsid w:val="00060FD4"/>
    <w:rsid w:val="0006397F"/>
    <w:rsid w:val="00064570"/>
    <w:rsid w:val="00071021"/>
    <w:rsid w:val="00073B08"/>
    <w:rsid w:val="000751A0"/>
    <w:rsid w:val="00081685"/>
    <w:rsid w:val="00082BA1"/>
    <w:rsid w:val="00083BFB"/>
    <w:rsid w:val="00092B67"/>
    <w:rsid w:val="000A1843"/>
    <w:rsid w:val="000A3FF4"/>
    <w:rsid w:val="000A61EC"/>
    <w:rsid w:val="000B49FE"/>
    <w:rsid w:val="000C6154"/>
    <w:rsid w:val="000D0D42"/>
    <w:rsid w:val="000E32BD"/>
    <w:rsid w:val="000E542D"/>
    <w:rsid w:val="000E54CC"/>
    <w:rsid w:val="0010070B"/>
    <w:rsid w:val="001029A5"/>
    <w:rsid w:val="00103BCA"/>
    <w:rsid w:val="00106245"/>
    <w:rsid w:val="0011016E"/>
    <w:rsid w:val="00117861"/>
    <w:rsid w:val="0013574C"/>
    <w:rsid w:val="00142482"/>
    <w:rsid w:val="00156DFB"/>
    <w:rsid w:val="001708C1"/>
    <w:rsid w:val="00172C79"/>
    <w:rsid w:val="00187B99"/>
    <w:rsid w:val="001949AD"/>
    <w:rsid w:val="00194E15"/>
    <w:rsid w:val="00197AF3"/>
    <w:rsid w:val="001B7DF6"/>
    <w:rsid w:val="001C2E91"/>
    <w:rsid w:val="001D7C64"/>
    <w:rsid w:val="001F11AE"/>
    <w:rsid w:val="001F326F"/>
    <w:rsid w:val="00211113"/>
    <w:rsid w:val="00213DB3"/>
    <w:rsid w:val="002153DC"/>
    <w:rsid w:val="00215570"/>
    <w:rsid w:val="00236358"/>
    <w:rsid w:val="002369DF"/>
    <w:rsid w:val="00261810"/>
    <w:rsid w:val="00270EAD"/>
    <w:rsid w:val="00272F4D"/>
    <w:rsid w:val="0027508E"/>
    <w:rsid w:val="002763FE"/>
    <w:rsid w:val="002766FB"/>
    <w:rsid w:val="002779F9"/>
    <w:rsid w:val="00286277"/>
    <w:rsid w:val="00287E93"/>
    <w:rsid w:val="002B1888"/>
    <w:rsid w:val="002C0D0E"/>
    <w:rsid w:val="002C1E91"/>
    <w:rsid w:val="002C35F7"/>
    <w:rsid w:val="002D0DC6"/>
    <w:rsid w:val="002E09A3"/>
    <w:rsid w:val="002E10C6"/>
    <w:rsid w:val="002E7397"/>
    <w:rsid w:val="002F3B56"/>
    <w:rsid w:val="002F3BBC"/>
    <w:rsid w:val="002F6E4E"/>
    <w:rsid w:val="00302238"/>
    <w:rsid w:val="00304D37"/>
    <w:rsid w:val="0032367C"/>
    <w:rsid w:val="00332F11"/>
    <w:rsid w:val="003537B7"/>
    <w:rsid w:val="0035447A"/>
    <w:rsid w:val="00365E98"/>
    <w:rsid w:val="003763D1"/>
    <w:rsid w:val="00380B5D"/>
    <w:rsid w:val="00381B0B"/>
    <w:rsid w:val="0039031E"/>
    <w:rsid w:val="003A6435"/>
    <w:rsid w:val="003F0C0B"/>
    <w:rsid w:val="003F31E4"/>
    <w:rsid w:val="003F3C46"/>
    <w:rsid w:val="00410AA8"/>
    <w:rsid w:val="00421B9C"/>
    <w:rsid w:val="004238F7"/>
    <w:rsid w:val="00424A9E"/>
    <w:rsid w:val="0043005A"/>
    <w:rsid w:val="00444253"/>
    <w:rsid w:val="0044561E"/>
    <w:rsid w:val="004636A0"/>
    <w:rsid w:val="00463EE1"/>
    <w:rsid w:val="004709BE"/>
    <w:rsid w:val="00471D18"/>
    <w:rsid w:val="00474E34"/>
    <w:rsid w:val="004759B9"/>
    <w:rsid w:val="00483F51"/>
    <w:rsid w:val="004918AE"/>
    <w:rsid w:val="00495598"/>
    <w:rsid w:val="004A4802"/>
    <w:rsid w:val="004B4A48"/>
    <w:rsid w:val="004B771E"/>
    <w:rsid w:val="004B7B07"/>
    <w:rsid w:val="004C1825"/>
    <w:rsid w:val="004C57D6"/>
    <w:rsid w:val="004D426B"/>
    <w:rsid w:val="004E07AA"/>
    <w:rsid w:val="005010EC"/>
    <w:rsid w:val="005066B1"/>
    <w:rsid w:val="00510234"/>
    <w:rsid w:val="00511DCB"/>
    <w:rsid w:val="00516F08"/>
    <w:rsid w:val="005209A0"/>
    <w:rsid w:val="005274FA"/>
    <w:rsid w:val="00532C8A"/>
    <w:rsid w:val="00543943"/>
    <w:rsid w:val="0054558F"/>
    <w:rsid w:val="005503D3"/>
    <w:rsid w:val="00550D7F"/>
    <w:rsid w:val="005520F0"/>
    <w:rsid w:val="00556221"/>
    <w:rsid w:val="00557F55"/>
    <w:rsid w:val="00564E62"/>
    <w:rsid w:val="00577767"/>
    <w:rsid w:val="00583AD5"/>
    <w:rsid w:val="00591188"/>
    <w:rsid w:val="00594903"/>
    <w:rsid w:val="00595324"/>
    <w:rsid w:val="005B1F3B"/>
    <w:rsid w:val="005B7866"/>
    <w:rsid w:val="005D65DA"/>
    <w:rsid w:val="005D6665"/>
    <w:rsid w:val="005D67CE"/>
    <w:rsid w:val="005E33F5"/>
    <w:rsid w:val="005E3B2D"/>
    <w:rsid w:val="0060229A"/>
    <w:rsid w:val="0060438D"/>
    <w:rsid w:val="00615D8B"/>
    <w:rsid w:val="0061714B"/>
    <w:rsid w:val="006244F0"/>
    <w:rsid w:val="0063723D"/>
    <w:rsid w:val="00642DFF"/>
    <w:rsid w:val="00643ACC"/>
    <w:rsid w:val="00661F04"/>
    <w:rsid w:val="00663FF1"/>
    <w:rsid w:val="00665B31"/>
    <w:rsid w:val="006815E3"/>
    <w:rsid w:val="00682FB0"/>
    <w:rsid w:val="006855FD"/>
    <w:rsid w:val="00685F8D"/>
    <w:rsid w:val="006B405C"/>
    <w:rsid w:val="006B6BA5"/>
    <w:rsid w:val="006B7F1A"/>
    <w:rsid w:val="006D64B2"/>
    <w:rsid w:val="006E1C4B"/>
    <w:rsid w:val="006E29F9"/>
    <w:rsid w:val="006F6F04"/>
    <w:rsid w:val="00703F31"/>
    <w:rsid w:val="00710035"/>
    <w:rsid w:val="00724279"/>
    <w:rsid w:val="007252DD"/>
    <w:rsid w:val="00741B7B"/>
    <w:rsid w:val="00755047"/>
    <w:rsid w:val="00757716"/>
    <w:rsid w:val="007828E5"/>
    <w:rsid w:val="007937C1"/>
    <w:rsid w:val="007A6666"/>
    <w:rsid w:val="007D2CD9"/>
    <w:rsid w:val="007D3A2E"/>
    <w:rsid w:val="007D49D8"/>
    <w:rsid w:val="007E4DF0"/>
    <w:rsid w:val="007F364D"/>
    <w:rsid w:val="0082400E"/>
    <w:rsid w:val="00827DF3"/>
    <w:rsid w:val="00847DFF"/>
    <w:rsid w:val="0085574A"/>
    <w:rsid w:val="0087079B"/>
    <w:rsid w:val="00871F40"/>
    <w:rsid w:val="00875BAA"/>
    <w:rsid w:val="008A2746"/>
    <w:rsid w:val="008C0136"/>
    <w:rsid w:val="008D25E8"/>
    <w:rsid w:val="008D4743"/>
    <w:rsid w:val="008D5295"/>
    <w:rsid w:val="008E3237"/>
    <w:rsid w:val="008F0BFB"/>
    <w:rsid w:val="008F1366"/>
    <w:rsid w:val="008F25E5"/>
    <w:rsid w:val="00900419"/>
    <w:rsid w:val="00913594"/>
    <w:rsid w:val="00930247"/>
    <w:rsid w:val="0093165E"/>
    <w:rsid w:val="009316B0"/>
    <w:rsid w:val="009372EF"/>
    <w:rsid w:val="00937E7E"/>
    <w:rsid w:val="00946141"/>
    <w:rsid w:val="00947935"/>
    <w:rsid w:val="00961BE6"/>
    <w:rsid w:val="00967D03"/>
    <w:rsid w:val="00986D35"/>
    <w:rsid w:val="009916DB"/>
    <w:rsid w:val="00995643"/>
    <w:rsid w:val="009A14FD"/>
    <w:rsid w:val="009A3959"/>
    <w:rsid w:val="009A4EA4"/>
    <w:rsid w:val="009C4C67"/>
    <w:rsid w:val="009C5B3B"/>
    <w:rsid w:val="009D206A"/>
    <w:rsid w:val="009D4169"/>
    <w:rsid w:val="00A1008D"/>
    <w:rsid w:val="00A104DF"/>
    <w:rsid w:val="00A10ACF"/>
    <w:rsid w:val="00A22904"/>
    <w:rsid w:val="00A3231C"/>
    <w:rsid w:val="00A41671"/>
    <w:rsid w:val="00A431C5"/>
    <w:rsid w:val="00A44B25"/>
    <w:rsid w:val="00A44CBD"/>
    <w:rsid w:val="00A5532E"/>
    <w:rsid w:val="00A71634"/>
    <w:rsid w:val="00A76B6E"/>
    <w:rsid w:val="00A95078"/>
    <w:rsid w:val="00AA2293"/>
    <w:rsid w:val="00AC649D"/>
    <w:rsid w:val="00AC7ED8"/>
    <w:rsid w:val="00AD4415"/>
    <w:rsid w:val="00AE3686"/>
    <w:rsid w:val="00AF2E04"/>
    <w:rsid w:val="00AF59EE"/>
    <w:rsid w:val="00AF66FF"/>
    <w:rsid w:val="00B150F7"/>
    <w:rsid w:val="00B34902"/>
    <w:rsid w:val="00B34B93"/>
    <w:rsid w:val="00B43241"/>
    <w:rsid w:val="00B5286C"/>
    <w:rsid w:val="00B550A8"/>
    <w:rsid w:val="00B576DF"/>
    <w:rsid w:val="00B63EAC"/>
    <w:rsid w:val="00B7204C"/>
    <w:rsid w:val="00B77921"/>
    <w:rsid w:val="00B96370"/>
    <w:rsid w:val="00BA06EC"/>
    <w:rsid w:val="00BA7E32"/>
    <w:rsid w:val="00BB0107"/>
    <w:rsid w:val="00BB3BE2"/>
    <w:rsid w:val="00BB4261"/>
    <w:rsid w:val="00BB7A6F"/>
    <w:rsid w:val="00BC16C3"/>
    <w:rsid w:val="00BC6D92"/>
    <w:rsid w:val="00BC7EFB"/>
    <w:rsid w:val="00BD02E1"/>
    <w:rsid w:val="00C008B8"/>
    <w:rsid w:val="00C026EC"/>
    <w:rsid w:val="00C1361E"/>
    <w:rsid w:val="00C33252"/>
    <w:rsid w:val="00C50BED"/>
    <w:rsid w:val="00C5283A"/>
    <w:rsid w:val="00C644EA"/>
    <w:rsid w:val="00C6512E"/>
    <w:rsid w:val="00C7673C"/>
    <w:rsid w:val="00C80EC0"/>
    <w:rsid w:val="00C82669"/>
    <w:rsid w:val="00C85430"/>
    <w:rsid w:val="00C875E8"/>
    <w:rsid w:val="00C92A00"/>
    <w:rsid w:val="00CB2D15"/>
    <w:rsid w:val="00CB73B4"/>
    <w:rsid w:val="00CC0C24"/>
    <w:rsid w:val="00CC334D"/>
    <w:rsid w:val="00CC39A1"/>
    <w:rsid w:val="00CD0415"/>
    <w:rsid w:val="00CD11F8"/>
    <w:rsid w:val="00CD52C4"/>
    <w:rsid w:val="00CE3E3A"/>
    <w:rsid w:val="00CE470C"/>
    <w:rsid w:val="00CE5A11"/>
    <w:rsid w:val="00CE6C4F"/>
    <w:rsid w:val="00CF5761"/>
    <w:rsid w:val="00D07AD8"/>
    <w:rsid w:val="00D16BC2"/>
    <w:rsid w:val="00D23E70"/>
    <w:rsid w:val="00D30F25"/>
    <w:rsid w:val="00D33014"/>
    <w:rsid w:val="00D33132"/>
    <w:rsid w:val="00D34292"/>
    <w:rsid w:val="00D34E1F"/>
    <w:rsid w:val="00D3758A"/>
    <w:rsid w:val="00D377C6"/>
    <w:rsid w:val="00D37B9B"/>
    <w:rsid w:val="00D4434B"/>
    <w:rsid w:val="00D46165"/>
    <w:rsid w:val="00D53A92"/>
    <w:rsid w:val="00D66A53"/>
    <w:rsid w:val="00D706A6"/>
    <w:rsid w:val="00D74804"/>
    <w:rsid w:val="00D87D1B"/>
    <w:rsid w:val="00D907AA"/>
    <w:rsid w:val="00D9365B"/>
    <w:rsid w:val="00D93FCF"/>
    <w:rsid w:val="00DA5A75"/>
    <w:rsid w:val="00DA7D12"/>
    <w:rsid w:val="00DC024E"/>
    <w:rsid w:val="00DC3DBB"/>
    <w:rsid w:val="00DC46B5"/>
    <w:rsid w:val="00DE3ACB"/>
    <w:rsid w:val="00DE68B8"/>
    <w:rsid w:val="00DE7B0C"/>
    <w:rsid w:val="00DF589E"/>
    <w:rsid w:val="00E029FE"/>
    <w:rsid w:val="00E12B15"/>
    <w:rsid w:val="00E31AE3"/>
    <w:rsid w:val="00E334B3"/>
    <w:rsid w:val="00E336A0"/>
    <w:rsid w:val="00E33E6B"/>
    <w:rsid w:val="00E378CE"/>
    <w:rsid w:val="00E518B9"/>
    <w:rsid w:val="00E52FD3"/>
    <w:rsid w:val="00E5384B"/>
    <w:rsid w:val="00E70C40"/>
    <w:rsid w:val="00E76A98"/>
    <w:rsid w:val="00E779A8"/>
    <w:rsid w:val="00E804C1"/>
    <w:rsid w:val="00E865B6"/>
    <w:rsid w:val="00E939EA"/>
    <w:rsid w:val="00EA29C1"/>
    <w:rsid w:val="00EA3932"/>
    <w:rsid w:val="00EA4B8A"/>
    <w:rsid w:val="00EC3FEA"/>
    <w:rsid w:val="00EC695F"/>
    <w:rsid w:val="00ED366A"/>
    <w:rsid w:val="00ED3A0F"/>
    <w:rsid w:val="00ED702C"/>
    <w:rsid w:val="00EE706F"/>
    <w:rsid w:val="00EF5A7B"/>
    <w:rsid w:val="00F24086"/>
    <w:rsid w:val="00F335C8"/>
    <w:rsid w:val="00F340E7"/>
    <w:rsid w:val="00F40606"/>
    <w:rsid w:val="00F4562A"/>
    <w:rsid w:val="00F526BB"/>
    <w:rsid w:val="00F53814"/>
    <w:rsid w:val="00F55CE1"/>
    <w:rsid w:val="00F75C5E"/>
    <w:rsid w:val="00F83E65"/>
    <w:rsid w:val="00F869FF"/>
    <w:rsid w:val="00F86E7A"/>
    <w:rsid w:val="00F93063"/>
    <w:rsid w:val="00FA28AA"/>
    <w:rsid w:val="00FA3B53"/>
    <w:rsid w:val="00FA5032"/>
    <w:rsid w:val="00FB2E72"/>
    <w:rsid w:val="00FC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page;mso-position-vertical-relative:page" fill="f" fillcolor="white" stroke="f">
      <v:fill color="white" on="f"/>
      <v:stroke on="f"/>
      <v:textbox style="mso-fit-shape-to-text:t" inset="0,0,0,0"/>
      <o:colormru v:ext="edit" colors="#135da1,#c2c2ad,#663,#628002,#e6e6de,#c59d3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434B"/>
    <w:rPr>
      <w:rFonts w:ascii="Trebuchet MS" w:eastAsia="Times New Roman" w:hAnsi="Trebuchet MS"/>
      <w:color w:val="000000"/>
      <w:sz w:val="24"/>
    </w:rPr>
  </w:style>
  <w:style w:type="paragraph" w:styleId="Heading1">
    <w:name w:val="heading 1"/>
    <w:basedOn w:val="Normal"/>
    <w:next w:val="Normal"/>
    <w:qFormat/>
    <w:rsid w:val="009316B0"/>
    <w:pPr>
      <w:keepNext/>
      <w:outlineLvl w:val="0"/>
    </w:pPr>
    <w:rPr>
      <w:rFonts w:ascii="Lucida Sans Unicode" w:hAnsi="Lucida Sans Unicode" w:cs="Lucida Sans Unicode"/>
      <w:color w:val="666633"/>
      <w:sz w:val="36"/>
      <w:szCs w:val="28"/>
    </w:rPr>
  </w:style>
  <w:style w:type="paragraph" w:styleId="Heading2">
    <w:name w:val="heading 2"/>
    <w:basedOn w:val="Normal"/>
    <w:next w:val="Normal"/>
    <w:qFormat/>
    <w:rsid w:val="009316B0"/>
    <w:pPr>
      <w:keepNext/>
      <w:spacing w:after="40"/>
      <w:outlineLvl w:val="1"/>
    </w:pPr>
    <w:rPr>
      <w:rFonts w:ascii="Lucida Sans Unicode" w:hAnsi="Lucida Sans Unicode" w:cs="Lucida Sans Unicode"/>
      <w:color w:val="666633"/>
      <w:sz w:val="28"/>
      <w:szCs w:val="32"/>
    </w:rPr>
  </w:style>
  <w:style w:type="paragraph" w:styleId="Heading3">
    <w:name w:val="heading 3"/>
    <w:next w:val="Normal"/>
    <w:qFormat/>
    <w:rsid w:val="00557F55"/>
    <w:pPr>
      <w:spacing w:after="180"/>
      <w:outlineLvl w:val="2"/>
    </w:pPr>
    <w:rPr>
      <w:rFonts w:ascii="Lucida Sans Unicode" w:eastAsia="Times New Roman" w:hAnsi="Lucida Sans Unicode" w:cs="Lucida Sans Unicode"/>
      <w:b/>
      <w:color w:val="666633"/>
    </w:rPr>
  </w:style>
  <w:style w:type="paragraph" w:styleId="Heading4">
    <w:name w:val="heading 4"/>
    <w:basedOn w:val="Normal"/>
    <w:next w:val="Normal"/>
    <w:qFormat/>
    <w:rsid w:val="00213DB3"/>
    <w:pPr>
      <w:keepNext/>
      <w:outlineLvl w:val="3"/>
    </w:pPr>
    <w:rPr>
      <w:rFonts w:ascii="Palatino" w:hAnsi="Palatino"/>
      <w:color w:val="auto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Comic Sans MS" w:hAnsi="Comic Sans MS"/>
      <w:color w:val="003300"/>
      <w:sz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" w:hAnsi="Times"/>
      <w:b/>
      <w:color w:val="003300"/>
      <w:sz w:val="22"/>
    </w:rPr>
  </w:style>
  <w:style w:type="paragraph" w:styleId="Heading9">
    <w:name w:val="heading 9"/>
    <w:basedOn w:val="Normal"/>
    <w:next w:val="Normal"/>
    <w:qFormat/>
    <w:rsid w:val="00995643"/>
    <w:pPr>
      <w:keepNext/>
      <w:outlineLvl w:val="8"/>
    </w:pPr>
    <w:rPr>
      <w:i/>
      <w:color w:val="666633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E5A11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paragraph" w:styleId="BodyText">
    <w:name w:val="Body Text"/>
    <w:basedOn w:val="Normal"/>
    <w:link w:val="BodyTextChar"/>
    <w:rsid w:val="00E33E6B"/>
    <w:pPr>
      <w:spacing w:after="300" w:line="300" w:lineRule="exact"/>
    </w:pPr>
    <w:rPr>
      <w:rFonts w:ascii="Lucida Sans Unicode" w:hAnsi="Lucida Sans Unicode" w:cs="Lucida Sans Unicode"/>
      <w:color w:val="auto"/>
      <w:sz w:val="20"/>
    </w:rPr>
  </w:style>
  <w:style w:type="paragraph" w:styleId="BodyTextIndent">
    <w:name w:val="Body Text Indent"/>
    <w:basedOn w:val="Normal"/>
    <w:rsid w:val="00557F55"/>
    <w:pPr>
      <w:tabs>
        <w:tab w:val="right" w:pos="1800"/>
      </w:tabs>
      <w:spacing w:after="40"/>
    </w:pPr>
    <w:rPr>
      <w:color w:val="666633"/>
      <w:sz w:val="16"/>
      <w:szCs w:val="16"/>
    </w:rPr>
  </w:style>
  <w:style w:type="paragraph" w:customStyle="1" w:styleId="CaptionText">
    <w:name w:val="Caption Text"/>
    <w:basedOn w:val="Normal"/>
    <w:rsid w:val="00847DFF"/>
    <w:pPr>
      <w:spacing w:line="240" w:lineRule="atLeast"/>
    </w:pPr>
    <w:rPr>
      <w:rFonts w:ascii="Lucida Sans Unicode" w:hAnsi="Lucida Sans Unicode" w:cs="Lucida Sans Unicode"/>
      <w:i/>
      <w:color w:val="666633"/>
      <w:sz w:val="16"/>
      <w:szCs w:val="16"/>
    </w:rPr>
  </w:style>
  <w:style w:type="paragraph" w:customStyle="1" w:styleId="PullQuote">
    <w:name w:val="Pull Quote"/>
    <w:basedOn w:val="CaptionText"/>
    <w:rsid w:val="00C7673C"/>
    <w:pPr>
      <w:spacing w:line="360" w:lineRule="atLeast"/>
      <w:jc w:val="center"/>
    </w:pPr>
    <w:rPr>
      <w:sz w:val="24"/>
    </w:rPr>
  </w:style>
  <w:style w:type="paragraph" w:customStyle="1" w:styleId="Masthead">
    <w:name w:val="Masthead"/>
    <w:basedOn w:val="Heading1"/>
    <w:rsid w:val="00C7673C"/>
    <w:rPr>
      <w:rFonts w:ascii="Century Gothic" w:hAnsi="Century Gothic"/>
      <w:b/>
      <w:smallCaps/>
      <w:color w:val="C2C2AD"/>
      <w:spacing w:val="44"/>
      <w:sz w:val="96"/>
      <w:szCs w:val="96"/>
    </w:rPr>
  </w:style>
  <w:style w:type="character" w:styleId="Hyperlink">
    <w:name w:val="Hyperlink"/>
    <w:basedOn w:val="DefaultParagraphFont"/>
    <w:rsid w:val="00213DB3"/>
    <w:rPr>
      <w:color w:val="0000FF"/>
      <w:u w:val="single"/>
    </w:rPr>
  </w:style>
  <w:style w:type="paragraph" w:customStyle="1" w:styleId="Graphic">
    <w:name w:val="Graphic"/>
    <w:basedOn w:val="Normal"/>
    <w:rsid w:val="00A1008D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E33E6B"/>
    <w:rPr>
      <w:rFonts w:ascii="Lucida Sans Unicode" w:hAnsi="Lucida Sans Unicode" w:cs="Lucida Sans Unicode"/>
      <w:lang w:val="en-US" w:eastAsia="en-US" w:bidi="ar-SA"/>
    </w:rPr>
  </w:style>
  <w:style w:type="paragraph" w:customStyle="1" w:styleId="Motto">
    <w:name w:val="Motto"/>
    <w:basedOn w:val="Normal"/>
    <w:rsid w:val="00591188"/>
    <w:rPr>
      <w:rFonts w:ascii="Lucida Sans Unicode" w:hAnsi="Lucida Sans Unicode" w:cs="Lucida Sans Unicode"/>
      <w:b/>
      <w:color w:val="666633"/>
      <w:sz w:val="18"/>
      <w:szCs w:val="18"/>
    </w:rPr>
  </w:style>
  <w:style w:type="paragraph" w:customStyle="1" w:styleId="VolumeandIssue">
    <w:name w:val="Volume and Issue"/>
    <w:basedOn w:val="Normal"/>
    <w:rsid w:val="00591188"/>
    <w:pPr>
      <w:spacing w:line="240" w:lineRule="atLeast"/>
      <w:jc w:val="right"/>
    </w:pPr>
    <w:rPr>
      <w:b/>
      <w:color w:val="C2C2AD"/>
      <w:spacing w:val="20"/>
      <w:sz w:val="16"/>
      <w:szCs w:val="16"/>
    </w:rPr>
  </w:style>
  <w:style w:type="paragraph" w:customStyle="1" w:styleId="JumpTo">
    <w:name w:val="Jump To"/>
    <w:rsid w:val="00DA7D12"/>
    <w:pPr>
      <w:jc w:val="right"/>
    </w:pPr>
    <w:rPr>
      <w:rFonts w:ascii="Lucida Sans Unicode" w:eastAsia="Times New Roman" w:hAnsi="Lucida Sans Unicode" w:cs="Lucida Sans Unicode"/>
    </w:rPr>
  </w:style>
  <w:style w:type="paragraph" w:customStyle="1" w:styleId="JumpFrom">
    <w:name w:val="Jump From"/>
    <w:rsid w:val="00DA7D12"/>
    <w:rPr>
      <w:rFonts w:ascii="Lucida Sans Unicode" w:eastAsia="Times New Roman" w:hAnsi="Lucida Sans Unicode" w:cs="Lucida Sans Unicode"/>
    </w:rPr>
  </w:style>
  <w:style w:type="paragraph" w:styleId="BalloonText">
    <w:name w:val="Balloon Text"/>
    <w:basedOn w:val="Normal"/>
    <w:semiHidden/>
    <w:rsid w:val="004A4802"/>
    <w:rPr>
      <w:rFonts w:ascii="Tahoma" w:hAnsi="Tahoma" w:cs="Tahoma"/>
      <w:sz w:val="16"/>
      <w:szCs w:val="16"/>
    </w:rPr>
  </w:style>
  <w:style w:type="paragraph" w:customStyle="1" w:styleId="LeftHeader">
    <w:name w:val="Left Header"/>
    <w:basedOn w:val="Normal"/>
    <w:rsid w:val="005274FA"/>
    <w:rPr>
      <w:rFonts w:ascii="Lucida Sans Unicode" w:hAnsi="Lucida Sans Unicode" w:cs="Lucida Sans Unicode"/>
      <w:color w:val="666633"/>
      <w:sz w:val="28"/>
    </w:rPr>
  </w:style>
  <w:style w:type="paragraph" w:customStyle="1" w:styleId="RightHeader">
    <w:name w:val="Right Header"/>
    <w:basedOn w:val="Normal"/>
    <w:rsid w:val="005274FA"/>
    <w:pPr>
      <w:jc w:val="right"/>
    </w:pPr>
    <w:rPr>
      <w:rFonts w:ascii="Lucida Sans Unicode" w:hAnsi="Lucida Sans Unicode" w:cs="Lucida Sans Unicode"/>
      <w:color w:val="666633"/>
      <w:sz w:val="28"/>
    </w:rPr>
  </w:style>
  <w:style w:type="paragraph" w:customStyle="1" w:styleId="Byline">
    <w:name w:val="Byline"/>
    <w:basedOn w:val="JumpFrom"/>
    <w:rsid w:val="004C57D6"/>
  </w:style>
  <w:style w:type="paragraph" w:customStyle="1" w:styleId="ReturnAddress">
    <w:name w:val="Return Address"/>
    <w:basedOn w:val="Normal"/>
    <w:rsid w:val="00495598"/>
    <w:rPr>
      <w:rFonts w:ascii="Lucida Sans Unicode" w:hAnsi="Lucida Sans Unicode" w:cs="Lucida Sans Unicode"/>
      <w:color w:val="666633"/>
      <w:sz w:val="22"/>
    </w:rPr>
  </w:style>
  <w:style w:type="paragraph" w:customStyle="1" w:styleId="MailingAddress">
    <w:name w:val="Mailing Address"/>
    <w:basedOn w:val="Normal"/>
    <w:rsid w:val="002766FB"/>
    <w:pPr>
      <w:spacing w:line="280" w:lineRule="atLeast"/>
    </w:pPr>
    <w:rPr>
      <w:rFonts w:ascii="Arial" w:hAnsi="Arial"/>
      <w:b/>
      <w:color w:val="auto"/>
      <w:szCs w:val="24"/>
    </w:rPr>
  </w:style>
  <w:style w:type="paragraph" w:styleId="Date">
    <w:name w:val="Date"/>
    <w:basedOn w:val="Normal"/>
    <w:next w:val="Normal"/>
    <w:rsid w:val="00665B31"/>
    <w:pPr>
      <w:spacing w:line="240" w:lineRule="atLeast"/>
      <w:jc w:val="right"/>
    </w:pPr>
    <w:rPr>
      <w:b/>
      <w:color w:val="C2C2AD"/>
      <w:spacing w:val="20"/>
      <w:sz w:val="16"/>
      <w:szCs w:val="16"/>
    </w:rPr>
  </w:style>
  <w:style w:type="paragraph" w:customStyle="1" w:styleId="BodyText-Numbered">
    <w:name w:val="Body Text - Numbered"/>
    <w:rsid w:val="00B63EAC"/>
    <w:pPr>
      <w:numPr>
        <w:numId w:val="1"/>
      </w:numPr>
      <w:tabs>
        <w:tab w:val="clear" w:pos="720"/>
      </w:tabs>
      <w:spacing w:after="150" w:line="300" w:lineRule="exact"/>
      <w:ind w:left="360"/>
    </w:pPr>
    <w:rPr>
      <w:rFonts w:ascii="Lucida Sans Unicode" w:eastAsia="Times New Roman" w:hAnsi="Lucida Sans Unicode" w:cs="Lucida Sans Unicode"/>
    </w:rPr>
  </w:style>
  <w:style w:type="paragraph" w:customStyle="1" w:styleId="BodyText-ExtraSpace">
    <w:name w:val="Body Text - Extra Space"/>
    <w:rsid w:val="00CD11F8"/>
    <w:pPr>
      <w:spacing w:before="300" w:after="300" w:line="300" w:lineRule="exact"/>
    </w:pPr>
    <w:rPr>
      <w:rFonts w:ascii="Lucida Sans Unicode" w:eastAsia="Times New Roman" w:hAnsi="Lucida Sans Unicode" w:cs="Lucida Sans Unicode"/>
    </w:rPr>
  </w:style>
  <w:style w:type="paragraph" w:styleId="Header">
    <w:name w:val="header"/>
    <w:basedOn w:val="Normal"/>
    <w:link w:val="HeaderChar"/>
    <w:rsid w:val="001708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708C1"/>
    <w:rPr>
      <w:rFonts w:ascii="Trebuchet MS" w:eastAsia="Times New Roman" w:hAnsi="Trebuchet MS"/>
      <w:color w:val="000000"/>
      <w:sz w:val="24"/>
    </w:rPr>
  </w:style>
  <w:style w:type="paragraph" w:styleId="Footer">
    <w:name w:val="footer"/>
    <w:basedOn w:val="Normal"/>
    <w:link w:val="FooterChar"/>
    <w:rsid w:val="001708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708C1"/>
    <w:rPr>
      <w:rFonts w:ascii="Trebuchet MS" w:eastAsia="Times New Roman" w:hAnsi="Trebuchet MS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434B"/>
    <w:rPr>
      <w:rFonts w:ascii="Trebuchet MS" w:eastAsia="Times New Roman" w:hAnsi="Trebuchet MS"/>
      <w:color w:val="000000"/>
      <w:sz w:val="24"/>
    </w:rPr>
  </w:style>
  <w:style w:type="paragraph" w:styleId="Heading1">
    <w:name w:val="heading 1"/>
    <w:basedOn w:val="Normal"/>
    <w:next w:val="Normal"/>
    <w:qFormat/>
    <w:rsid w:val="009316B0"/>
    <w:pPr>
      <w:keepNext/>
      <w:outlineLvl w:val="0"/>
    </w:pPr>
    <w:rPr>
      <w:rFonts w:ascii="Lucida Sans Unicode" w:hAnsi="Lucida Sans Unicode" w:cs="Lucida Sans Unicode"/>
      <w:color w:val="666633"/>
      <w:sz w:val="36"/>
      <w:szCs w:val="28"/>
    </w:rPr>
  </w:style>
  <w:style w:type="paragraph" w:styleId="Heading2">
    <w:name w:val="heading 2"/>
    <w:basedOn w:val="Normal"/>
    <w:next w:val="Normal"/>
    <w:qFormat/>
    <w:rsid w:val="009316B0"/>
    <w:pPr>
      <w:keepNext/>
      <w:spacing w:after="40"/>
      <w:outlineLvl w:val="1"/>
    </w:pPr>
    <w:rPr>
      <w:rFonts w:ascii="Lucida Sans Unicode" w:hAnsi="Lucida Sans Unicode" w:cs="Lucida Sans Unicode"/>
      <w:color w:val="666633"/>
      <w:sz w:val="28"/>
      <w:szCs w:val="32"/>
    </w:rPr>
  </w:style>
  <w:style w:type="paragraph" w:styleId="Heading3">
    <w:name w:val="heading 3"/>
    <w:next w:val="Normal"/>
    <w:qFormat/>
    <w:rsid w:val="00557F55"/>
    <w:pPr>
      <w:spacing w:after="180"/>
      <w:outlineLvl w:val="2"/>
    </w:pPr>
    <w:rPr>
      <w:rFonts w:ascii="Lucida Sans Unicode" w:eastAsia="Times New Roman" w:hAnsi="Lucida Sans Unicode" w:cs="Lucida Sans Unicode"/>
      <w:b/>
      <w:color w:val="666633"/>
    </w:rPr>
  </w:style>
  <w:style w:type="paragraph" w:styleId="Heading4">
    <w:name w:val="heading 4"/>
    <w:basedOn w:val="Normal"/>
    <w:next w:val="Normal"/>
    <w:qFormat/>
    <w:rsid w:val="00213DB3"/>
    <w:pPr>
      <w:keepNext/>
      <w:outlineLvl w:val="3"/>
    </w:pPr>
    <w:rPr>
      <w:rFonts w:ascii="Palatino" w:hAnsi="Palatino"/>
      <w:color w:val="auto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Comic Sans MS" w:hAnsi="Comic Sans MS"/>
      <w:color w:val="003300"/>
      <w:sz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" w:hAnsi="Times"/>
      <w:b/>
      <w:color w:val="003300"/>
      <w:sz w:val="22"/>
    </w:rPr>
  </w:style>
  <w:style w:type="paragraph" w:styleId="Heading9">
    <w:name w:val="heading 9"/>
    <w:basedOn w:val="Normal"/>
    <w:next w:val="Normal"/>
    <w:qFormat/>
    <w:rsid w:val="00995643"/>
    <w:pPr>
      <w:keepNext/>
      <w:outlineLvl w:val="8"/>
    </w:pPr>
    <w:rPr>
      <w:i/>
      <w:color w:val="666633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E5A11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paragraph" w:styleId="BodyText">
    <w:name w:val="Body Text"/>
    <w:basedOn w:val="Normal"/>
    <w:link w:val="BodyTextChar"/>
    <w:rsid w:val="00E33E6B"/>
    <w:pPr>
      <w:spacing w:after="300" w:line="300" w:lineRule="exact"/>
    </w:pPr>
    <w:rPr>
      <w:rFonts w:ascii="Lucida Sans Unicode" w:hAnsi="Lucida Sans Unicode" w:cs="Lucida Sans Unicode"/>
      <w:color w:val="auto"/>
      <w:sz w:val="20"/>
    </w:rPr>
  </w:style>
  <w:style w:type="paragraph" w:styleId="BodyTextIndent">
    <w:name w:val="Body Text Indent"/>
    <w:basedOn w:val="Normal"/>
    <w:rsid w:val="00557F55"/>
    <w:pPr>
      <w:tabs>
        <w:tab w:val="right" w:pos="1800"/>
      </w:tabs>
      <w:spacing w:after="40"/>
    </w:pPr>
    <w:rPr>
      <w:color w:val="666633"/>
      <w:sz w:val="16"/>
      <w:szCs w:val="16"/>
    </w:rPr>
  </w:style>
  <w:style w:type="paragraph" w:customStyle="1" w:styleId="CaptionText">
    <w:name w:val="Caption Text"/>
    <w:basedOn w:val="Normal"/>
    <w:rsid w:val="00847DFF"/>
    <w:pPr>
      <w:spacing w:line="240" w:lineRule="atLeast"/>
    </w:pPr>
    <w:rPr>
      <w:rFonts w:ascii="Lucida Sans Unicode" w:hAnsi="Lucida Sans Unicode" w:cs="Lucida Sans Unicode"/>
      <w:i/>
      <w:color w:val="666633"/>
      <w:sz w:val="16"/>
      <w:szCs w:val="16"/>
    </w:rPr>
  </w:style>
  <w:style w:type="paragraph" w:customStyle="1" w:styleId="PullQuote">
    <w:name w:val="Pull Quote"/>
    <w:basedOn w:val="CaptionText"/>
    <w:rsid w:val="00C7673C"/>
    <w:pPr>
      <w:spacing w:line="360" w:lineRule="atLeast"/>
      <w:jc w:val="center"/>
    </w:pPr>
    <w:rPr>
      <w:sz w:val="24"/>
    </w:rPr>
  </w:style>
  <w:style w:type="paragraph" w:customStyle="1" w:styleId="Masthead">
    <w:name w:val="Masthead"/>
    <w:basedOn w:val="Heading1"/>
    <w:rsid w:val="00C7673C"/>
    <w:rPr>
      <w:rFonts w:ascii="Century Gothic" w:hAnsi="Century Gothic"/>
      <w:b/>
      <w:smallCaps/>
      <w:color w:val="C2C2AD"/>
      <w:spacing w:val="44"/>
      <w:sz w:val="96"/>
      <w:szCs w:val="96"/>
    </w:rPr>
  </w:style>
  <w:style w:type="character" w:styleId="Hyperlink">
    <w:name w:val="Hyperlink"/>
    <w:basedOn w:val="DefaultParagraphFont"/>
    <w:rsid w:val="00213DB3"/>
    <w:rPr>
      <w:color w:val="0000FF"/>
      <w:u w:val="single"/>
    </w:rPr>
  </w:style>
  <w:style w:type="paragraph" w:customStyle="1" w:styleId="Graphic">
    <w:name w:val="Graphic"/>
    <w:basedOn w:val="Normal"/>
    <w:rsid w:val="00A1008D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E33E6B"/>
    <w:rPr>
      <w:rFonts w:ascii="Lucida Sans Unicode" w:hAnsi="Lucida Sans Unicode" w:cs="Lucida Sans Unicode"/>
      <w:lang w:val="en-US" w:eastAsia="en-US" w:bidi="ar-SA"/>
    </w:rPr>
  </w:style>
  <w:style w:type="paragraph" w:customStyle="1" w:styleId="Motto">
    <w:name w:val="Motto"/>
    <w:basedOn w:val="Normal"/>
    <w:rsid w:val="00591188"/>
    <w:rPr>
      <w:rFonts w:ascii="Lucida Sans Unicode" w:hAnsi="Lucida Sans Unicode" w:cs="Lucida Sans Unicode"/>
      <w:b/>
      <w:color w:val="666633"/>
      <w:sz w:val="18"/>
      <w:szCs w:val="18"/>
    </w:rPr>
  </w:style>
  <w:style w:type="paragraph" w:customStyle="1" w:styleId="VolumeandIssue">
    <w:name w:val="Volume and Issue"/>
    <w:basedOn w:val="Normal"/>
    <w:rsid w:val="00591188"/>
    <w:pPr>
      <w:spacing w:line="240" w:lineRule="atLeast"/>
      <w:jc w:val="right"/>
    </w:pPr>
    <w:rPr>
      <w:b/>
      <w:color w:val="C2C2AD"/>
      <w:spacing w:val="20"/>
      <w:sz w:val="16"/>
      <w:szCs w:val="16"/>
    </w:rPr>
  </w:style>
  <w:style w:type="paragraph" w:customStyle="1" w:styleId="JumpTo">
    <w:name w:val="Jump To"/>
    <w:rsid w:val="00DA7D12"/>
    <w:pPr>
      <w:jc w:val="right"/>
    </w:pPr>
    <w:rPr>
      <w:rFonts w:ascii="Lucida Sans Unicode" w:eastAsia="Times New Roman" w:hAnsi="Lucida Sans Unicode" w:cs="Lucida Sans Unicode"/>
    </w:rPr>
  </w:style>
  <w:style w:type="paragraph" w:customStyle="1" w:styleId="JumpFrom">
    <w:name w:val="Jump From"/>
    <w:rsid w:val="00DA7D12"/>
    <w:rPr>
      <w:rFonts w:ascii="Lucida Sans Unicode" w:eastAsia="Times New Roman" w:hAnsi="Lucida Sans Unicode" w:cs="Lucida Sans Unicode"/>
    </w:rPr>
  </w:style>
  <w:style w:type="paragraph" w:styleId="BalloonText">
    <w:name w:val="Balloon Text"/>
    <w:basedOn w:val="Normal"/>
    <w:semiHidden/>
    <w:rsid w:val="004A4802"/>
    <w:rPr>
      <w:rFonts w:ascii="Tahoma" w:hAnsi="Tahoma" w:cs="Tahoma"/>
      <w:sz w:val="16"/>
      <w:szCs w:val="16"/>
    </w:rPr>
  </w:style>
  <w:style w:type="paragraph" w:customStyle="1" w:styleId="LeftHeader">
    <w:name w:val="Left Header"/>
    <w:basedOn w:val="Normal"/>
    <w:rsid w:val="005274FA"/>
    <w:rPr>
      <w:rFonts w:ascii="Lucida Sans Unicode" w:hAnsi="Lucida Sans Unicode" w:cs="Lucida Sans Unicode"/>
      <w:color w:val="666633"/>
      <w:sz w:val="28"/>
    </w:rPr>
  </w:style>
  <w:style w:type="paragraph" w:customStyle="1" w:styleId="RightHeader">
    <w:name w:val="Right Header"/>
    <w:basedOn w:val="Normal"/>
    <w:rsid w:val="005274FA"/>
    <w:pPr>
      <w:jc w:val="right"/>
    </w:pPr>
    <w:rPr>
      <w:rFonts w:ascii="Lucida Sans Unicode" w:hAnsi="Lucida Sans Unicode" w:cs="Lucida Sans Unicode"/>
      <w:color w:val="666633"/>
      <w:sz w:val="28"/>
    </w:rPr>
  </w:style>
  <w:style w:type="paragraph" w:customStyle="1" w:styleId="Byline">
    <w:name w:val="Byline"/>
    <w:basedOn w:val="JumpFrom"/>
    <w:rsid w:val="004C57D6"/>
  </w:style>
  <w:style w:type="paragraph" w:customStyle="1" w:styleId="ReturnAddress">
    <w:name w:val="Return Address"/>
    <w:basedOn w:val="Normal"/>
    <w:rsid w:val="00495598"/>
    <w:rPr>
      <w:rFonts w:ascii="Lucida Sans Unicode" w:hAnsi="Lucida Sans Unicode" w:cs="Lucida Sans Unicode"/>
      <w:color w:val="666633"/>
      <w:sz w:val="22"/>
    </w:rPr>
  </w:style>
  <w:style w:type="paragraph" w:customStyle="1" w:styleId="MailingAddress">
    <w:name w:val="Mailing Address"/>
    <w:basedOn w:val="Normal"/>
    <w:rsid w:val="002766FB"/>
    <w:pPr>
      <w:spacing w:line="280" w:lineRule="atLeast"/>
    </w:pPr>
    <w:rPr>
      <w:rFonts w:ascii="Arial" w:hAnsi="Arial"/>
      <w:b/>
      <w:color w:val="auto"/>
      <w:szCs w:val="24"/>
    </w:rPr>
  </w:style>
  <w:style w:type="paragraph" w:styleId="Date">
    <w:name w:val="Date"/>
    <w:basedOn w:val="Normal"/>
    <w:next w:val="Normal"/>
    <w:rsid w:val="00665B31"/>
    <w:pPr>
      <w:spacing w:line="240" w:lineRule="atLeast"/>
      <w:jc w:val="right"/>
    </w:pPr>
    <w:rPr>
      <w:b/>
      <w:color w:val="C2C2AD"/>
      <w:spacing w:val="20"/>
      <w:sz w:val="16"/>
      <w:szCs w:val="16"/>
    </w:rPr>
  </w:style>
  <w:style w:type="paragraph" w:customStyle="1" w:styleId="BodyText-Numbered">
    <w:name w:val="Body Text - Numbered"/>
    <w:rsid w:val="00B63EAC"/>
    <w:pPr>
      <w:numPr>
        <w:numId w:val="1"/>
      </w:numPr>
      <w:tabs>
        <w:tab w:val="clear" w:pos="720"/>
      </w:tabs>
      <w:spacing w:after="150" w:line="300" w:lineRule="exact"/>
      <w:ind w:left="360"/>
    </w:pPr>
    <w:rPr>
      <w:rFonts w:ascii="Lucida Sans Unicode" w:eastAsia="Times New Roman" w:hAnsi="Lucida Sans Unicode" w:cs="Lucida Sans Unicode"/>
    </w:rPr>
  </w:style>
  <w:style w:type="paragraph" w:customStyle="1" w:styleId="BodyText-ExtraSpace">
    <w:name w:val="Body Text - Extra Space"/>
    <w:rsid w:val="00CD11F8"/>
    <w:pPr>
      <w:spacing w:before="300" w:after="300" w:line="300" w:lineRule="exact"/>
    </w:pPr>
    <w:rPr>
      <w:rFonts w:ascii="Lucida Sans Unicode" w:eastAsia="Times New Roman" w:hAnsi="Lucida Sans Unicode" w:cs="Lucida Sans Unicode"/>
    </w:rPr>
  </w:style>
  <w:style w:type="paragraph" w:styleId="Header">
    <w:name w:val="header"/>
    <w:basedOn w:val="Normal"/>
    <w:link w:val="HeaderChar"/>
    <w:rsid w:val="001708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708C1"/>
    <w:rPr>
      <w:rFonts w:ascii="Trebuchet MS" w:eastAsia="Times New Roman" w:hAnsi="Trebuchet MS"/>
      <w:color w:val="000000"/>
      <w:sz w:val="24"/>
    </w:rPr>
  </w:style>
  <w:style w:type="paragraph" w:styleId="Footer">
    <w:name w:val="footer"/>
    <w:basedOn w:val="Normal"/>
    <w:link w:val="FooterChar"/>
    <w:rsid w:val="001708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708C1"/>
    <w:rPr>
      <w:rFonts w:ascii="Trebuchet MS" w:eastAsia="Times New Roman" w:hAnsi="Trebuchet MS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7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1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29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1E1E1"/>
                        <w:left w:val="single" w:sz="6" w:space="8" w:color="E1E1E1"/>
                        <w:bottom w:val="single" w:sz="6" w:space="8" w:color="E1E1E1"/>
                        <w:right w:val="single" w:sz="6" w:space="8" w:color="E1E1E1"/>
                      </w:divBdr>
                      <w:divsChild>
                        <w:div w:id="12226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4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2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884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1E1E1"/>
                        <w:left w:val="single" w:sz="6" w:space="8" w:color="E1E1E1"/>
                        <w:bottom w:val="single" w:sz="6" w:space="8" w:color="E1E1E1"/>
                        <w:right w:val="single" w:sz="6" w:space="8" w:color="E1E1E1"/>
                      </w:divBdr>
                      <w:divsChild>
                        <w:div w:id="124028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9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8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93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756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1E1E1"/>
                        <w:left w:val="single" w:sz="6" w:space="8" w:color="E1E1E1"/>
                        <w:bottom w:val="single" w:sz="6" w:space="8" w:color="E1E1E1"/>
                        <w:right w:val="single" w:sz="6" w:space="8" w:color="E1E1E1"/>
                      </w:divBdr>
                      <w:divsChild>
                        <w:div w:id="1150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rineuw.com" TargetMode="External"/><Relationship Id="rId18" Type="http://schemas.openxmlformats.org/officeDocument/2006/relationships/hyperlink" Target="http://www.marineuw.com/Applications.php" TargetMode="External"/><Relationship Id="rId26" Type="http://schemas.openxmlformats.org/officeDocument/2006/relationships/hyperlink" Target="mailto:michele@marineuw.com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submissions@marineuw.com" TargetMode="External"/><Relationship Id="rId34" Type="http://schemas.openxmlformats.org/officeDocument/2006/relationships/hyperlink" Target="mailto:kevin@marineuw.com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10.jpeg"/><Relationship Id="rId17" Type="http://schemas.openxmlformats.org/officeDocument/2006/relationships/hyperlink" Target="mailto:MUA@marineuw.com" TargetMode="External"/><Relationship Id="rId25" Type="http://schemas.openxmlformats.org/officeDocument/2006/relationships/hyperlink" Target="mailto:mike@marineuw.com" TargetMode="External"/><Relationship Id="rId33" Type="http://schemas.openxmlformats.org/officeDocument/2006/relationships/hyperlink" Target="mailto:michele@marineuw.com" TargetMode="External"/><Relationship Id="rId38" Type="http://schemas.openxmlformats.org/officeDocument/2006/relationships/hyperlink" Target="mailto:holly@marineuw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laims@marineuw.com" TargetMode="External"/><Relationship Id="rId29" Type="http://schemas.openxmlformats.org/officeDocument/2006/relationships/hyperlink" Target="mailto:hailey@marineuw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ogle.com/url?sa=i&amp;rct=j&amp;q=&amp;esrc=s&amp;source=images&amp;cd=&amp;cad=rja&amp;uact=8&amp;docid=a88iZ7oifaOPKM&amp;tbnid=dbkuZpIKSciBHM:&amp;ved=0CAUQjRw&amp;url=http://www.bubblews.com/news/3099447-did-you-know&amp;ei=LsWMU4OVIoOMqAbohIG4DQ&amp;bvm=bv.67720277,d.b2k&amp;psig=AFQjCNECJyZnfKRCg59x5im_0pz3PmZpjg&amp;ust=1401820656968446" TargetMode="External"/><Relationship Id="rId24" Type="http://schemas.openxmlformats.org/officeDocument/2006/relationships/hyperlink" Target="http://www.marineuw.com/Applications.php" TargetMode="External"/><Relationship Id="rId32" Type="http://schemas.openxmlformats.org/officeDocument/2006/relationships/hyperlink" Target="mailto:mike@marineuw.com" TargetMode="External"/><Relationship Id="rId37" Type="http://schemas.openxmlformats.org/officeDocument/2006/relationships/hyperlink" Target="mailto:paula@marineuw.com" TargetMode="Externa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submissions@marineuw.com" TargetMode="External"/><Relationship Id="rId23" Type="http://schemas.openxmlformats.org/officeDocument/2006/relationships/hyperlink" Target="mailto:MUA@marineuw.com" TargetMode="External"/><Relationship Id="rId28" Type="http://schemas.openxmlformats.org/officeDocument/2006/relationships/hyperlink" Target="mailto:kim@marineuw.com" TargetMode="External"/><Relationship Id="rId36" Type="http://schemas.openxmlformats.org/officeDocument/2006/relationships/hyperlink" Target="mailto:hailey@marineuw.com" TargetMode="External"/><Relationship Id="rId10" Type="http://schemas.openxmlformats.org/officeDocument/2006/relationships/image" Target="media/image1.jpeg"/><Relationship Id="rId31" Type="http://schemas.openxmlformats.org/officeDocument/2006/relationships/hyperlink" Target="mailto:holly@marineuw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ogle.com/url?sa=i&amp;rct=j&amp;q=&amp;esrc=s&amp;source=images&amp;cd=&amp;cad=rja&amp;uact=8&amp;docid=a88iZ7oifaOPKM&amp;tbnid=dbkuZpIKSciBHM:&amp;ved=0CAUQjRw&amp;url=http://www.bubblews.com/news/3099447-did-you-know&amp;ei=LsWMU4OVIoOMqAbohIG4DQ&amp;bvm=bv.67720277,d.b2k&amp;psig=AFQjCNECJyZnfKRCg59x5im_0pz3PmZpjg&amp;ust=1401820656968446" TargetMode="External"/><Relationship Id="rId14" Type="http://schemas.openxmlformats.org/officeDocument/2006/relationships/hyperlink" Target="http://www.marineuw.com" TargetMode="External"/><Relationship Id="rId22" Type="http://schemas.openxmlformats.org/officeDocument/2006/relationships/hyperlink" Target="mailto:claims@marineuw.com" TargetMode="External"/><Relationship Id="rId27" Type="http://schemas.openxmlformats.org/officeDocument/2006/relationships/hyperlink" Target="mailto:kevin@marineuw.com" TargetMode="External"/><Relationship Id="rId30" Type="http://schemas.openxmlformats.org/officeDocument/2006/relationships/hyperlink" Target="mailto:paula@marineuw.com" TargetMode="External"/><Relationship Id="rId35" Type="http://schemas.openxmlformats.org/officeDocument/2006/relationships/hyperlink" Target="mailto:kim@marineuw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Local\Temp\Temp1_BusinessNewsletter.zip\BusinessNews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F5F4D-4F5B-427D-8FEB-652417C8A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BusinessNewsletter</Template>
  <TotalTime>243</TotalTime>
  <Pages>3</Pages>
  <Words>0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13</cp:revision>
  <cp:lastPrinted>2014-10-16T20:22:00Z</cp:lastPrinted>
  <dcterms:created xsi:type="dcterms:W3CDTF">2014-11-12T17:38:00Z</dcterms:created>
  <dcterms:modified xsi:type="dcterms:W3CDTF">2014-11-19T18:30:00Z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TC060862091033</vt:lpwstr>
  </property>
</Properties>
</file>